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FD" w:rsidRPr="007A31CD" w:rsidRDefault="00B56EFD" w:rsidP="005F3386">
      <w:pPr>
        <w:pStyle w:val="a0"/>
        <w:widowControl w:val="0"/>
        <w:tabs>
          <w:tab w:val="clear" w:pos="3060"/>
        </w:tabs>
        <w:autoSpaceDE w:val="0"/>
        <w:autoSpaceDN w:val="0"/>
        <w:spacing w:line="240" w:lineRule="exact"/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pt;margin-top:-22.4pt;width:57.6pt;height:1in;z-index:251658240">
            <v:imagedata r:id="rId7" o:title=""/>
            <w10:wrap type="topAndBottom"/>
          </v:shape>
        </w:pict>
      </w:r>
    </w:p>
    <w:p w:rsidR="00B56EFD" w:rsidRDefault="00B56EFD">
      <w:pPr>
        <w:pStyle w:val="a0"/>
        <w:spacing w:line="240" w:lineRule="exact"/>
      </w:pPr>
      <w:r>
        <w:t>Администрация  ОКУЛОВСКОГО муниципального РАЙОНА</w:t>
      </w:r>
    </w:p>
    <w:p w:rsidR="00B56EFD" w:rsidRDefault="00B56EFD">
      <w:pPr>
        <w:pStyle w:val="a0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>
        <w:br/>
      </w:r>
    </w:p>
    <w:p w:rsidR="00B56EFD" w:rsidRDefault="00B56EFD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B56EFD" w:rsidRDefault="00B56EFD" w:rsidP="006C708F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</w:p>
    <w:p w:rsidR="00B56EFD" w:rsidRDefault="00B56EFD" w:rsidP="006C708F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  <w:r>
        <w:rPr>
          <w:sz w:val="28"/>
          <w:szCs w:val="28"/>
        </w:rPr>
        <w:t>16.06.2025  № 3359</w:t>
      </w:r>
    </w:p>
    <w:p w:rsidR="00B56EFD" w:rsidRPr="008D7A79" w:rsidRDefault="00B56EFD" w:rsidP="006C708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 w:rsidRPr="008D7A79">
        <w:rPr>
          <w:sz w:val="28"/>
          <w:szCs w:val="28"/>
        </w:rPr>
        <w:t>г.Окуловка</w:t>
      </w:r>
    </w:p>
    <w:p w:rsidR="00B56EFD" w:rsidRDefault="00B56EFD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B56EFD" w:rsidRDefault="00B56EFD" w:rsidP="00976077">
      <w:pPr>
        <w:adjustRightInd w:val="0"/>
        <w:spacing w:line="240" w:lineRule="exact"/>
        <w:ind w:firstLine="709"/>
        <w:jc w:val="center"/>
        <w:rPr>
          <w:b/>
          <w:sz w:val="28"/>
          <w:szCs w:val="28"/>
        </w:rPr>
      </w:pPr>
      <w:r w:rsidRPr="007C4BA1"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муниципальную программу «</w:t>
      </w:r>
      <w:r w:rsidRPr="00340619">
        <w:rPr>
          <w:b/>
          <w:sz w:val="28"/>
          <w:szCs w:val="28"/>
        </w:rPr>
        <w:t>Ремонт и содержание автомобильных дорог общего пользования местного значения на территории Окуловского городско</w:t>
      </w:r>
      <w:r>
        <w:rPr>
          <w:b/>
          <w:sz w:val="28"/>
          <w:szCs w:val="28"/>
        </w:rPr>
        <w:t>го поселения на 2019-2027 годы»</w:t>
      </w:r>
    </w:p>
    <w:p w:rsidR="00B56EFD" w:rsidRDefault="00B56EFD" w:rsidP="007C4BA1">
      <w:pPr>
        <w:adjustRightInd w:val="0"/>
        <w:ind w:firstLine="709"/>
        <w:jc w:val="center"/>
        <w:rPr>
          <w:b/>
          <w:sz w:val="28"/>
          <w:szCs w:val="28"/>
        </w:rPr>
      </w:pPr>
    </w:p>
    <w:p w:rsidR="00B56EFD" w:rsidRDefault="00B56EFD" w:rsidP="004414F3">
      <w:pPr>
        <w:adjustRightInd w:val="0"/>
        <w:ind w:firstLine="709"/>
        <w:jc w:val="both"/>
        <w:rPr>
          <w:sz w:val="28"/>
          <w:szCs w:val="28"/>
        </w:rPr>
      </w:pPr>
      <w:r w:rsidRPr="00221CA2">
        <w:rPr>
          <w:sz w:val="28"/>
          <w:szCs w:val="28"/>
        </w:rPr>
        <w:tab/>
        <w:t>В соответствии с Бюджетным кодексом Российской Федерации,</w:t>
      </w:r>
      <w:r>
        <w:rPr>
          <w:sz w:val="28"/>
          <w:szCs w:val="28"/>
        </w:rPr>
        <w:t xml:space="preserve">  решениями Совета депутатов Окуловского городского поселения от 27.12.2023 №131 «О бюджете Окуловского городского поселения на 2024 год и на плановый период 2025 и 2026 годов», (в редакции решений Совета депутатов Окуловского городского поселения от 21.02.2024 № 133, от 25.04.2024  № 140, от 27.06.2024 № 145, от 25.09.2024 № 147, от 26.12.2024 № 157); от 26.12.2024 № 158 «О бюджете Окуловского городского поселения на 2025 год и на плановый период 2026 и 2027 годов» (в редакции решения Совета депутатов Окуловского городского поселения от 25.02.2025 №161),  Порядком принятия решений о разработке муниципальных программ Окуловского муниципального района  и Окуловского городского поселения, их формирования, реализации, оценки эффективности, утвержденным постановлением  </w:t>
      </w:r>
      <w:r w:rsidRPr="00221CA2">
        <w:rPr>
          <w:sz w:val="28"/>
          <w:szCs w:val="28"/>
        </w:rPr>
        <w:t>Администрация Окуловского муниципального района</w:t>
      </w:r>
      <w:r>
        <w:rPr>
          <w:sz w:val="28"/>
          <w:szCs w:val="28"/>
        </w:rPr>
        <w:t xml:space="preserve"> от 21.03.2017 №349 (в редакции постановлений Администрации Окуловского муниципального района от 14.07.2022 №1311, от 02.07.2024 № 998), Администрация Окуловского муниципального района </w:t>
      </w:r>
    </w:p>
    <w:p w:rsidR="00B56EFD" w:rsidRPr="000330EE" w:rsidRDefault="00B56EFD" w:rsidP="004414F3">
      <w:pPr>
        <w:adjustRightInd w:val="0"/>
        <w:ind w:firstLine="709"/>
        <w:jc w:val="both"/>
        <w:rPr>
          <w:kern w:val="3"/>
          <w:sz w:val="28"/>
          <w:szCs w:val="28"/>
          <w:lang w:eastAsia="zh-CN" w:bidi="hi-IN"/>
        </w:rPr>
      </w:pPr>
      <w:r w:rsidRPr="00197B02">
        <w:rPr>
          <w:b/>
          <w:kern w:val="3"/>
          <w:sz w:val="28"/>
          <w:szCs w:val="28"/>
          <w:lang w:eastAsia="zh-CN" w:bidi="hi-IN"/>
        </w:rPr>
        <w:t>ПОСТАНОВЛЯЕТ:</w:t>
      </w:r>
      <w:r w:rsidRPr="00197B02">
        <w:rPr>
          <w:kern w:val="3"/>
          <w:sz w:val="28"/>
          <w:szCs w:val="28"/>
          <w:lang w:eastAsia="zh-CN" w:bidi="hi-IN"/>
        </w:rPr>
        <w:tab/>
      </w:r>
    </w:p>
    <w:p w:rsidR="00B56EFD" w:rsidRDefault="00B56EFD" w:rsidP="004414F3">
      <w:pPr>
        <w:numPr>
          <w:ilvl w:val="0"/>
          <w:numId w:val="20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муниципальную программу «Ремонт и содержание автомобильных дорог общего пользования местного значения на территории Окуловского городского поселения на 2019-2027 годы», утверждённую постановлением Администрации Окуловского муниципального района от 24.10.2019 №1413 </w:t>
      </w:r>
      <w:r w:rsidRPr="005C7C0C">
        <w:rPr>
          <w:sz w:val="28"/>
          <w:szCs w:val="28"/>
        </w:rPr>
        <w:t>(в редакции постановлений Администрации Окуловского муниципального района от 22.01.2020</w:t>
      </w:r>
      <w:r>
        <w:rPr>
          <w:sz w:val="28"/>
          <w:szCs w:val="28"/>
        </w:rPr>
        <w:t xml:space="preserve"> </w:t>
      </w:r>
      <w:r w:rsidRPr="005C7C0C">
        <w:rPr>
          <w:sz w:val="28"/>
          <w:szCs w:val="28"/>
        </w:rPr>
        <w:t xml:space="preserve"> №  33, от 26.02.2020 № 177, от 29.04.2020 № 509, от 21.07.2020 № 855, от 06.11.2020 № 1361, от 08.12.2020 № 1547, от 26.01.2021 № 45, от</w:t>
      </w:r>
      <w:r>
        <w:rPr>
          <w:sz w:val="28"/>
          <w:szCs w:val="28"/>
        </w:rPr>
        <w:t xml:space="preserve"> </w:t>
      </w:r>
      <w:r w:rsidRPr="005C7C0C">
        <w:rPr>
          <w:sz w:val="28"/>
          <w:szCs w:val="28"/>
        </w:rPr>
        <w:t>26.02.2021 № 204, от 12.04.2021 № 504, от 03.06.2021 № 798, от 27.07.2021 № 1330, от 29.12.2021 № 2179, от 19.01.2022 № 37, от 15.02.2022 № 195, от 25.03.2022 № 406, от 30.05.2022 №851, от 06.07.2022 №1250, от 02.09.2022 №1703, от 03.11.2022 №2173, от 26.12.2022 №2554, от 20.01.2023 №48</w:t>
      </w:r>
      <w:r>
        <w:rPr>
          <w:sz w:val="28"/>
          <w:szCs w:val="28"/>
        </w:rPr>
        <w:t>, от 27.04.2023 №581, от 20.10.2023 №1649, от 19.01.2024 № 38, от 22.05.2024 № 733, от 14.11.2024 № 2249, от 19.12.2024 №2746, от 20.01.2025 №105):</w:t>
      </w:r>
    </w:p>
    <w:p w:rsidR="00B56EFD" w:rsidRPr="0044321F" w:rsidRDefault="00B56EFD" w:rsidP="004414F3">
      <w:pPr>
        <w:pStyle w:val="2"/>
        <w:numPr>
          <w:ilvl w:val="1"/>
          <w:numId w:val="20"/>
        </w:numPr>
        <w:autoSpaceDE w:val="0"/>
        <w:autoSpaceDN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44321F">
        <w:rPr>
          <w:rFonts w:ascii="Times New Roman" w:hAnsi="Times New Roman"/>
          <w:sz w:val="28"/>
          <w:szCs w:val="28"/>
        </w:rPr>
        <w:t xml:space="preserve">Изложить пункт 7 Паспорта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44321F">
        <w:rPr>
          <w:rFonts w:ascii="Times New Roman" w:hAnsi="Times New Roman"/>
          <w:sz w:val="28"/>
          <w:szCs w:val="28"/>
        </w:rPr>
        <w:t>в редакции:</w:t>
      </w:r>
    </w:p>
    <w:p w:rsidR="00B56EFD" w:rsidRDefault="00B56EFD" w:rsidP="004414F3">
      <w:pPr>
        <w:pStyle w:val="11"/>
        <w:autoSpaceDE w:val="0"/>
        <w:autoSpaceDN w:val="0"/>
        <w:spacing w:after="0" w:line="360" w:lineRule="atLeast"/>
        <w:jc w:val="both"/>
        <w:rPr>
          <w:rFonts w:ascii="Times New Roman" w:hAnsi="Times New Roman"/>
          <w:sz w:val="26"/>
          <w:szCs w:val="26"/>
        </w:rPr>
      </w:pPr>
    </w:p>
    <w:p w:rsidR="00B56EFD" w:rsidRDefault="00B56EFD" w:rsidP="004414F3">
      <w:pPr>
        <w:pStyle w:val="11"/>
        <w:autoSpaceDE w:val="0"/>
        <w:autoSpaceDN w:val="0"/>
        <w:spacing w:after="0" w:line="360" w:lineRule="atLeast"/>
        <w:jc w:val="both"/>
        <w:rPr>
          <w:rFonts w:ascii="Times New Roman" w:hAnsi="Times New Roman"/>
          <w:sz w:val="26"/>
          <w:szCs w:val="26"/>
        </w:rPr>
      </w:pPr>
    </w:p>
    <w:p w:rsidR="00B56EFD" w:rsidRPr="000B7CB8" w:rsidRDefault="00B56EFD" w:rsidP="004414F3">
      <w:pPr>
        <w:pStyle w:val="11"/>
        <w:autoSpaceDE w:val="0"/>
        <w:autoSpaceDN w:val="0"/>
        <w:spacing w:after="0" w:line="360" w:lineRule="atLeast"/>
        <w:jc w:val="both"/>
        <w:rPr>
          <w:rFonts w:ascii="Times New Roman" w:hAnsi="Times New Roman"/>
          <w:sz w:val="26"/>
          <w:szCs w:val="26"/>
        </w:rPr>
      </w:pPr>
    </w:p>
    <w:p w:rsidR="00B56EFD" w:rsidRPr="000B7CB8" w:rsidRDefault="00B56EFD" w:rsidP="004414F3">
      <w:pPr>
        <w:spacing w:line="360" w:lineRule="atLeast"/>
        <w:ind w:left="750"/>
        <w:contextualSpacing/>
        <w:jc w:val="both"/>
        <w:rPr>
          <w:b/>
          <w:sz w:val="26"/>
          <w:szCs w:val="26"/>
        </w:rPr>
      </w:pPr>
      <w:r w:rsidRPr="000B7CB8">
        <w:rPr>
          <w:b/>
          <w:sz w:val="26"/>
          <w:szCs w:val="26"/>
        </w:rPr>
        <w:t xml:space="preserve"> «7. Объемы и источники финансирования муниципальной программы в целом и по годам реализации (тыс. рублей):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1559"/>
        <w:gridCol w:w="1559"/>
        <w:gridCol w:w="1701"/>
        <w:gridCol w:w="1701"/>
        <w:gridCol w:w="2552"/>
      </w:tblGrid>
      <w:tr w:rsidR="00B56EFD" w:rsidRPr="000B7CB8" w:rsidTr="003503CD">
        <w:trPr>
          <w:trHeight w:val="359"/>
        </w:trPr>
        <w:tc>
          <w:tcPr>
            <w:tcW w:w="11199" w:type="dxa"/>
            <w:gridSpan w:val="7"/>
          </w:tcPr>
          <w:p w:rsidR="00B56EFD" w:rsidRPr="000B7CB8" w:rsidRDefault="00B56EFD" w:rsidP="003503CD">
            <w:pPr>
              <w:widowControl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Источники финансирования (в тыс. рублях)</w:t>
            </w:r>
          </w:p>
        </w:tc>
      </w:tr>
      <w:tr w:rsidR="00B56EFD" w:rsidRPr="000B7CB8" w:rsidTr="003503CD">
        <w:trPr>
          <w:trHeight w:val="720"/>
        </w:trPr>
        <w:tc>
          <w:tcPr>
            <w:tcW w:w="851" w:type="dxa"/>
          </w:tcPr>
          <w:p w:rsidR="00B56EFD" w:rsidRPr="000B7CB8" w:rsidRDefault="00B56EFD" w:rsidP="003503CD">
            <w:pPr>
              <w:widowControl w:val="0"/>
              <w:adjustRightInd w:val="0"/>
              <w:spacing w:line="240" w:lineRule="exact"/>
              <w:ind w:firstLine="33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Год</w:t>
            </w:r>
          </w:p>
        </w:tc>
        <w:tc>
          <w:tcPr>
            <w:tcW w:w="1276" w:type="dxa"/>
          </w:tcPr>
          <w:p w:rsidR="00B56EFD" w:rsidRPr="000B7CB8" w:rsidRDefault="00B56EFD" w:rsidP="003503CD">
            <w:pPr>
              <w:widowControl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</w:tcPr>
          <w:p w:rsidR="00B56EFD" w:rsidRPr="000B7CB8" w:rsidRDefault="00B56EFD" w:rsidP="003503CD">
            <w:pPr>
              <w:widowControl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559" w:type="dxa"/>
          </w:tcPr>
          <w:p w:rsidR="00B56EFD" w:rsidRPr="000B7CB8" w:rsidRDefault="00B56EFD" w:rsidP="003503CD">
            <w:pPr>
              <w:widowControl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Бюджет района</w:t>
            </w:r>
          </w:p>
        </w:tc>
        <w:tc>
          <w:tcPr>
            <w:tcW w:w="1701" w:type="dxa"/>
          </w:tcPr>
          <w:p w:rsidR="00B56EFD" w:rsidRPr="000B7CB8" w:rsidRDefault="00B56EFD" w:rsidP="003503CD">
            <w:pPr>
              <w:widowControl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Бюджет Окуловского городского поселения</w:t>
            </w:r>
          </w:p>
        </w:tc>
        <w:tc>
          <w:tcPr>
            <w:tcW w:w="1701" w:type="dxa"/>
          </w:tcPr>
          <w:p w:rsidR="00B56EFD" w:rsidRPr="000B7CB8" w:rsidRDefault="00B56EFD" w:rsidP="003503CD">
            <w:pPr>
              <w:widowControl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Внебюджетные источники</w:t>
            </w:r>
          </w:p>
        </w:tc>
        <w:tc>
          <w:tcPr>
            <w:tcW w:w="2552" w:type="dxa"/>
          </w:tcPr>
          <w:p w:rsidR="00B56EFD" w:rsidRPr="000B7CB8" w:rsidRDefault="00B56EFD" w:rsidP="003503CD">
            <w:pPr>
              <w:widowControl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всего</w:t>
            </w:r>
          </w:p>
        </w:tc>
      </w:tr>
      <w:tr w:rsidR="00B56EFD" w:rsidRPr="000B7CB8" w:rsidTr="003503CD">
        <w:trPr>
          <w:trHeight w:val="131"/>
        </w:trPr>
        <w:tc>
          <w:tcPr>
            <w:tcW w:w="851" w:type="dxa"/>
          </w:tcPr>
          <w:p w:rsidR="00B56EFD" w:rsidRPr="000B7CB8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B56EFD" w:rsidRPr="000B7CB8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B56EFD" w:rsidRPr="000B7CB8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B56EFD" w:rsidRPr="000B7CB8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B56EFD" w:rsidRPr="000B7CB8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B56EFD" w:rsidRPr="000B7CB8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552" w:type="dxa"/>
          </w:tcPr>
          <w:p w:rsidR="00B56EFD" w:rsidRPr="000B7CB8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7</w:t>
            </w:r>
          </w:p>
        </w:tc>
      </w:tr>
      <w:tr w:rsidR="00B56EFD" w:rsidRPr="000B7CB8" w:rsidTr="003503CD">
        <w:trPr>
          <w:trHeight w:val="270"/>
        </w:trPr>
        <w:tc>
          <w:tcPr>
            <w:tcW w:w="851" w:type="dxa"/>
          </w:tcPr>
          <w:p w:rsidR="00B56EFD" w:rsidRPr="000B7CB8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2019</w:t>
            </w:r>
          </w:p>
        </w:tc>
        <w:tc>
          <w:tcPr>
            <w:tcW w:w="1276" w:type="dxa"/>
          </w:tcPr>
          <w:p w:rsidR="00B56EFD" w:rsidRPr="000B7CB8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B56EFD" w:rsidRPr="000B7CB8" w:rsidRDefault="00B56EFD" w:rsidP="003503CD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14 011,000</w:t>
            </w:r>
          </w:p>
        </w:tc>
        <w:tc>
          <w:tcPr>
            <w:tcW w:w="1559" w:type="dxa"/>
          </w:tcPr>
          <w:p w:rsidR="00B56EFD" w:rsidRPr="000B7CB8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B56EFD" w:rsidRPr="000B7CB8" w:rsidRDefault="00B56EFD" w:rsidP="003503CD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7 948,96735</w:t>
            </w:r>
          </w:p>
        </w:tc>
        <w:tc>
          <w:tcPr>
            <w:tcW w:w="1701" w:type="dxa"/>
          </w:tcPr>
          <w:p w:rsidR="00B56EFD" w:rsidRPr="000B7CB8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:rsidR="00B56EFD" w:rsidRPr="000B7CB8" w:rsidRDefault="00B56EFD" w:rsidP="003503CD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21 959,96735</w:t>
            </w:r>
          </w:p>
        </w:tc>
      </w:tr>
      <w:tr w:rsidR="00B56EFD" w:rsidRPr="000B7CB8" w:rsidTr="003503CD">
        <w:trPr>
          <w:trHeight w:val="270"/>
        </w:trPr>
        <w:tc>
          <w:tcPr>
            <w:tcW w:w="851" w:type="dxa"/>
          </w:tcPr>
          <w:p w:rsidR="00B56EFD" w:rsidRPr="000B7CB8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2020</w:t>
            </w:r>
          </w:p>
        </w:tc>
        <w:tc>
          <w:tcPr>
            <w:tcW w:w="1276" w:type="dxa"/>
          </w:tcPr>
          <w:p w:rsidR="00B56EFD" w:rsidRPr="000B7CB8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B56EFD" w:rsidRPr="000B7CB8" w:rsidRDefault="00B56EFD" w:rsidP="003503CD">
            <w:pPr>
              <w:jc w:val="center"/>
              <w:rPr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73 371,100</w:t>
            </w:r>
          </w:p>
        </w:tc>
        <w:tc>
          <w:tcPr>
            <w:tcW w:w="1559" w:type="dxa"/>
          </w:tcPr>
          <w:p w:rsidR="00B56EFD" w:rsidRPr="000B7CB8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B56EFD" w:rsidRPr="000B7CB8" w:rsidRDefault="00B56EFD" w:rsidP="003503CD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8 230,91572</w:t>
            </w:r>
          </w:p>
        </w:tc>
        <w:tc>
          <w:tcPr>
            <w:tcW w:w="1701" w:type="dxa"/>
          </w:tcPr>
          <w:p w:rsidR="00B56EFD" w:rsidRPr="000B7CB8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:rsidR="00B56EFD" w:rsidRPr="000B7CB8" w:rsidRDefault="00B56EFD" w:rsidP="003503CD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81 602,01572</w:t>
            </w:r>
          </w:p>
        </w:tc>
      </w:tr>
      <w:tr w:rsidR="00B56EFD" w:rsidRPr="000B7CB8" w:rsidTr="003503CD">
        <w:trPr>
          <w:trHeight w:val="270"/>
        </w:trPr>
        <w:tc>
          <w:tcPr>
            <w:tcW w:w="851" w:type="dxa"/>
          </w:tcPr>
          <w:p w:rsidR="00B56EFD" w:rsidRPr="000B7CB8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2021</w:t>
            </w:r>
          </w:p>
        </w:tc>
        <w:tc>
          <w:tcPr>
            <w:tcW w:w="1276" w:type="dxa"/>
          </w:tcPr>
          <w:p w:rsidR="00B56EFD" w:rsidRPr="000B7CB8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B56EFD" w:rsidRPr="000B7CB8" w:rsidRDefault="00B56EFD" w:rsidP="003503CD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18 439,200</w:t>
            </w:r>
          </w:p>
        </w:tc>
        <w:tc>
          <w:tcPr>
            <w:tcW w:w="1559" w:type="dxa"/>
          </w:tcPr>
          <w:p w:rsidR="00B56EFD" w:rsidRPr="000B7CB8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B56EFD" w:rsidRPr="000B7CB8" w:rsidRDefault="00B56EFD" w:rsidP="003503CD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6 963,74146</w:t>
            </w:r>
          </w:p>
        </w:tc>
        <w:tc>
          <w:tcPr>
            <w:tcW w:w="1701" w:type="dxa"/>
          </w:tcPr>
          <w:p w:rsidR="00B56EFD" w:rsidRPr="000B7CB8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:rsidR="00B56EFD" w:rsidRPr="000B7CB8" w:rsidRDefault="00B56EFD" w:rsidP="003503CD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25 402,94146</w:t>
            </w:r>
          </w:p>
        </w:tc>
      </w:tr>
      <w:tr w:rsidR="00B56EFD" w:rsidRPr="000B7CB8" w:rsidTr="003503CD">
        <w:trPr>
          <w:trHeight w:val="270"/>
        </w:trPr>
        <w:tc>
          <w:tcPr>
            <w:tcW w:w="851" w:type="dxa"/>
          </w:tcPr>
          <w:p w:rsidR="00B56EFD" w:rsidRPr="000B7CB8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76" w:type="dxa"/>
          </w:tcPr>
          <w:p w:rsidR="00B56EFD" w:rsidRPr="000B7CB8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B56EFD" w:rsidRPr="000B7CB8" w:rsidRDefault="00B56EFD" w:rsidP="003503CD">
            <w:pPr>
              <w:jc w:val="center"/>
              <w:rPr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21 024,300</w:t>
            </w:r>
          </w:p>
        </w:tc>
        <w:tc>
          <w:tcPr>
            <w:tcW w:w="1559" w:type="dxa"/>
          </w:tcPr>
          <w:p w:rsidR="00B56EFD" w:rsidRPr="000B7CB8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B56EFD" w:rsidRPr="000B7CB8" w:rsidRDefault="00B56EFD" w:rsidP="003503CD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11 257,31325</w:t>
            </w:r>
          </w:p>
        </w:tc>
        <w:tc>
          <w:tcPr>
            <w:tcW w:w="1701" w:type="dxa"/>
          </w:tcPr>
          <w:p w:rsidR="00B56EFD" w:rsidRPr="000B7CB8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:rsidR="00B56EFD" w:rsidRPr="000B7CB8" w:rsidRDefault="00B56EFD" w:rsidP="003503CD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32 281,61325</w:t>
            </w:r>
          </w:p>
        </w:tc>
      </w:tr>
      <w:tr w:rsidR="00B56EFD" w:rsidRPr="000B7CB8" w:rsidTr="003503CD">
        <w:trPr>
          <w:trHeight w:val="270"/>
        </w:trPr>
        <w:tc>
          <w:tcPr>
            <w:tcW w:w="851" w:type="dxa"/>
          </w:tcPr>
          <w:p w:rsidR="00B56EFD" w:rsidRPr="000B7CB8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B56EFD" w:rsidRPr="000B7CB8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B56EFD" w:rsidRPr="003F385E" w:rsidRDefault="00B56EFD" w:rsidP="003503CD">
            <w:pPr>
              <w:jc w:val="center"/>
              <w:rPr>
                <w:sz w:val="26"/>
                <w:szCs w:val="26"/>
              </w:rPr>
            </w:pPr>
            <w:r w:rsidRPr="003F385E">
              <w:rPr>
                <w:sz w:val="26"/>
                <w:szCs w:val="26"/>
              </w:rPr>
              <w:t>23 713,200</w:t>
            </w:r>
          </w:p>
        </w:tc>
        <w:tc>
          <w:tcPr>
            <w:tcW w:w="1559" w:type="dxa"/>
          </w:tcPr>
          <w:p w:rsidR="00B56EFD" w:rsidRPr="00D042F2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D042F2">
              <w:rPr>
                <w:bCs/>
                <w:sz w:val="26"/>
                <w:szCs w:val="26"/>
              </w:rPr>
              <w:t>2 054,21583</w:t>
            </w:r>
          </w:p>
        </w:tc>
        <w:tc>
          <w:tcPr>
            <w:tcW w:w="1701" w:type="dxa"/>
            <w:vAlign w:val="center"/>
          </w:tcPr>
          <w:p w:rsidR="00B56EFD" w:rsidRPr="00D042F2" w:rsidRDefault="00B56EFD" w:rsidP="003503CD">
            <w:pPr>
              <w:jc w:val="center"/>
              <w:rPr>
                <w:sz w:val="26"/>
                <w:szCs w:val="26"/>
              </w:rPr>
            </w:pPr>
            <w:r w:rsidRPr="00D042F2">
              <w:rPr>
                <w:sz w:val="26"/>
                <w:szCs w:val="26"/>
              </w:rPr>
              <w:t>9 950,93428</w:t>
            </w:r>
          </w:p>
        </w:tc>
        <w:tc>
          <w:tcPr>
            <w:tcW w:w="1701" w:type="dxa"/>
          </w:tcPr>
          <w:p w:rsidR="00B56EFD" w:rsidRPr="00D042F2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D042F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:rsidR="00B56EFD" w:rsidRPr="00D042F2" w:rsidRDefault="00B56EFD" w:rsidP="003503CD">
            <w:pPr>
              <w:jc w:val="center"/>
              <w:rPr>
                <w:sz w:val="26"/>
                <w:szCs w:val="26"/>
              </w:rPr>
            </w:pPr>
            <w:r w:rsidRPr="00D042F2">
              <w:rPr>
                <w:sz w:val="26"/>
                <w:szCs w:val="26"/>
              </w:rPr>
              <w:t>35 718,35011</w:t>
            </w:r>
          </w:p>
        </w:tc>
      </w:tr>
      <w:tr w:rsidR="00B56EFD" w:rsidRPr="000B7CB8" w:rsidTr="003503CD">
        <w:trPr>
          <w:trHeight w:val="270"/>
        </w:trPr>
        <w:tc>
          <w:tcPr>
            <w:tcW w:w="851" w:type="dxa"/>
          </w:tcPr>
          <w:p w:rsidR="00B56EFD" w:rsidRPr="00976C02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:rsidR="00B56EFD" w:rsidRPr="00976C02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56EFD" w:rsidRPr="00E64C57" w:rsidRDefault="00B56EFD" w:rsidP="003503CD">
            <w:pPr>
              <w:jc w:val="center"/>
              <w:rPr>
                <w:sz w:val="26"/>
                <w:szCs w:val="26"/>
              </w:rPr>
            </w:pPr>
            <w:r w:rsidRPr="00E64C57">
              <w:rPr>
                <w:sz w:val="26"/>
                <w:szCs w:val="26"/>
              </w:rPr>
              <w:t>19 657,500</w:t>
            </w:r>
          </w:p>
        </w:tc>
        <w:tc>
          <w:tcPr>
            <w:tcW w:w="1559" w:type="dxa"/>
          </w:tcPr>
          <w:p w:rsidR="00B56EFD" w:rsidRPr="00E64C57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E64C5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B56EFD" w:rsidRPr="00E64C57" w:rsidRDefault="00B56EFD" w:rsidP="003503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13454,031</w:t>
            </w:r>
          </w:p>
        </w:tc>
        <w:tc>
          <w:tcPr>
            <w:tcW w:w="1701" w:type="dxa"/>
          </w:tcPr>
          <w:p w:rsidR="00B56EFD" w:rsidRPr="00976C02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:rsidR="00B56EFD" w:rsidRPr="00976C02" w:rsidRDefault="00B56EFD" w:rsidP="003503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33 111,53100</w:t>
            </w:r>
          </w:p>
        </w:tc>
      </w:tr>
      <w:tr w:rsidR="00B56EFD" w:rsidRPr="000B7CB8" w:rsidTr="003503CD">
        <w:trPr>
          <w:trHeight w:val="270"/>
        </w:trPr>
        <w:tc>
          <w:tcPr>
            <w:tcW w:w="851" w:type="dxa"/>
          </w:tcPr>
          <w:p w:rsidR="00B56EFD" w:rsidRPr="00976C02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2025</w:t>
            </w:r>
          </w:p>
        </w:tc>
        <w:tc>
          <w:tcPr>
            <w:tcW w:w="1276" w:type="dxa"/>
          </w:tcPr>
          <w:p w:rsidR="00B56EFD" w:rsidRPr="00976C02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B56EFD" w:rsidRPr="00976C02" w:rsidRDefault="00B56EFD" w:rsidP="003503C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5 447,000</w:t>
            </w:r>
          </w:p>
        </w:tc>
        <w:tc>
          <w:tcPr>
            <w:tcW w:w="1559" w:type="dxa"/>
          </w:tcPr>
          <w:p w:rsidR="00B56EFD" w:rsidRPr="00976C02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B56EFD" w:rsidRPr="00976C02" w:rsidRDefault="00B56EFD" w:rsidP="003503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10237,44373</w:t>
            </w:r>
          </w:p>
        </w:tc>
        <w:tc>
          <w:tcPr>
            <w:tcW w:w="1701" w:type="dxa"/>
          </w:tcPr>
          <w:p w:rsidR="00B56EFD" w:rsidRPr="00976C02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:rsidR="00B56EFD" w:rsidRPr="00976C02" w:rsidRDefault="00B56EFD" w:rsidP="003503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15 684,44373</w:t>
            </w:r>
          </w:p>
        </w:tc>
      </w:tr>
      <w:tr w:rsidR="00B56EFD" w:rsidRPr="000B7CB8" w:rsidTr="003503CD">
        <w:trPr>
          <w:trHeight w:val="270"/>
        </w:trPr>
        <w:tc>
          <w:tcPr>
            <w:tcW w:w="851" w:type="dxa"/>
          </w:tcPr>
          <w:p w:rsidR="00B56EFD" w:rsidRPr="00976C02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2026</w:t>
            </w:r>
          </w:p>
        </w:tc>
        <w:tc>
          <w:tcPr>
            <w:tcW w:w="1276" w:type="dxa"/>
          </w:tcPr>
          <w:p w:rsidR="00B56EFD" w:rsidRPr="00976C02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B56EFD" w:rsidRPr="00976C02" w:rsidRDefault="00B56EFD" w:rsidP="003503C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3 632,000</w:t>
            </w:r>
          </w:p>
        </w:tc>
        <w:tc>
          <w:tcPr>
            <w:tcW w:w="1559" w:type="dxa"/>
          </w:tcPr>
          <w:p w:rsidR="00B56EFD" w:rsidRPr="00976C02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B56EFD" w:rsidRPr="00D921CF" w:rsidRDefault="00B56EFD" w:rsidP="00350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14 791,158</w:t>
            </w:r>
          </w:p>
        </w:tc>
        <w:tc>
          <w:tcPr>
            <w:tcW w:w="1701" w:type="dxa"/>
          </w:tcPr>
          <w:p w:rsidR="00B56EFD" w:rsidRPr="00976C02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:rsidR="00B56EFD" w:rsidRPr="00976C02" w:rsidRDefault="00B56EFD" w:rsidP="003503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18 423,158</w:t>
            </w:r>
          </w:p>
        </w:tc>
      </w:tr>
      <w:tr w:rsidR="00B56EFD" w:rsidRPr="000B7CB8" w:rsidTr="003503CD">
        <w:trPr>
          <w:trHeight w:val="270"/>
        </w:trPr>
        <w:tc>
          <w:tcPr>
            <w:tcW w:w="851" w:type="dxa"/>
          </w:tcPr>
          <w:p w:rsidR="00B56EFD" w:rsidRPr="00976C02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2027</w:t>
            </w:r>
          </w:p>
        </w:tc>
        <w:tc>
          <w:tcPr>
            <w:tcW w:w="1276" w:type="dxa"/>
          </w:tcPr>
          <w:p w:rsidR="00B56EFD" w:rsidRPr="00976C02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B56EFD" w:rsidRPr="00976C02" w:rsidRDefault="00B56EFD" w:rsidP="003503C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3 632,000</w:t>
            </w:r>
          </w:p>
        </w:tc>
        <w:tc>
          <w:tcPr>
            <w:tcW w:w="1559" w:type="dxa"/>
          </w:tcPr>
          <w:p w:rsidR="00B56EFD" w:rsidRPr="00976C02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B56EFD" w:rsidRPr="00976C02" w:rsidRDefault="00B56EFD" w:rsidP="003503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14 791,158</w:t>
            </w:r>
          </w:p>
        </w:tc>
        <w:tc>
          <w:tcPr>
            <w:tcW w:w="1701" w:type="dxa"/>
          </w:tcPr>
          <w:p w:rsidR="00B56EFD" w:rsidRPr="00976C02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B56EFD" w:rsidRPr="00976C02" w:rsidRDefault="00B56EFD" w:rsidP="003503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18 423,158</w:t>
            </w:r>
          </w:p>
        </w:tc>
      </w:tr>
      <w:tr w:rsidR="00B56EFD" w:rsidRPr="000B7CB8" w:rsidTr="003503CD">
        <w:trPr>
          <w:trHeight w:val="270"/>
        </w:trPr>
        <w:tc>
          <w:tcPr>
            <w:tcW w:w="851" w:type="dxa"/>
          </w:tcPr>
          <w:p w:rsidR="00B56EFD" w:rsidRPr="00976C02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B56EFD" w:rsidRPr="00976C02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56EFD" w:rsidRPr="00976C02" w:rsidRDefault="00B56EFD" w:rsidP="003503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B56EFD" w:rsidRPr="00976C02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56EFD" w:rsidRPr="00976C02" w:rsidRDefault="00B56EFD" w:rsidP="003503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56EFD" w:rsidRPr="00976C02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B56EFD" w:rsidRPr="00976C02" w:rsidRDefault="00B56EFD" w:rsidP="003503CD">
            <w:pPr>
              <w:jc w:val="center"/>
              <w:rPr>
                <w:sz w:val="26"/>
                <w:szCs w:val="26"/>
              </w:rPr>
            </w:pPr>
          </w:p>
        </w:tc>
      </w:tr>
      <w:tr w:rsidR="00B56EFD" w:rsidRPr="000B7CB8" w:rsidTr="003503CD">
        <w:trPr>
          <w:trHeight w:val="344"/>
        </w:trPr>
        <w:tc>
          <w:tcPr>
            <w:tcW w:w="851" w:type="dxa"/>
            <w:vAlign w:val="center"/>
          </w:tcPr>
          <w:p w:rsidR="00B56EFD" w:rsidRPr="00976C02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vAlign w:val="center"/>
          </w:tcPr>
          <w:p w:rsidR="00B56EFD" w:rsidRPr="00976C02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B56EFD" w:rsidRPr="009E236C" w:rsidRDefault="00B56EFD" w:rsidP="003503CD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182 927,300</w:t>
            </w:r>
          </w:p>
        </w:tc>
        <w:tc>
          <w:tcPr>
            <w:tcW w:w="1559" w:type="dxa"/>
            <w:vAlign w:val="center"/>
          </w:tcPr>
          <w:p w:rsidR="00B56EFD" w:rsidRPr="00976C02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2 054,21583</w:t>
            </w:r>
          </w:p>
        </w:tc>
        <w:tc>
          <w:tcPr>
            <w:tcW w:w="1701" w:type="dxa"/>
            <w:vAlign w:val="center"/>
          </w:tcPr>
          <w:p w:rsidR="00B56EFD" w:rsidRPr="00976C02" w:rsidRDefault="00B56EFD" w:rsidP="003503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97 625,66279</w:t>
            </w:r>
          </w:p>
        </w:tc>
        <w:tc>
          <w:tcPr>
            <w:tcW w:w="1701" w:type="dxa"/>
            <w:vAlign w:val="center"/>
          </w:tcPr>
          <w:p w:rsidR="00B56EFD" w:rsidRPr="00976C02" w:rsidRDefault="00B56EFD" w:rsidP="003503CD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:rsidR="00B56EFD" w:rsidRPr="00996998" w:rsidRDefault="00B56EFD" w:rsidP="003503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282 607,17862</w:t>
            </w:r>
          </w:p>
        </w:tc>
      </w:tr>
    </w:tbl>
    <w:p w:rsidR="00B56EFD" w:rsidRDefault="00B56EFD" w:rsidP="004414F3">
      <w:pPr>
        <w:jc w:val="right"/>
        <w:rPr>
          <w:sz w:val="28"/>
          <w:szCs w:val="28"/>
        </w:rPr>
        <w:sectPr w:rsidR="00B56EFD" w:rsidSect="006B3D96">
          <w:headerReference w:type="default" r:id="rId8"/>
          <w:headerReference w:type="first" r:id="rId9"/>
          <w:pgSz w:w="12240" w:h="15840"/>
          <w:pgMar w:top="851" w:right="567" w:bottom="142" w:left="1418" w:header="709" w:footer="709" w:gutter="0"/>
          <w:cols w:space="709"/>
          <w:noEndnote/>
          <w:titlePg/>
          <w:docGrid w:linePitch="272"/>
        </w:sectPr>
      </w:pPr>
      <w:r>
        <w:rPr>
          <w:bCs/>
          <w:sz w:val="28"/>
          <w:szCs w:val="28"/>
        </w:rPr>
        <w:t>»;</w:t>
      </w:r>
    </w:p>
    <w:p w:rsidR="00B56EFD" w:rsidRPr="002F09CC" w:rsidRDefault="00B56EFD" w:rsidP="004414F3">
      <w:pPr>
        <w:pStyle w:val="ListParagraph"/>
        <w:widowControl w:val="0"/>
        <w:numPr>
          <w:ilvl w:val="1"/>
          <w:numId w:val="20"/>
        </w:numPr>
        <w:adjustRightInd w:val="0"/>
        <w:spacing w:line="240" w:lineRule="atLeast"/>
        <w:jc w:val="center"/>
        <w:rPr>
          <w:sz w:val="28"/>
          <w:szCs w:val="28"/>
        </w:rPr>
      </w:pPr>
      <w:r w:rsidRPr="002F09CC">
        <w:rPr>
          <w:sz w:val="28"/>
          <w:szCs w:val="28"/>
        </w:rPr>
        <w:t>Изложить раздел «Мероприятия муниципальной программы» в редакции:</w:t>
      </w:r>
    </w:p>
    <w:tbl>
      <w:tblPr>
        <w:tblW w:w="4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"/>
        <w:gridCol w:w="518"/>
        <w:gridCol w:w="2324"/>
        <w:gridCol w:w="28"/>
        <w:gridCol w:w="838"/>
        <w:gridCol w:w="801"/>
        <w:gridCol w:w="973"/>
        <w:gridCol w:w="1083"/>
        <w:gridCol w:w="242"/>
        <w:gridCol w:w="755"/>
        <w:gridCol w:w="52"/>
        <w:gridCol w:w="955"/>
        <w:gridCol w:w="942"/>
        <w:gridCol w:w="52"/>
        <w:gridCol w:w="869"/>
        <w:gridCol w:w="25"/>
        <w:gridCol w:w="948"/>
        <w:gridCol w:w="25"/>
        <w:gridCol w:w="927"/>
        <w:gridCol w:w="948"/>
        <w:gridCol w:w="1016"/>
        <w:gridCol w:w="918"/>
      </w:tblGrid>
      <w:tr w:rsidR="00B56EFD" w:rsidRPr="007F11AB" w:rsidTr="001315B3">
        <w:trPr>
          <w:trHeight w:val="495"/>
          <w:jc w:val="center"/>
        </w:trPr>
        <w:tc>
          <w:tcPr>
            <w:tcW w:w="204" w:type="pct"/>
            <w:gridSpan w:val="2"/>
            <w:vMerge w:val="restart"/>
          </w:tcPr>
          <w:p w:rsidR="00B56EFD" w:rsidRPr="007F11AB" w:rsidRDefault="00B56EFD" w:rsidP="003503CD">
            <w:pPr>
              <w:spacing w:line="240" w:lineRule="exact"/>
              <w:ind w:left="-108" w:right="-250"/>
              <w:jc w:val="center"/>
              <w:rPr>
                <w:bCs/>
              </w:rPr>
            </w:pPr>
            <w:r w:rsidRPr="007F11AB">
              <w:rPr>
                <w:bCs/>
              </w:rPr>
              <w:t>№</w:t>
            </w:r>
          </w:p>
          <w:p w:rsidR="00B56EFD" w:rsidRPr="007F11AB" w:rsidRDefault="00B56EFD" w:rsidP="003503CD">
            <w:pPr>
              <w:spacing w:line="240" w:lineRule="exact"/>
              <w:ind w:left="-108" w:right="-250"/>
              <w:jc w:val="center"/>
              <w:rPr>
                <w:bCs/>
              </w:rPr>
            </w:pPr>
            <w:r w:rsidRPr="007F11AB">
              <w:rPr>
                <w:bCs/>
              </w:rPr>
              <w:t>п/п</w:t>
            </w:r>
          </w:p>
        </w:tc>
        <w:tc>
          <w:tcPr>
            <w:tcW w:w="757" w:type="pct"/>
            <w:vMerge w:val="restart"/>
          </w:tcPr>
          <w:p w:rsidR="00B56EFD" w:rsidRPr="007F11AB" w:rsidRDefault="00B56EFD" w:rsidP="003503CD">
            <w:pPr>
              <w:spacing w:line="240" w:lineRule="exact"/>
              <w:ind w:right="-261" w:firstLine="33"/>
              <w:jc w:val="center"/>
              <w:rPr>
                <w:bCs/>
              </w:rPr>
            </w:pPr>
            <w:r w:rsidRPr="007F11AB">
              <w:rPr>
                <w:bCs/>
              </w:rPr>
              <w:t>Наименование мероприятия</w:t>
            </w:r>
          </w:p>
          <w:p w:rsidR="00B56EFD" w:rsidRPr="007F11AB" w:rsidRDefault="00B56EFD" w:rsidP="003503CD">
            <w:pPr>
              <w:jc w:val="center"/>
            </w:pPr>
          </w:p>
        </w:tc>
        <w:tc>
          <w:tcPr>
            <w:tcW w:w="281" w:type="pct"/>
            <w:gridSpan w:val="2"/>
            <w:vMerge w:val="restart"/>
          </w:tcPr>
          <w:p w:rsidR="00B56EFD" w:rsidRPr="007F11AB" w:rsidRDefault="00B56EFD" w:rsidP="003503CD">
            <w:pPr>
              <w:spacing w:line="240" w:lineRule="exact"/>
              <w:ind w:left="-108"/>
              <w:jc w:val="center"/>
              <w:rPr>
                <w:bCs/>
              </w:rPr>
            </w:pPr>
            <w:r w:rsidRPr="007F11AB">
              <w:rPr>
                <w:bCs/>
              </w:rPr>
              <w:t>Исполнитель</w:t>
            </w:r>
          </w:p>
        </w:tc>
        <w:tc>
          <w:tcPr>
            <w:tcW w:w="261" w:type="pct"/>
            <w:vMerge w:val="restart"/>
          </w:tcPr>
          <w:p w:rsidR="00B56EFD" w:rsidRPr="007F11AB" w:rsidRDefault="00B56EFD" w:rsidP="003503CD">
            <w:pPr>
              <w:spacing w:line="240" w:lineRule="exact"/>
              <w:rPr>
                <w:bCs/>
              </w:rPr>
            </w:pPr>
            <w:r w:rsidRPr="007F11AB">
              <w:rPr>
                <w:bCs/>
              </w:rPr>
              <w:t xml:space="preserve">Срок </w:t>
            </w:r>
            <w:r>
              <w:rPr>
                <w:bCs/>
              </w:rPr>
              <w:t>реали</w:t>
            </w:r>
            <w:r w:rsidRPr="007F11AB">
              <w:rPr>
                <w:bCs/>
              </w:rPr>
              <w:t>з</w:t>
            </w:r>
            <w:r>
              <w:rPr>
                <w:bCs/>
              </w:rPr>
              <w:t>а</w:t>
            </w:r>
            <w:r w:rsidRPr="007F11AB">
              <w:rPr>
                <w:bCs/>
              </w:rPr>
              <w:t>ции</w:t>
            </w:r>
          </w:p>
        </w:tc>
        <w:tc>
          <w:tcPr>
            <w:tcW w:w="317" w:type="pct"/>
            <w:vMerge w:val="restart"/>
          </w:tcPr>
          <w:p w:rsidR="00B56EFD" w:rsidRPr="007F11AB" w:rsidRDefault="00B56EFD" w:rsidP="003503CD">
            <w:pPr>
              <w:spacing w:line="240" w:lineRule="exact"/>
              <w:ind w:left="-125" w:firstLine="17"/>
              <w:jc w:val="center"/>
              <w:rPr>
                <w:bCs/>
              </w:rPr>
            </w:pPr>
            <w:r w:rsidRPr="007F11AB">
              <w:rPr>
                <w:bCs/>
              </w:rPr>
              <w:t>Целевой показатель (номер целевого показателя из паспорта муниципальной программы</w:t>
            </w:r>
            <w:r>
              <w:rPr>
                <w:bCs/>
              </w:rPr>
              <w:t>)</w:t>
            </w:r>
          </w:p>
        </w:tc>
        <w:tc>
          <w:tcPr>
            <w:tcW w:w="353" w:type="pct"/>
            <w:vMerge w:val="restart"/>
          </w:tcPr>
          <w:p w:rsidR="00B56EFD" w:rsidRDefault="00B56EFD" w:rsidP="003503CD">
            <w:pPr>
              <w:spacing w:line="240" w:lineRule="exact"/>
              <w:ind w:left="-144"/>
              <w:jc w:val="center"/>
              <w:rPr>
                <w:bCs/>
              </w:rPr>
            </w:pPr>
            <w:r w:rsidRPr="007F11AB">
              <w:rPr>
                <w:bCs/>
              </w:rPr>
              <w:t xml:space="preserve">Источник </w:t>
            </w:r>
          </w:p>
          <w:p w:rsidR="00B56EFD" w:rsidRPr="007F11AB" w:rsidRDefault="00B56EFD" w:rsidP="003503CD">
            <w:pPr>
              <w:spacing w:line="240" w:lineRule="exact"/>
              <w:rPr>
                <w:bCs/>
              </w:rPr>
            </w:pPr>
            <w:r w:rsidRPr="007F11AB">
              <w:rPr>
                <w:bCs/>
              </w:rPr>
              <w:t>финансирова</w:t>
            </w:r>
            <w:r>
              <w:rPr>
                <w:bCs/>
              </w:rPr>
              <w:t>ния</w:t>
            </w:r>
          </w:p>
        </w:tc>
        <w:tc>
          <w:tcPr>
            <w:tcW w:w="2827" w:type="pct"/>
            <w:gridSpan w:val="14"/>
          </w:tcPr>
          <w:p w:rsidR="00B56EFD" w:rsidRPr="007F11AB" w:rsidRDefault="00B56EFD" w:rsidP="003503CD">
            <w:pPr>
              <w:spacing w:line="300" w:lineRule="exact"/>
              <w:ind w:firstLine="709"/>
              <w:jc w:val="center"/>
              <w:rPr>
                <w:bCs/>
              </w:rPr>
            </w:pPr>
            <w:r w:rsidRPr="007F11AB">
              <w:rPr>
                <w:bCs/>
              </w:rPr>
              <w:t>Объем финансирования по годам (тыс.рублей)</w:t>
            </w:r>
          </w:p>
        </w:tc>
      </w:tr>
      <w:tr w:rsidR="00B56EFD" w:rsidRPr="007F11AB" w:rsidTr="001315B3">
        <w:trPr>
          <w:trHeight w:val="2073"/>
          <w:jc w:val="center"/>
        </w:trPr>
        <w:tc>
          <w:tcPr>
            <w:tcW w:w="204" w:type="pct"/>
            <w:gridSpan w:val="2"/>
            <w:vMerge/>
          </w:tcPr>
          <w:p w:rsidR="00B56EFD" w:rsidRPr="007F11AB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757" w:type="pct"/>
            <w:vMerge/>
          </w:tcPr>
          <w:p w:rsidR="00B56EFD" w:rsidRPr="007F11AB" w:rsidRDefault="00B56EFD" w:rsidP="003503CD">
            <w:pPr>
              <w:spacing w:line="240" w:lineRule="exact"/>
              <w:ind w:right="-261" w:firstLine="709"/>
              <w:jc w:val="center"/>
              <w:rPr>
                <w:bCs/>
              </w:rPr>
            </w:pPr>
          </w:p>
        </w:tc>
        <w:tc>
          <w:tcPr>
            <w:tcW w:w="281" w:type="pct"/>
            <w:gridSpan w:val="2"/>
            <w:vMerge/>
          </w:tcPr>
          <w:p w:rsidR="00B56EFD" w:rsidRPr="007F11AB" w:rsidRDefault="00B56EFD" w:rsidP="003503CD">
            <w:pPr>
              <w:spacing w:line="240" w:lineRule="exact"/>
              <w:ind w:firstLine="709"/>
              <w:jc w:val="center"/>
              <w:rPr>
                <w:bCs/>
              </w:rPr>
            </w:pPr>
          </w:p>
        </w:tc>
        <w:tc>
          <w:tcPr>
            <w:tcW w:w="261" w:type="pct"/>
            <w:vMerge/>
          </w:tcPr>
          <w:p w:rsidR="00B56EFD" w:rsidRPr="007F11AB" w:rsidRDefault="00B56EFD" w:rsidP="003503CD">
            <w:pPr>
              <w:spacing w:line="240" w:lineRule="exact"/>
              <w:ind w:firstLine="709"/>
              <w:jc w:val="center"/>
              <w:rPr>
                <w:bCs/>
              </w:rPr>
            </w:pPr>
          </w:p>
        </w:tc>
        <w:tc>
          <w:tcPr>
            <w:tcW w:w="317" w:type="pct"/>
            <w:vMerge/>
          </w:tcPr>
          <w:p w:rsidR="00B56EFD" w:rsidRPr="007F11AB" w:rsidRDefault="00B56EFD" w:rsidP="003503CD">
            <w:pPr>
              <w:spacing w:line="240" w:lineRule="exact"/>
              <w:ind w:firstLine="709"/>
              <w:jc w:val="center"/>
              <w:rPr>
                <w:bCs/>
              </w:rPr>
            </w:pPr>
          </w:p>
        </w:tc>
        <w:tc>
          <w:tcPr>
            <w:tcW w:w="353" w:type="pct"/>
            <w:vMerge/>
          </w:tcPr>
          <w:p w:rsidR="00B56EFD" w:rsidRPr="007F11AB" w:rsidRDefault="00B56EFD" w:rsidP="003503CD">
            <w:pPr>
              <w:spacing w:line="240" w:lineRule="exact"/>
              <w:ind w:firstLine="709"/>
              <w:jc w:val="center"/>
              <w:rPr>
                <w:bCs/>
              </w:rPr>
            </w:pPr>
          </w:p>
        </w:tc>
        <w:tc>
          <w:tcPr>
            <w:tcW w:w="325" w:type="pct"/>
            <w:gridSpan w:val="2"/>
          </w:tcPr>
          <w:p w:rsidR="00B56EFD" w:rsidRPr="007F11AB" w:rsidRDefault="00B56EFD" w:rsidP="003503CD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328" w:type="pct"/>
            <w:gridSpan w:val="2"/>
          </w:tcPr>
          <w:p w:rsidR="00B56EFD" w:rsidRPr="007F11AB" w:rsidRDefault="00B56EFD" w:rsidP="003503CD">
            <w:pPr>
              <w:spacing w:line="300" w:lineRule="exact"/>
              <w:ind w:firstLine="34"/>
              <w:jc w:val="center"/>
              <w:rPr>
                <w:bCs/>
              </w:rPr>
            </w:pPr>
            <w:r w:rsidRPr="007F11AB">
              <w:rPr>
                <w:bCs/>
              </w:rPr>
              <w:t>20</w:t>
            </w:r>
            <w:r>
              <w:rPr>
                <w:bCs/>
              </w:rPr>
              <w:t>20</w:t>
            </w:r>
          </w:p>
        </w:tc>
        <w:tc>
          <w:tcPr>
            <w:tcW w:w="324" w:type="pct"/>
            <w:gridSpan w:val="2"/>
          </w:tcPr>
          <w:p w:rsidR="00B56EFD" w:rsidRPr="007F11AB" w:rsidRDefault="00B56EFD" w:rsidP="003503CD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283" w:type="pct"/>
          </w:tcPr>
          <w:p w:rsidR="00B56EFD" w:rsidRDefault="00B56EFD" w:rsidP="003503CD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325" w:type="pct"/>
            <w:gridSpan w:val="3"/>
          </w:tcPr>
          <w:p w:rsidR="00B56EFD" w:rsidRDefault="00B56EFD" w:rsidP="003503CD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02" w:type="pct"/>
          </w:tcPr>
          <w:p w:rsidR="00B56EFD" w:rsidRDefault="00B56EFD" w:rsidP="003503CD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309" w:type="pct"/>
          </w:tcPr>
          <w:p w:rsidR="00B56EFD" w:rsidRDefault="00B56EFD" w:rsidP="003503CD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331" w:type="pct"/>
          </w:tcPr>
          <w:p w:rsidR="00B56EFD" w:rsidRDefault="00B56EFD" w:rsidP="003503CD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300" w:type="pct"/>
          </w:tcPr>
          <w:p w:rsidR="00B56EFD" w:rsidRDefault="00B56EFD" w:rsidP="003503CD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</w:tr>
      <w:tr w:rsidR="00B56EFD" w:rsidRPr="007F11AB" w:rsidTr="001315B3">
        <w:trPr>
          <w:trHeight w:val="150"/>
          <w:jc w:val="center"/>
        </w:trPr>
        <w:tc>
          <w:tcPr>
            <w:tcW w:w="204" w:type="pct"/>
            <w:gridSpan w:val="2"/>
            <w:vAlign w:val="center"/>
          </w:tcPr>
          <w:p w:rsidR="00B56EFD" w:rsidRPr="007F11AB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57" w:type="pct"/>
            <w:vAlign w:val="center"/>
          </w:tcPr>
          <w:p w:rsidR="00B56EFD" w:rsidRPr="007F11AB" w:rsidRDefault="00B56EFD" w:rsidP="003503CD">
            <w:pPr>
              <w:spacing w:line="240" w:lineRule="exact"/>
              <w:ind w:right="-261" w:firstLine="70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1" w:type="pct"/>
            <w:gridSpan w:val="2"/>
            <w:vAlign w:val="center"/>
          </w:tcPr>
          <w:p w:rsidR="00B56EFD" w:rsidRPr="007F11AB" w:rsidRDefault="00B56EFD" w:rsidP="003503CD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1" w:type="pct"/>
            <w:vAlign w:val="center"/>
          </w:tcPr>
          <w:p w:rsidR="00B56EFD" w:rsidRPr="007F11AB" w:rsidRDefault="00B56EFD" w:rsidP="003503CD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17" w:type="pct"/>
            <w:vAlign w:val="center"/>
          </w:tcPr>
          <w:p w:rsidR="00B56EFD" w:rsidRPr="007F11AB" w:rsidRDefault="00B56EFD" w:rsidP="003503CD">
            <w:pPr>
              <w:spacing w:line="240" w:lineRule="exact"/>
              <w:ind w:firstLine="17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53" w:type="pct"/>
            <w:vAlign w:val="center"/>
          </w:tcPr>
          <w:p w:rsidR="00B56EFD" w:rsidRPr="007F11AB" w:rsidRDefault="00B56EFD" w:rsidP="003503CD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5" w:type="pct"/>
            <w:gridSpan w:val="2"/>
            <w:vAlign w:val="center"/>
          </w:tcPr>
          <w:p w:rsidR="00B56EFD" w:rsidRPr="007F11AB" w:rsidRDefault="00B56EFD" w:rsidP="003503CD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8" w:type="pct"/>
            <w:gridSpan w:val="2"/>
            <w:vAlign w:val="center"/>
          </w:tcPr>
          <w:p w:rsidR="00B56EFD" w:rsidRPr="007F11AB" w:rsidRDefault="00B56EFD" w:rsidP="003503CD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24" w:type="pct"/>
            <w:gridSpan w:val="2"/>
            <w:vAlign w:val="center"/>
          </w:tcPr>
          <w:p w:rsidR="00B56EFD" w:rsidRDefault="00B56EFD" w:rsidP="003503CD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25" w:type="pct"/>
            <w:gridSpan w:val="3"/>
            <w:vAlign w:val="center"/>
          </w:tcPr>
          <w:p w:rsidR="00B56EFD" w:rsidRDefault="00B56EFD" w:rsidP="003503CD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02" w:type="pct"/>
            <w:vAlign w:val="center"/>
          </w:tcPr>
          <w:p w:rsidR="00B56EFD" w:rsidRDefault="00B56EFD" w:rsidP="003503CD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09" w:type="pct"/>
            <w:vAlign w:val="center"/>
          </w:tcPr>
          <w:p w:rsidR="00B56EFD" w:rsidRDefault="00B56EFD" w:rsidP="003503CD">
            <w:pPr>
              <w:spacing w:line="300" w:lineRule="exact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31" w:type="pct"/>
            <w:vAlign w:val="center"/>
          </w:tcPr>
          <w:p w:rsidR="00B56EFD" w:rsidRDefault="00B56EFD" w:rsidP="003503CD">
            <w:pPr>
              <w:spacing w:line="300" w:lineRule="exact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00" w:type="pct"/>
          </w:tcPr>
          <w:p w:rsidR="00B56EFD" w:rsidRDefault="00B56EFD" w:rsidP="003503CD">
            <w:pPr>
              <w:spacing w:line="300" w:lineRule="exact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B56EFD" w:rsidRPr="007F11AB" w:rsidTr="003503CD">
        <w:trPr>
          <w:trHeight w:val="150"/>
          <w:jc w:val="center"/>
        </w:trPr>
        <w:tc>
          <w:tcPr>
            <w:tcW w:w="4700" w:type="pct"/>
            <w:gridSpan w:val="21"/>
            <w:vAlign w:val="center"/>
          </w:tcPr>
          <w:p w:rsidR="00B56EFD" w:rsidRDefault="00B56EFD" w:rsidP="003503CD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Задача</w:t>
            </w:r>
            <w:r w:rsidRPr="0095285A">
              <w:rPr>
                <w:bCs/>
              </w:rPr>
              <w:t xml:space="preserve"> 1. </w:t>
            </w:r>
            <w:r w:rsidRPr="00A63458">
              <w:rPr>
                <w:bCs/>
              </w:rPr>
              <w:t>Ремонт автомобильных дорог общего пользования местного значения поселения, мостов и тротуаров</w:t>
            </w:r>
          </w:p>
        </w:tc>
        <w:tc>
          <w:tcPr>
            <w:tcW w:w="300" w:type="pct"/>
          </w:tcPr>
          <w:p w:rsidR="00B56EFD" w:rsidRDefault="00B56EFD" w:rsidP="003503CD">
            <w:pPr>
              <w:spacing w:line="300" w:lineRule="exact"/>
              <w:ind w:firstLine="34"/>
              <w:jc w:val="center"/>
              <w:rPr>
                <w:bCs/>
              </w:rPr>
            </w:pPr>
          </w:p>
        </w:tc>
      </w:tr>
      <w:tr w:rsidR="00B56EFD" w:rsidRPr="007F11AB" w:rsidTr="001315B3">
        <w:trPr>
          <w:trHeight w:val="566"/>
          <w:jc w:val="center"/>
        </w:trPr>
        <w:tc>
          <w:tcPr>
            <w:tcW w:w="204" w:type="pct"/>
            <w:gridSpan w:val="2"/>
            <w:vMerge w:val="restart"/>
          </w:tcPr>
          <w:p w:rsidR="00B56EFD" w:rsidRPr="007F11AB" w:rsidRDefault="00B56EFD" w:rsidP="003503CD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7F11AB">
              <w:rPr>
                <w:b/>
                <w:bCs/>
              </w:rPr>
              <w:t>.</w:t>
            </w:r>
          </w:p>
        </w:tc>
        <w:tc>
          <w:tcPr>
            <w:tcW w:w="766" w:type="pct"/>
            <w:gridSpan w:val="2"/>
            <w:vMerge w:val="restart"/>
            <w:vAlign w:val="center"/>
          </w:tcPr>
          <w:p w:rsidR="00B56EFD" w:rsidRPr="007F11AB" w:rsidRDefault="00B56EFD" w:rsidP="003503CD">
            <w:pPr>
              <w:spacing w:line="240" w:lineRule="exact"/>
              <w:ind w:left="-80" w:right="21"/>
              <w:jc w:val="center"/>
              <w:rPr>
                <w:b/>
                <w:bCs/>
              </w:rPr>
            </w:pPr>
            <w:r w:rsidRPr="007F11AB">
              <w:rPr>
                <w:b/>
                <w:bCs/>
              </w:rPr>
              <w:t>Ремонт автомобильных дорог местного значения</w:t>
            </w:r>
            <w:r>
              <w:rPr>
                <w:b/>
                <w:bCs/>
              </w:rPr>
              <w:t>, в том числе:</w:t>
            </w:r>
          </w:p>
        </w:tc>
        <w:tc>
          <w:tcPr>
            <w:tcW w:w="273" w:type="pct"/>
            <w:vMerge w:val="restart"/>
            <w:vAlign w:val="center"/>
          </w:tcPr>
          <w:p w:rsidR="00B56EFD" w:rsidRPr="00636BCE" w:rsidRDefault="00B56EFD" w:rsidP="003503CD">
            <w:pPr>
              <w:spacing w:line="240" w:lineRule="exact"/>
              <w:ind w:right="-99"/>
              <w:jc w:val="center"/>
              <w:rPr>
                <w:b/>
                <w:bCs/>
                <w:sz w:val="20"/>
                <w:szCs w:val="20"/>
              </w:rPr>
            </w:pPr>
          </w:p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/>
                <w:bCs/>
                <w:sz w:val="20"/>
                <w:szCs w:val="20"/>
              </w:rPr>
            </w:pPr>
            <w:r w:rsidRPr="00636BCE">
              <w:rPr>
                <w:b/>
                <w:bCs/>
                <w:sz w:val="20"/>
                <w:szCs w:val="20"/>
              </w:rPr>
              <w:t>Комитет</w:t>
            </w:r>
          </w:p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/>
                <w:bCs/>
                <w:sz w:val="20"/>
                <w:szCs w:val="20"/>
              </w:rPr>
            </w:pPr>
            <w:r w:rsidRPr="00636BCE">
              <w:rPr>
                <w:b/>
                <w:bCs/>
                <w:sz w:val="20"/>
                <w:szCs w:val="20"/>
              </w:rPr>
              <w:t>ЖКХ и ДД</w:t>
            </w:r>
          </w:p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/>
                <w:bCs/>
                <w:sz w:val="20"/>
                <w:szCs w:val="20"/>
              </w:rPr>
            </w:pPr>
          </w:p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vAlign w:val="center"/>
          </w:tcPr>
          <w:p w:rsidR="00B56EFD" w:rsidRPr="007F11AB" w:rsidRDefault="00B56EFD" w:rsidP="003503CD">
            <w:pPr>
              <w:spacing w:line="240" w:lineRule="exact"/>
              <w:ind w:left="-117"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  <w:r w:rsidRPr="007F11AB">
              <w:rPr>
                <w:b/>
                <w:bCs/>
              </w:rPr>
              <w:t>-20</w:t>
            </w:r>
            <w:r>
              <w:rPr>
                <w:b/>
                <w:bCs/>
              </w:rPr>
              <w:t>27</w:t>
            </w:r>
          </w:p>
        </w:tc>
        <w:tc>
          <w:tcPr>
            <w:tcW w:w="317" w:type="pct"/>
            <w:vMerge w:val="restart"/>
            <w:vAlign w:val="center"/>
          </w:tcPr>
          <w:p w:rsidR="00B56EFD" w:rsidRPr="007F11AB" w:rsidRDefault="00B56EFD" w:rsidP="003503CD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1.1.1</w:t>
            </w:r>
          </w:p>
        </w:tc>
        <w:tc>
          <w:tcPr>
            <w:tcW w:w="353" w:type="pct"/>
            <w:vAlign w:val="center"/>
          </w:tcPr>
          <w:p w:rsidR="00B56EFD" w:rsidRPr="00D46A7E" w:rsidRDefault="00B56EFD" w:rsidP="00B56EFD">
            <w:pPr>
              <w:ind w:firstLineChars="13" w:firstLine="31680"/>
              <w:jc w:val="center"/>
              <w:rPr>
                <w:b/>
                <w:color w:val="000000"/>
                <w:sz w:val="18"/>
                <w:szCs w:val="18"/>
              </w:rPr>
            </w:pPr>
            <w:r w:rsidRPr="00D46A7E">
              <w:rPr>
                <w:b/>
                <w:bCs/>
                <w:color w:val="000000"/>
                <w:sz w:val="18"/>
                <w:szCs w:val="18"/>
              </w:rPr>
              <w:t>Областной</w:t>
            </w:r>
            <w:r w:rsidRPr="00D46A7E">
              <w:rPr>
                <w:b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325" w:type="pct"/>
            <w:gridSpan w:val="2"/>
            <w:vAlign w:val="center"/>
          </w:tcPr>
          <w:p w:rsidR="00B56EFD" w:rsidRPr="007F11AB" w:rsidRDefault="00B56EFD" w:rsidP="00350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13 511,00</w:t>
            </w:r>
          </w:p>
        </w:tc>
        <w:tc>
          <w:tcPr>
            <w:tcW w:w="328" w:type="pct"/>
            <w:gridSpan w:val="2"/>
            <w:vAlign w:val="center"/>
          </w:tcPr>
          <w:p w:rsidR="00B56EFD" w:rsidRPr="00121DCA" w:rsidRDefault="00B56EFD" w:rsidP="003503CD">
            <w:pPr>
              <w:jc w:val="center"/>
              <w:rPr>
                <w:b/>
                <w:bCs/>
              </w:rPr>
            </w:pPr>
            <w:r w:rsidRPr="00121DCA">
              <w:rPr>
                <w:b/>
                <w:bCs/>
              </w:rPr>
              <w:t>73 371,10</w:t>
            </w:r>
          </w:p>
        </w:tc>
        <w:tc>
          <w:tcPr>
            <w:tcW w:w="324" w:type="pct"/>
            <w:gridSpan w:val="2"/>
            <w:vAlign w:val="center"/>
          </w:tcPr>
          <w:p w:rsidR="00B56EFD" w:rsidRPr="006410D4" w:rsidRDefault="00B56EFD" w:rsidP="00350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16 439,2</w:t>
            </w:r>
          </w:p>
        </w:tc>
        <w:tc>
          <w:tcPr>
            <w:tcW w:w="283" w:type="pct"/>
            <w:vAlign w:val="center"/>
          </w:tcPr>
          <w:p w:rsidR="00B56EFD" w:rsidRPr="005E2C4C" w:rsidRDefault="00B56EFD" w:rsidP="00350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20 264,30</w:t>
            </w:r>
          </w:p>
        </w:tc>
        <w:tc>
          <w:tcPr>
            <w:tcW w:w="325" w:type="pct"/>
            <w:gridSpan w:val="3"/>
            <w:vAlign w:val="center"/>
          </w:tcPr>
          <w:p w:rsidR="00B56EFD" w:rsidRPr="00EA36A3" w:rsidRDefault="00B56EFD" w:rsidP="003503CD">
            <w:pPr>
              <w:jc w:val="center"/>
              <w:rPr>
                <w:b/>
                <w:bCs/>
              </w:rPr>
            </w:pPr>
            <w:r w:rsidRPr="00F10837">
              <w:rPr>
                <w:b/>
                <w:bCs/>
              </w:rPr>
              <w:t>20 755,66323</w:t>
            </w:r>
          </w:p>
        </w:tc>
        <w:tc>
          <w:tcPr>
            <w:tcW w:w="302" w:type="pct"/>
            <w:vAlign w:val="center"/>
          </w:tcPr>
          <w:p w:rsidR="00B56EFD" w:rsidRPr="00976C02" w:rsidRDefault="00B56EFD" w:rsidP="00350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09" w:type="pct"/>
            <w:vAlign w:val="center"/>
          </w:tcPr>
          <w:p w:rsidR="00B56EFD" w:rsidRPr="0077549B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31" w:type="pct"/>
            <w:vAlign w:val="center"/>
          </w:tcPr>
          <w:p w:rsidR="00B56EFD" w:rsidRPr="0077549B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00" w:type="pct"/>
          </w:tcPr>
          <w:p w:rsidR="00B56EFD" w:rsidRPr="0077549B" w:rsidRDefault="00B56EFD" w:rsidP="003503CD">
            <w:pPr>
              <w:jc w:val="center"/>
              <w:rPr>
                <w:b/>
                <w:bCs/>
              </w:rPr>
            </w:pPr>
          </w:p>
        </w:tc>
      </w:tr>
      <w:tr w:rsidR="00B56EFD" w:rsidRPr="007F11AB" w:rsidTr="001315B3">
        <w:trPr>
          <w:trHeight w:val="829"/>
          <w:jc w:val="center"/>
        </w:trPr>
        <w:tc>
          <w:tcPr>
            <w:tcW w:w="204" w:type="pct"/>
            <w:gridSpan w:val="2"/>
            <w:vMerge/>
          </w:tcPr>
          <w:p w:rsidR="00B56EFD" w:rsidRPr="007F11AB" w:rsidRDefault="00B56EFD" w:rsidP="003503CD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</w:p>
        </w:tc>
        <w:tc>
          <w:tcPr>
            <w:tcW w:w="766" w:type="pct"/>
            <w:gridSpan w:val="2"/>
            <w:vMerge/>
          </w:tcPr>
          <w:p w:rsidR="00B56EFD" w:rsidRPr="007F11AB" w:rsidRDefault="00B56EFD" w:rsidP="003503CD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73" w:type="pct"/>
            <w:vMerge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</w:tcPr>
          <w:p w:rsidR="00B56EFD" w:rsidRPr="007F11AB" w:rsidRDefault="00B56EFD" w:rsidP="003503CD">
            <w:pPr>
              <w:spacing w:line="240" w:lineRule="exact"/>
              <w:ind w:left="-117" w:right="-92"/>
              <w:jc w:val="center"/>
              <w:rPr>
                <w:b/>
                <w:bCs/>
              </w:rPr>
            </w:pPr>
          </w:p>
        </w:tc>
        <w:tc>
          <w:tcPr>
            <w:tcW w:w="317" w:type="pct"/>
            <w:vMerge/>
          </w:tcPr>
          <w:p w:rsidR="00B56EFD" w:rsidRPr="007F11AB" w:rsidRDefault="00B56EFD" w:rsidP="003503CD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A7E">
              <w:rPr>
                <w:b/>
                <w:bCs/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  <w:p w:rsidR="00B56EFD" w:rsidRPr="00D46A7E" w:rsidRDefault="00B56EFD" w:rsidP="003503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B56EFD" w:rsidRPr="007F11AB" w:rsidRDefault="00B56EFD" w:rsidP="00350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1 436,075</w:t>
            </w:r>
          </w:p>
        </w:tc>
        <w:tc>
          <w:tcPr>
            <w:tcW w:w="328" w:type="pct"/>
            <w:gridSpan w:val="2"/>
            <w:vAlign w:val="center"/>
          </w:tcPr>
          <w:p w:rsidR="00B56EFD" w:rsidRPr="00121DCA" w:rsidRDefault="00B56EFD" w:rsidP="00350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1 839,545</w:t>
            </w:r>
          </w:p>
        </w:tc>
        <w:tc>
          <w:tcPr>
            <w:tcW w:w="324" w:type="pct"/>
            <w:gridSpan w:val="2"/>
            <w:vAlign w:val="center"/>
          </w:tcPr>
          <w:p w:rsidR="00B56EFD" w:rsidRPr="00051343" w:rsidRDefault="00B56EFD" w:rsidP="00350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958,80949</w:t>
            </w:r>
          </w:p>
        </w:tc>
        <w:tc>
          <w:tcPr>
            <w:tcW w:w="283" w:type="pct"/>
            <w:vAlign w:val="center"/>
          </w:tcPr>
          <w:p w:rsidR="00B56EFD" w:rsidRPr="005E2C4C" w:rsidRDefault="00B56EFD" w:rsidP="003503CD">
            <w:pPr>
              <w:jc w:val="center"/>
              <w:rPr>
                <w:b/>
                <w:bCs/>
              </w:rPr>
            </w:pPr>
            <w:r w:rsidRPr="005E2C4C">
              <w:rPr>
                <w:b/>
                <w:bCs/>
              </w:rPr>
              <w:t>885,75362</w:t>
            </w:r>
          </w:p>
        </w:tc>
        <w:tc>
          <w:tcPr>
            <w:tcW w:w="325" w:type="pct"/>
            <w:gridSpan w:val="3"/>
            <w:vAlign w:val="center"/>
          </w:tcPr>
          <w:p w:rsidR="00B56EFD" w:rsidRPr="00C616C3" w:rsidRDefault="00B56EFD" w:rsidP="003503CD">
            <w:pPr>
              <w:jc w:val="center"/>
              <w:rPr>
                <w:b/>
                <w:bCs/>
              </w:rPr>
            </w:pPr>
            <w:r w:rsidRPr="00C616C3">
              <w:rPr>
                <w:b/>
                <w:bCs/>
              </w:rPr>
              <w:t>1 898,97515</w:t>
            </w:r>
          </w:p>
        </w:tc>
        <w:tc>
          <w:tcPr>
            <w:tcW w:w="302" w:type="pct"/>
            <w:vAlign w:val="center"/>
          </w:tcPr>
          <w:p w:rsidR="00B56EFD" w:rsidRPr="00976C02" w:rsidRDefault="00B56EFD" w:rsidP="00350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156,510</w:t>
            </w:r>
          </w:p>
        </w:tc>
        <w:tc>
          <w:tcPr>
            <w:tcW w:w="309" w:type="pct"/>
            <w:vAlign w:val="center"/>
          </w:tcPr>
          <w:p w:rsidR="00B56EFD" w:rsidRPr="00C616C3" w:rsidRDefault="00B56EFD" w:rsidP="00350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248,04273</w:t>
            </w:r>
          </w:p>
        </w:tc>
        <w:tc>
          <w:tcPr>
            <w:tcW w:w="331" w:type="pct"/>
            <w:vAlign w:val="center"/>
          </w:tcPr>
          <w:p w:rsidR="00B56EFD" w:rsidRPr="00C616C3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00" w:type="pct"/>
          </w:tcPr>
          <w:p w:rsidR="00B56EFD" w:rsidRPr="00C616C3" w:rsidRDefault="00B56EFD" w:rsidP="003503CD">
            <w:pPr>
              <w:jc w:val="center"/>
              <w:rPr>
                <w:b/>
                <w:bCs/>
              </w:rPr>
            </w:pPr>
          </w:p>
        </w:tc>
      </w:tr>
      <w:tr w:rsidR="00B56EFD" w:rsidRPr="007F11AB" w:rsidTr="001315B3">
        <w:trPr>
          <w:trHeight w:val="829"/>
          <w:jc w:val="center"/>
        </w:trPr>
        <w:tc>
          <w:tcPr>
            <w:tcW w:w="204" w:type="pct"/>
            <w:gridSpan w:val="2"/>
            <w:vMerge/>
          </w:tcPr>
          <w:p w:rsidR="00B56EFD" w:rsidRPr="007F11AB" w:rsidRDefault="00B56EFD" w:rsidP="003503CD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</w:p>
        </w:tc>
        <w:tc>
          <w:tcPr>
            <w:tcW w:w="766" w:type="pct"/>
            <w:gridSpan w:val="2"/>
            <w:vMerge/>
          </w:tcPr>
          <w:p w:rsidR="00B56EFD" w:rsidRPr="007F11AB" w:rsidRDefault="00B56EFD" w:rsidP="003503CD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73" w:type="pct"/>
            <w:vMerge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</w:tcPr>
          <w:p w:rsidR="00B56EFD" w:rsidRPr="007F11AB" w:rsidRDefault="00B56EFD" w:rsidP="003503CD">
            <w:pPr>
              <w:spacing w:line="240" w:lineRule="exact"/>
              <w:ind w:left="-117" w:right="-92"/>
              <w:jc w:val="center"/>
              <w:rPr>
                <w:b/>
                <w:bCs/>
              </w:rPr>
            </w:pPr>
          </w:p>
        </w:tc>
        <w:tc>
          <w:tcPr>
            <w:tcW w:w="317" w:type="pct"/>
            <w:vMerge/>
          </w:tcPr>
          <w:p w:rsidR="00B56EFD" w:rsidRPr="007F11AB" w:rsidRDefault="00B56EFD" w:rsidP="003503CD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Бюджет Окуловского муниципального района</w:t>
            </w:r>
          </w:p>
        </w:tc>
        <w:tc>
          <w:tcPr>
            <w:tcW w:w="325" w:type="pct"/>
            <w:gridSpan w:val="2"/>
            <w:vAlign w:val="center"/>
          </w:tcPr>
          <w:p w:rsidR="00B56EFD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28" w:type="pct"/>
            <w:gridSpan w:val="2"/>
            <w:vAlign w:val="center"/>
          </w:tcPr>
          <w:p w:rsidR="00B56EFD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24" w:type="pct"/>
            <w:gridSpan w:val="2"/>
            <w:vAlign w:val="center"/>
          </w:tcPr>
          <w:p w:rsidR="00B56EFD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283" w:type="pct"/>
            <w:vAlign w:val="center"/>
          </w:tcPr>
          <w:p w:rsidR="00B56EFD" w:rsidRPr="005E2C4C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25" w:type="pct"/>
            <w:gridSpan w:val="3"/>
            <w:vAlign w:val="center"/>
          </w:tcPr>
          <w:p w:rsidR="00B56EFD" w:rsidRPr="00C616C3" w:rsidRDefault="00B56EFD" w:rsidP="003503CD">
            <w:pPr>
              <w:jc w:val="center"/>
              <w:rPr>
                <w:b/>
                <w:bCs/>
              </w:rPr>
            </w:pPr>
            <w:r w:rsidRPr="00C616C3">
              <w:rPr>
                <w:b/>
                <w:bCs/>
              </w:rPr>
              <w:t>255,21583</w:t>
            </w:r>
          </w:p>
        </w:tc>
        <w:tc>
          <w:tcPr>
            <w:tcW w:w="302" w:type="pct"/>
            <w:vAlign w:val="center"/>
          </w:tcPr>
          <w:p w:rsidR="00B56EFD" w:rsidRPr="00976C02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09" w:type="pct"/>
            <w:vAlign w:val="center"/>
          </w:tcPr>
          <w:p w:rsidR="00B56EFD" w:rsidRPr="00C616C3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31" w:type="pct"/>
            <w:vAlign w:val="center"/>
          </w:tcPr>
          <w:p w:rsidR="00B56EFD" w:rsidRPr="00C616C3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00" w:type="pct"/>
          </w:tcPr>
          <w:p w:rsidR="00B56EFD" w:rsidRPr="00C616C3" w:rsidRDefault="00B56EFD" w:rsidP="003503CD">
            <w:pPr>
              <w:jc w:val="center"/>
              <w:rPr>
                <w:b/>
                <w:bCs/>
              </w:rPr>
            </w:pPr>
          </w:p>
        </w:tc>
      </w:tr>
      <w:tr w:rsidR="00B56EFD" w:rsidRPr="007F11AB" w:rsidTr="001315B3">
        <w:trPr>
          <w:trHeight w:val="829"/>
          <w:jc w:val="center"/>
        </w:trPr>
        <w:tc>
          <w:tcPr>
            <w:tcW w:w="204" w:type="pct"/>
            <w:gridSpan w:val="2"/>
            <w:vMerge/>
          </w:tcPr>
          <w:p w:rsidR="00B56EFD" w:rsidRPr="007F11AB" w:rsidRDefault="00B56EFD" w:rsidP="003503CD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</w:p>
        </w:tc>
        <w:tc>
          <w:tcPr>
            <w:tcW w:w="766" w:type="pct"/>
            <w:gridSpan w:val="2"/>
            <w:vMerge/>
          </w:tcPr>
          <w:p w:rsidR="00B56EFD" w:rsidRPr="007F11AB" w:rsidRDefault="00B56EFD" w:rsidP="003503CD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73" w:type="pct"/>
            <w:vMerge w:val="restart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/>
                <w:bCs/>
                <w:sz w:val="20"/>
                <w:szCs w:val="20"/>
              </w:rPr>
            </w:pPr>
            <w:r w:rsidRPr="00636BCE">
              <w:rPr>
                <w:b/>
                <w:bCs/>
                <w:sz w:val="20"/>
                <w:szCs w:val="20"/>
              </w:rPr>
              <w:t>МБУ Чистый город</w:t>
            </w:r>
          </w:p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</w:tcPr>
          <w:p w:rsidR="00B56EFD" w:rsidRPr="007F11AB" w:rsidRDefault="00B56EFD" w:rsidP="003503CD">
            <w:pPr>
              <w:spacing w:line="240" w:lineRule="exact"/>
              <w:ind w:left="-117" w:right="-92"/>
              <w:jc w:val="center"/>
              <w:rPr>
                <w:b/>
                <w:bCs/>
              </w:rPr>
            </w:pPr>
          </w:p>
        </w:tc>
        <w:tc>
          <w:tcPr>
            <w:tcW w:w="317" w:type="pct"/>
            <w:vMerge/>
          </w:tcPr>
          <w:p w:rsidR="00B56EFD" w:rsidRPr="007F11AB" w:rsidRDefault="00B56EFD" w:rsidP="003503CD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B56EFD">
            <w:pPr>
              <w:ind w:firstLineChars="13" w:firstLine="31680"/>
              <w:jc w:val="center"/>
              <w:rPr>
                <w:b/>
                <w:color w:val="000000"/>
                <w:sz w:val="18"/>
                <w:szCs w:val="18"/>
              </w:rPr>
            </w:pPr>
            <w:r w:rsidRPr="00D46A7E">
              <w:rPr>
                <w:b/>
                <w:bCs/>
                <w:color w:val="000000"/>
                <w:sz w:val="18"/>
                <w:szCs w:val="18"/>
              </w:rPr>
              <w:t>Областной</w:t>
            </w:r>
            <w:r w:rsidRPr="00D46A7E">
              <w:rPr>
                <w:b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325" w:type="pct"/>
            <w:gridSpan w:val="2"/>
            <w:vAlign w:val="center"/>
          </w:tcPr>
          <w:p w:rsidR="00B56EFD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28" w:type="pct"/>
            <w:gridSpan w:val="2"/>
            <w:vAlign w:val="center"/>
          </w:tcPr>
          <w:p w:rsidR="00B56EFD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24" w:type="pct"/>
            <w:gridSpan w:val="2"/>
            <w:vAlign w:val="center"/>
          </w:tcPr>
          <w:p w:rsidR="00B56EFD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283" w:type="pct"/>
            <w:vAlign w:val="center"/>
          </w:tcPr>
          <w:p w:rsidR="00B56EFD" w:rsidRPr="005E2C4C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25" w:type="pct"/>
            <w:gridSpan w:val="3"/>
            <w:vAlign w:val="center"/>
          </w:tcPr>
          <w:p w:rsidR="00B56EFD" w:rsidRPr="00C616C3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02" w:type="pct"/>
            <w:vAlign w:val="center"/>
          </w:tcPr>
          <w:p w:rsidR="00B56EFD" w:rsidRPr="00976C02" w:rsidRDefault="00B56EFD" w:rsidP="003503CD">
            <w:pPr>
              <w:jc w:val="center"/>
              <w:rPr>
                <w:b/>
                <w:bCs/>
              </w:rPr>
            </w:pPr>
            <w:r w:rsidRPr="00976C02">
              <w:rPr>
                <w:b/>
                <w:bCs/>
              </w:rPr>
              <w:t>16 858,00</w:t>
            </w:r>
          </w:p>
        </w:tc>
        <w:tc>
          <w:tcPr>
            <w:tcW w:w="309" w:type="pct"/>
            <w:vAlign w:val="center"/>
          </w:tcPr>
          <w:p w:rsidR="00B56EFD" w:rsidRPr="00C616C3" w:rsidRDefault="00B56EFD" w:rsidP="00350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2723,500</w:t>
            </w:r>
          </w:p>
        </w:tc>
        <w:tc>
          <w:tcPr>
            <w:tcW w:w="331" w:type="pct"/>
            <w:vAlign w:val="center"/>
          </w:tcPr>
          <w:p w:rsidR="00B56EFD" w:rsidRPr="00C616C3" w:rsidRDefault="00B56EFD" w:rsidP="00350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1816,000</w:t>
            </w: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  <w:rPr>
                <w:b/>
                <w:bCs/>
              </w:rPr>
            </w:pPr>
          </w:p>
          <w:p w:rsidR="00B56EFD" w:rsidRPr="00C616C3" w:rsidRDefault="00B56EFD" w:rsidP="00350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1816,00</w:t>
            </w:r>
          </w:p>
        </w:tc>
      </w:tr>
      <w:tr w:rsidR="00B56EFD" w:rsidRPr="007F11AB" w:rsidTr="001315B3">
        <w:trPr>
          <w:trHeight w:val="829"/>
          <w:jc w:val="center"/>
        </w:trPr>
        <w:tc>
          <w:tcPr>
            <w:tcW w:w="204" w:type="pct"/>
            <w:gridSpan w:val="2"/>
            <w:vMerge/>
          </w:tcPr>
          <w:p w:rsidR="00B56EFD" w:rsidRPr="007F11AB" w:rsidRDefault="00B56EFD" w:rsidP="003503CD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</w:p>
        </w:tc>
        <w:tc>
          <w:tcPr>
            <w:tcW w:w="766" w:type="pct"/>
            <w:gridSpan w:val="2"/>
            <w:vMerge/>
          </w:tcPr>
          <w:p w:rsidR="00B56EFD" w:rsidRPr="007F11AB" w:rsidRDefault="00B56EFD" w:rsidP="003503CD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73" w:type="pct"/>
            <w:vMerge/>
          </w:tcPr>
          <w:p w:rsidR="00B56EFD" w:rsidRPr="007F11AB" w:rsidRDefault="00B56EFD" w:rsidP="003503CD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</w:p>
        </w:tc>
        <w:tc>
          <w:tcPr>
            <w:tcW w:w="261" w:type="pct"/>
            <w:vMerge/>
          </w:tcPr>
          <w:p w:rsidR="00B56EFD" w:rsidRPr="007F11AB" w:rsidRDefault="00B56EFD" w:rsidP="003503CD">
            <w:pPr>
              <w:spacing w:line="240" w:lineRule="exact"/>
              <w:ind w:left="-117" w:right="-92"/>
              <w:jc w:val="center"/>
              <w:rPr>
                <w:b/>
                <w:bCs/>
              </w:rPr>
            </w:pPr>
          </w:p>
        </w:tc>
        <w:tc>
          <w:tcPr>
            <w:tcW w:w="317" w:type="pct"/>
            <w:vMerge/>
          </w:tcPr>
          <w:p w:rsidR="00B56EFD" w:rsidRPr="007F11AB" w:rsidRDefault="00B56EFD" w:rsidP="003503CD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A7E">
              <w:rPr>
                <w:b/>
                <w:bCs/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  <w:p w:rsidR="00B56EFD" w:rsidRPr="00D46A7E" w:rsidRDefault="00B56EFD" w:rsidP="003503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B56EFD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28" w:type="pct"/>
            <w:gridSpan w:val="2"/>
            <w:vAlign w:val="center"/>
          </w:tcPr>
          <w:p w:rsidR="00B56EFD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24" w:type="pct"/>
            <w:gridSpan w:val="2"/>
            <w:vAlign w:val="center"/>
          </w:tcPr>
          <w:p w:rsidR="00B56EFD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283" w:type="pct"/>
            <w:vAlign w:val="center"/>
          </w:tcPr>
          <w:p w:rsidR="00B56EFD" w:rsidRPr="005E2C4C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25" w:type="pct"/>
            <w:gridSpan w:val="3"/>
            <w:vAlign w:val="center"/>
          </w:tcPr>
          <w:p w:rsidR="00B56EFD" w:rsidRPr="00C616C3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02" w:type="pct"/>
            <w:vAlign w:val="center"/>
          </w:tcPr>
          <w:p w:rsidR="00B56EFD" w:rsidRPr="00951CBF" w:rsidRDefault="00B56EFD" w:rsidP="003503C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6002,87398</w:t>
            </w:r>
          </w:p>
        </w:tc>
        <w:tc>
          <w:tcPr>
            <w:tcW w:w="309" w:type="pct"/>
            <w:vAlign w:val="center"/>
          </w:tcPr>
          <w:p w:rsidR="00B56EFD" w:rsidRPr="00286910" w:rsidRDefault="00B56EFD" w:rsidP="00350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285,443</w:t>
            </w:r>
          </w:p>
        </w:tc>
        <w:tc>
          <w:tcPr>
            <w:tcW w:w="331" w:type="pct"/>
            <w:vAlign w:val="center"/>
          </w:tcPr>
          <w:p w:rsidR="00B56EFD" w:rsidRPr="00C616C3" w:rsidRDefault="00B56EFD" w:rsidP="00350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2798,57900</w:t>
            </w: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  <w:rPr>
                <w:b/>
                <w:bCs/>
              </w:rPr>
            </w:pPr>
          </w:p>
          <w:p w:rsidR="00B56EFD" w:rsidRDefault="00B56EFD" w:rsidP="003503CD">
            <w:pPr>
              <w:jc w:val="center"/>
              <w:rPr>
                <w:b/>
                <w:bCs/>
              </w:rPr>
            </w:pPr>
          </w:p>
          <w:p w:rsidR="00B56EFD" w:rsidRPr="00C616C3" w:rsidRDefault="00B56EFD" w:rsidP="00350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2795,57900</w:t>
            </w:r>
          </w:p>
        </w:tc>
      </w:tr>
      <w:tr w:rsidR="00B56EFD" w:rsidRPr="007F11AB" w:rsidTr="001315B3">
        <w:trPr>
          <w:trHeight w:val="829"/>
          <w:jc w:val="center"/>
        </w:trPr>
        <w:tc>
          <w:tcPr>
            <w:tcW w:w="204" w:type="pct"/>
            <w:gridSpan w:val="2"/>
            <w:vMerge/>
          </w:tcPr>
          <w:p w:rsidR="00B56EFD" w:rsidRPr="007F11AB" w:rsidRDefault="00B56EFD" w:rsidP="003503CD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</w:p>
        </w:tc>
        <w:tc>
          <w:tcPr>
            <w:tcW w:w="766" w:type="pct"/>
            <w:gridSpan w:val="2"/>
            <w:vMerge/>
          </w:tcPr>
          <w:p w:rsidR="00B56EFD" w:rsidRPr="007F11AB" w:rsidRDefault="00B56EFD" w:rsidP="003503CD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73" w:type="pct"/>
            <w:vMerge/>
          </w:tcPr>
          <w:p w:rsidR="00B56EFD" w:rsidRPr="007F11AB" w:rsidRDefault="00B56EFD" w:rsidP="003503CD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</w:p>
        </w:tc>
        <w:tc>
          <w:tcPr>
            <w:tcW w:w="261" w:type="pct"/>
            <w:vMerge/>
          </w:tcPr>
          <w:p w:rsidR="00B56EFD" w:rsidRPr="007F11AB" w:rsidRDefault="00B56EFD" w:rsidP="003503CD">
            <w:pPr>
              <w:spacing w:line="240" w:lineRule="exact"/>
              <w:ind w:left="-117" w:right="-92"/>
              <w:jc w:val="center"/>
              <w:rPr>
                <w:b/>
                <w:bCs/>
              </w:rPr>
            </w:pPr>
          </w:p>
        </w:tc>
        <w:tc>
          <w:tcPr>
            <w:tcW w:w="317" w:type="pct"/>
            <w:vMerge/>
          </w:tcPr>
          <w:p w:rsidR="00B56EFD" w:rsidRPr="007F11AB" w:rsidRDefault="00B56EFD" w:rsidP="003503CD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Default="00B56EFD" w:rsidP="003503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Бюджет Окуловского муниципального района</w:t>
            </w:r>
          </w:p>
          <w:p w:rsidR="00B56EFD" w:rsidRPr="00D46A7E" w:rsidRDefault="00B56EFD" w:rsidP="003503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B56EFD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28" w:type="pct"/>
            <w:gridSpan w:val="2"/>
            <w:vAlign w:val="center"/>
          </w:tcPr>
          <w:p w:rsidR="00B56EFD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24" w:type="pct"/>
            <w:gridSpan w:val="2"/>
            <w:vAlign w:val="center"/>
          </w:tcPr>
          <w:p w:rsidR="00B56EFD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283" w:type="pct"/>
            <w:vAlign w:val="center"/>
          </w:tcPr>
          <w:p w:rsidR="00B56EFD" w:rsidRPr="005E2C4C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25" w:type="pct"/>
            <w:gridSpan w:val="3"/>
            <w:vAlign w:val="center"/>
          </w:tcPr>
          <w:p w:rsidR="00B56EFD" w:rsidRPr="00C616C3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02" w:type="pct"/>
            <w:vAlign w:val="center"/>
          </w:tcPr>
          <w:p w:rsidR="00B56EFD" w:rsidRPr="00976C02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09" w:type="pct"/>
            <w:vAlign w:val="center"/>
          </w:tcPr>
          <w:p w:rsidR="00B56EFD" w:rsidRPr="00C616C3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31" w:type="pct"/>
            <w:vAlign w:val="center"/>
          </w:tcPr>
          <w:p w:rsidR="00B56EFD" w:rsidRPr="00C616C3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00" w:type="pct"/>
          </w:tcPr>
          <w:p w:rsidR="00B56EFD" w:rsidRPr="00C616C3" w:rsidRDefault="00B56EFD" w:rsidP="003503CD">
            <w:pPr>
              <w:jc w:val="center"/>
              <w:rPr>
                <w:b/>
                <w:bCs/>
              </w:rPr>
            </w:pPr>
          </w:p>
        </w:tc>
      </w:tr>
      <w:tr w:rsidR="00B56EFD" w:rsidRPr="006E4A4C" w:rsidTr="001315B3">
        <w:trPr>
          <w:trHeight w:val="621"/>
          <w:jc w:val="center"/>
        </w:trPr>
        <w:tc>
          <w:tcPr>
            <w:tcW w:w="204" w:type="pct"/>
            <w:gridSpan w:val="2"/>
            <w:vMerge w:val="restart"/>
            <w:vAlign w:val="center"/>
          </w:tcPr>
          <w:p w:rsidR="00B56EFD" w:rsidRPr="00E17E9D" w:rsidRDefault="00B56EFD" w:rsidP="003503CD">
            <w:pPr>
              <w:spacing w:line="240" w:lineRule="exact"/>
              <w:ind w:left="-922" w:right="-250" w:firstLine="832"/>
              <w:rPr>
                <w:bCs/>
              </w:rPr>
            </w:pPr>
            <w:r>
              <w:rPr>
                <w:bCs/>
              </w:rPr>
              <w:t>1</w:t>
            </w:r>
            <w:r w:rsidRPr="00E17E9D">
              <w:rPr>
                <w:bCs/>
              </w:rPr>
              <w:t>.1</w:t>
            </w:r>
          </w:p>
        </w:tc>
        <w:tc>
          <w:tcPr>
            <w:tcW w:w="766" w:type="pct"/>
            <w:gridSpan w:val="2"/>
            <w:vMerge w:val="restart"/>
            <w:vAlign w:val="center"/>
          </w:tcPr>
          <w:p w:rsidR="00B56EFD" w:rsidRDefault="00B56EFD" w:rsidP="003503CD">
            <w:pPr>
              <w:spacing w:line="240" w:lineRule="exact"/>
              <w:ind w:left="-80" w:right="-121"/>
              <w:rPr>
                <w:bCs/>
              </w:rPr>
            </w:pPr>
            <w:r w:rsidRPr="00E17E9D">
              <w:rPr>
                <w:bCs/>
              </w:rPr>
              <w:t>Ремонт автомобильных дорог</w:t>
            </w:r>
            <w:r>
              <w:rPr>
                <w:bCs/>
              </w:rPr>
              <w:t xml:space="preserve"> Окуловского городского поселения,</w:t>
            </w:r>
          </w:p>
          <w:p w:rsidR="00B56EFD" w:rsidRPr="00E17E9D" w:rsidRDefault="00B56EFD" w:rsidP="003503CD">
            <w:pPr>
              <w:spacing w:line="240" w:lineRule="exact"/>
              <w:ind w:left="-80" w:right="-121"/>
              <w:rPr>
                <w:bCs/>
              </w:rPr>
            </w:pPr>
            <w:r>
              <w:rPr>
                <w:bCs/>
              </w:rPr>
              <w:t>в том числе:</w:t>
            </w:r>
          </w:p>
        </w:tc>
        <w:tc>
          <w:tcPr>
            <w:tcW w:w="273" w:type="pct"/>
            <w:vMerge w:val="restar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>Комитет ЖКХ и ДД</w:t>
            </w:r>
          </w:p>
        </w:tc>
        <w:tc>
          <w:tcPr>
            <w:tcW w:w="261" w:type="pct"/>
            <w:vMerge w:val="restart"/>
            <w:vAlign w:val="center"/>
          </w:tcPr>
          <w:p w:rsidR="00B56EFD" w:rsidRPr="00E17E9D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2019</w:t>
            </w:r>
            <w:r w:rsidRPr="00E17E9D">
              <w:rPr>
                <w:bCs/>
              </w:rPr>
              <w:t>-202</w:t>
            </w:r>
            <w:r>
              <w:rPr>
                <w:bCs/>
              </w:rPr>
              <w:t>7</w:t>
            </w:r>
          </w:p>
        </w:tc>
        <w:tc>
          <w:tcPr>
            <w:tcW w:w="317" w:type="pct"/>
            <w:vMerge w:val="restart"/>
            <w:vAlign w:val="center"/>
          </w:tcPr>
          <w:p w:rsidR="00B56EFD" w:rsidRPr="00E17E9D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5" w:type="pct"/>
            <w:gridSpan w:val="2"/>
            <w:vAlign w:val="center"/>
          </w:tcPr>
          <w:p w:rsidR="00B56EFD" w:rsidRPr="00E17E9D" w:rsidRDefault="00B56EFD" w:rsidP="003503CD">
            <w:pPr>
              <w:jc w:val="center"/>
            </w:pPr>
            <w:r>
              <w:t>3 511,00</w:t>
            </w:r>
          </w:p>
        </w:tc>
        <w:tc>
          <w:tcPr>
            <w:tcW w:w="328" w:type="pct"/>
            <w:gridSpan w:val="2"/>
            <w:vAlign w:val="center"/>
          </w:tcPr>
          <w:p w:rsidR="00B56EFD" w:rsidRPr="000C6E01" w:rsidRDefault="00B56EFD" w:rsidP="003503CD">
            <w:pPr>
              <w:jc w:val="center"/>
            </w:pPr>
            <w:r>
              <w:t>4</w:t>
            </w:r>
            <w:r w:rsidRPr="000C6E01">
              <w:t xml:space="preserve"> 017,000</w:t>
            </w:r>
          </w:p>
        </w:tc>
        <w:tc>
          <w:tcPr>
            <w:tcW w:w="324" w:type="pct"/>
            <w:gridSpan w:val="2"/>
            <w:vAlign w:val="center"/>
          </w:tcPr>
          <w:p w:rsidR="00B56EFD" w:rsidRPr="00574A8B" w:rsidRDefault="00B56EFD" w:rsidP="003503CD">
            <w:pPr>
              <w:jc w:val="center"/>
            </w:pPr>
            <w:r w:rsidRPr="00574A8B">
              <w:t>3 729,5598</w:t>
            </w:r>
          </w:p>
        </w:tc>
        <w:tc>
          <w:tcPr>
            <w:tcW w:w="283" w:type="pct"/>
            <w:vAlign w:val="center"/>
          </w:tcPr>
          <w:p w:rsidR="00B56EFD" w:rsidRPr="005E2C4C" w:rsidRDefault="00B56EFD" w:rsidP="003503CD">
            <w:pPr>
              <w:jc w:val="center"/>
            </w:pPr>
            <w:r>
              <w:t>4 803,000</w:t>
            </w:r>
          </w:p>
        </w:tc>
        <w:tc>
          <w:tcPr>
            <w:tcW w:w="325" w:type="pct"/>
            <w:gridSpan w:val="3"/>
            <w:vAlign w:val="center"/>
          </w:tcPr>
          <w:p w:rsidR="00B56EFD" w:rsidRPr="00C616C3" w:rsidRDefault="00B56EFD" w:rsidP="003503CD">
            <w:pPr>
              <w:jc w:val="center"/>
            </w:pPr>
            <w:r w:rsidRPr="00C616C3">
              <w:t>2 656,46323</w:t>
            </w:r>
          </w:p>
        </w:tc>
        <w:tc>
          <w:tcPr>
            <w:tcW w:w="302" w:type="pct"/>
            <w:vAlign w:val="center"/>
          </w:tcPr>
          <w:p w:rsidR="00B56EFD" w:rsidRPr="00976C02" w:rsidRDefault="00B56EFD" w:rsidP="003503CD">
            <w:pPr>
              <w:jc w:val="center"/>
            </w:pPr>
            <w:r w:rsidRPr="00976C02">
              <w:t>0</w:t>
            </w:r>
          </w:p>
        </w:tc>
        <w:tc>
          <w:tcPr>
            <w:tcW w:w="309" w:type="pct"/>
            <w:vAlign w:val="center"/>
          </w:tcPr>
          <w:p w:rsidR="00B56EFD" w:rsidRPr="00C616C3" w:rsidRDefault="00B56EFD" w:rsidP="003503CD">
            <w:pPr>
              <w:jc w:val="center"/>
            </w:pPr>
          </w:p>
        </w:tc>
        <w:tc>
          <w:tcPr>
            <w:tcW w:w="331" w:type="pct"/>
            <w:vAlign w:val="center"/>
          </w:tcPr>
          <w:p w:rsidR="00B56EFD" w:rsidRPr="00C616C3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Pr="00C616C3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195"/>
          <w:jc w:val="center"/>
        </w:trPr>
        <w:tc>
          <w:tcPr>
            <w:tcW w:w="204" w:type="pct"/>
            <w:gridSpan w:val="2"/>
            <w:vMerge/>
            <w:vAlign w:val="center"/>
          </w:tcPr>
          <w:p w:rsidR="00B56EFD" w:rsidRDefault="00B56EFD" w:rsidP="003503CD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Pr="00E17E9D" w:rsidRDefault="00B56EFD" w:rsidP="003503CD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Pr="00E17E9D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E17E9D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5" w:type="pct"/>
            <w:gridSpan w:val="2"/>
            <w:vAlign w:val="center"/>
          </w:tcPr>
          <w:p w:rsidR="00B56EFD" w:rsidRPr="00B735BA" w:rsidRDefault="00B56EFD" w:rsidP="003503CD">
            <w:pPr>
              <w:jc w:val="center"/>
            </w:pPr>
            <w:r w:rsidRPr="00B735BA">
              <w:rPr>
                <w:bCs/>
              </w:rPr>
              <w:t>1 234,975</w:t>
            </w:r>
          </w:p>
        </w:tc>
        <w:tc>
          <w:tcPr>
            <w:tcW w:w="328" w:type="pct"/>
            <w:gridSpan w:val="2"/>
            <w:vAlign w:val="center"/>
          </w:tcPr>
          <w:p w:rsidR="00B56EFD" w:rsidRPr="004A1B75" w:rsidRDefault="00B56EFD" w:rsidP="003503CD">
            <w:pPr>
              <w:jc w:val="center"/>
            </w:pPr>
            <w:r w:rsidRPr="004A1B75">
              <w:t>211,422</w:t>
            </w:r>
          </w:p>
        </w:tc>
        <w:tc>
          <w:tcPr>
            <w:tcW w:w="324" w:type="pct"/>
            <w:gridSpan w:val="2"/>
            <w:vAlign w:val="center"/>
          </w:tcPr>
          <w:p w:rsidR="00B56EFD" w:rsidRPr="00574A8B" w:rsidRDefault="00B56EFD" w:rsidP="003503CD">
            <w:pPr>
              <w:jc w:val="center"/>
              <w:rPr>
                <w:highlight w:val="yellow"/>
              </w:rPr>
            </w:pPr>
            <w:r w:rsidRPr="00574A8B">
              <w:t>788,39263</w:t>
            </w:r>
          </w:p>
        </w:tc>
        <w:tc>
          <w:tcPr>
            <w:tcW w:w="283" w:type="pct"/>
            <w:vAlign w:val="center"/>
          </w:tcPr>
          <w:p w:rsidR="00B56EFD" w:rsidRPr="005E2C4C" w:rsidRDefault="00B56EFD" w:rsidP="003503CD">
            <w:pPr>
              <w:jc w:val="center"/>
            </w:pPr>
            <w:r>
              <w:t>612,76289</w:t>
            </w:r>
          </w:p>
        </w:tc>
        <w:tc>
          <w:tcPr>
            <w:tcW w:w="325" w:type="pct"/>
            <w:gridSpan w:val="3"/>
            <w:vAlign w:val="center"/>
          </w:tcPr>
          <w:p w:rsidR="00B56EFD" w:rsidRPr="00C616C3" w:rsidRDefault="00B56EFD" w:rsidP="003503CD">
            <w:pPr>
              <w:jc w:val="center"/>
            </w:pPr>
            <w:r w:rsidRPr="00C616C3">
              <w:t>139,81387</w:t>
            </w:r>
          </w:p>
        </w:tc>
        <w:tc>
          <w:tcPr>
            <w:tcW w:w="302" w:type="pct"/>
            <w:vAlign w:val="center"/>
          </w:tcPr>
          <w:p w:rsidR="00B56EFD" w:rsidRPr="007A7235" w:rsidRDefault="00B56EFD" w:rsidP="003503CD">
            <w:pPr>
              <w:jc w:val="center"/>
            </w:pPr>
            <w:r w:rsidRPr="007A7235">
              <w:rPr>
                <w:bCs/>
              </w:rPr>
              <w:t>156,510</w:t>
            </w:r>
          </w:p>
        </w:tc>
        <w:tc>
          <w:tcPr>
            <w:tcW w:w="309" w:type="pct"/>
            <w:vAlign w:val="center"/>
          </w:tcPr>
          <w:p w:rsidR="00B56EFD" w:rsidRPr="00AE5019" w:rsidRDefault="00B56EFD" w:rsidP="003503CD">
            <w:pPr>
              <w:jc w:val="center"/>
            </w:pPr>
            <w:r>
              <w:rPr>
                <w:bCs/>
              </w:rPr>
              <w:t>248,04273</w:t>
            </w:r>
          </w:p>
        </w:tc>
        <w:tc>
          <w:tcPr>
            <w:tcW w:w="331" w:type="pct"/>
            <w:vAlign w:val="center"/>
          </w:tcPr>
          <w:p w:rsidR="00B56EFD" w:rsidRPr="00C616C3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Pr="00C616C3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652"/>
          <w:jc w:val="center"/>
        </w:trPr>
        <w:tc>
          <w:tcPr>
            <w:tcW w:w="204" w:type="pct"/>
            <w:gridSpan w:val="2"/>
            <w:vMerge/>
            <w:vAlign w:val="center"/>
          </w:tcPr>
          <w:p w:rsidR="00B56EFD" w:rsidRDefault="00B56EFD" w:rsidP="003503CD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Pr="00E17E9D" w:rsidRDefault="00B56EFD" w:rsidP="003503CD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>МБУ Чистый город</w:t>
            </w:r>
          </w:p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Pr="00E17E9D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E17E9D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5" w:type="pct"/>
            <w:gridSpan w:val="2"/>
            <w:vAlign w:val="center"/>
          </w:tcPr>
          <w:p w:rsidR="00B56EFD" w:rsidRPr="00B735BA" w:rsidRDefault="00B56EFD" w:rsidP="003503CD">
            <w:pPr>
              <w:jc w:val="center"/>
              <w:rPr>
                <w:bCs/>
              </w:rPr>
            </w:pPr>
          </w:p>
        </w:tc>
        <w:tc>
          <w:tcPr>
            <w:tcW w:w="328" w:type="pct"/>
            <w:gridSpan w:val="2"/>
            <w:vAlign w:val="center"/>
          </w:tcPr>
          <w:p w:rsidR="00B56EFD" w:rsidRPr="004A1B75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574A8B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  <w:vAlign w:val="center"/>
          </w:tcPr>
          <w:p w:rsidR="00B56EFD" w:rsidRPr="00C616C3" w:rsidRDefault="00B56EFD" w:rsidP="003503CD">
            <w:pPr>
              <w:jc w:val="center"/>
            </w:pPr>
          </w:p>
        </w:tc>
        <w:tc>
          <w:tcPr>
            <w:tcW w:w="302" w:type="pct"/>
            <w:vAlign w:val="center"/>
          </w:tcPr>
          <w:p w:rsidR="00B56EFD" w:rsidRPr="007A7235" w:rsidRDefault="00B56EFD" w:rsidP="003503CD">
            <w:pPr>
              <w:jc w:val="center"/>
              <w:rPr>
                <w:bCs/>
              </w:rPr>
            </w:pPr>
            <w:r w:rsidRPr="007A7235">
              <w:rPr>
                <w:bCs/>
              </w:rPr>
              <w:t>2799,5</w:t>
            </w:r>
          </w:p>
        </w:tc>
        <w:tc>
          <w:tcPr>
            <w:tcW w:w="309" w:type="pct"/>
            <w:vAlign w:val="center"/>
          </w:tcPr>
          <w:p w:rsidR="00B56EFD" w:rsidRPr="00C616C3" w:rsidRDefault="00B56EFD" w:rsidP="003503CD">
            <w:pPr>
              <w:jc w:val="center"/>
            </w:pPr>
            <w:r>
              <w:t>2723,500</w:t>
            </w:r>
          </w:p>
        </w:tc>
        <w:tc>
          <w:tcPr>
            <w:tcW w:w="331" w:type="pct"/>
            <w:vAlign w:val="center"/>
          </w:tcPr>
          <w:p w:rsidR="00B56EFD" w:rsidRPr="0011210B" w:rsidRDefault="00B56EFD" w:rsidP="003503CD">
            <w:pPr>
              <w:jc w:val="center"/>
            </w:pPr>
            <w:r w:rsidRPr="0011210B">
              <w:rPr>
                <w:bCs/>
              </w:rPr>
              <w:t>1816,000</w:t>
            </w: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  <w:rPr>
                <w:bCs/>
              </w:rPr>
            </w:pPr>
          </w:p>
          <w:p w:rsidR="00B56EFD" w:rsidRPr="00C616C3" w:rsidRDefault="00B56EFD" w:rsidP="003503CD">
            <w:pPr>
              <w:jc w:val="center"/>
            </w:pPr>
            <w:r w:rsidRPr="0011210B">
              <w:rPr>
                <w:bCs/>
              </w:rPr>
              <w:t>1816,000</w:t>
            </w:r>
          </w:p>
        </w:tc>
      </w:tr>
      <w:tr w:rsidR="00B56EFD" w:rsidRPr="006E4A4C" w:rsidTr="001315B3">
        <w:trPr>
          <w:trHeight w:val="195"/>
          <w:jc w:val="center"/>
        </w:trPr>
        <w:tc>
          <w:tcPr>
            <w:tcW w:w="204" w:type="pct"/>
            <w:gridSpan w:val="2"/>
            <w:vMerge/>
            <w:vAlign w:val="center"/>
          </w:tcPr>
          <w:p w:rsidR="00B56EFD" w:rsidRDefault="00B56EFD" w:rsidP="003503CD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Pr="00E17E9D" w:rsidRDefault="00B56EFD" w:rsidP="003503CD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Pr="00435D54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Pr="00E17E9D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E17E9D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5" w:type="pct"/>
            <w:gridSpan w:val="2"/>
            <w:vAlign w:val="center"/>
          </w:tcPr>
          <w:p w:rsidR="00B56EFD" w:rsidRPr="00B735BA" w:rsidRDefault="00B56EFD" w:rsidP="003503CD">
            <w:pPr>
              <w:jc w:val="center"/>
              <w:rPr>
                <w:bCs/>
              </w:rPr>
            </w:pPr>
          </w:p>
        </w:tc>
        <w:tc>
          <w:tcPr>
            <w:tcW w:w="328" w:type="pct"/>
            <w:gridSpan w:val="2"/>
            <w:vAlign w:val="center"/>
          </w:tcPr>
          <w:p w:rsidR="00B56EFD" w:rsidRPr="004A1B75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574A8B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  <w:vAlign w:val="center"/>
          </w:tcPr>
          <w:p w:rsidR="00B56EFD" w:rsidRPr="00C616C3" w:rsidRDefault="00B56EFD" w:rsidP="003503CD">
            <w:pPr>
              <w:jc w:val="center"/>
            </w:pPr>
          </w:p>
        </w:tc>
        <w:tc>
          <w:tcPr>
            <w:tcW w:w="302" w:type="pct"/>
            <w:vAlign w:val="center"/>
          </w:tcPr>
          <w:p w:rsidR="00B56EFD" w:rsidRPr="007A7235" w:rsidRDefault="00B56EFD" w:rsidP="003503CD">
            <w:pPr>
              <w:jc w:val="center"/>
              <w:rPr>
                <w:bCs/>
              </w:rPr>
            </w:pPr>
            <w:r>
              <w:rPr>
                <w:color w:val="000000"/>
              </w:rPr>
              <w:t>4920,51187</w:t>
            </w:r>
          </w:p>
        </w:tc>
        <w:tc>
          <w:tcPr>
            <w:tcW w:w="309" w:type="pct"/>
            <w:vAlign w:val="center"/>
          </w:tcPr>
          <w:p w:rsidR="00B56EFD" w:rsidRPr="007531C5" w:rsidRDefault="00B56EFD" w:rsidP="003503CD">
            <w:pPr>
              <w:jc w:val="center"/>
            </w:pPr>
            <w:r w:rsidRPr="007531C5">
              <w:t>285,443</w:t>
            </w:r>
          </w:p>
        </w:tc>
        <w:tc>
          <w:tcPr>
            <w:tcW w:w="331" w:type="pct"/>
            <w:vAlign w:val="center"/>
          </w:tcPr>
          <w:p w:rsidR="00B56EFD" w:rsidRPr="0011210B" w:rsidRDefault="00B56EFD" w:rsidP="003503CD">
            <w:pPr>
              <w:jc w:val="center"/>
            </w:pPr>
            <w:r>
              <w:t>2795,579</w:t>
            </w: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  <w:rPr>
                <w:bCs/>
              </w:rPr>
            </w:pPr>
          </w:p>
          <w:p w:rsidR="00B56EFD" w:rsidRPr="00C616C3" w:rsidRDefault="00B56EFD" w:rsidP="003503CD">
            <w:pPr>
              <w:jc w:val="center"/>
            </w:pPr>
            <w:r>
              <w:t>2795,579</w:t>
            </w:r>
          </w:p>
        </w:tc>
      </w:tr>
      <w:tr w:rsidR="00B56EFD" w:rsidRPr="006E4A4C" w:rsidTr="001315B3">
        <w:trPr>
          <w:trHeight w:val="1130"/>
          <w:jc w:val="center"/>
        </w:trPr>
        <w:tc>
          <w:tcPr>
            <w:tcW w:w="204" w:type="pct"/>
            <w:gridSpan w:val="2"/>
            <w:vMerge w:val="restart"/>
            <w:vAlign w:val="center"/>
          </w:tcPr>
          <w:p w:rsidR="00B56EFD" w:rsidRPr="001B2C25" w:rsidRDefault="00B56EFD" w:rsidP="003503CD">
            <w:pPr>
              <w:spacing w:line="240" w:lineRule="exact"/>
              <w:ind w:left="-922" w:right="-250" w:firstLine="832"/>
              <w:rPr>
                <w:bCs/>
              </w:rPr>
            </w:pPr>
            <w:r w:rsidRPr="001B2C25">
              <w:rPr>
                <w:bCs/>
              </w:rPr>
              <w:t>1.1.1</w:t>
            </w:r>
          </w:p>
        </w:tc>
        <w:tc>
          <w:tcPr>
            <w:tcW w:w="766" w:type="pct"/>
            <w:gridSpan w:val="2"/>
            <w:vMerge w:val="restart"/>
            <w:vAlign w:val="center"/>
          </w:tcPr>
          <w:p w:rsidR="00B56EFD" w:rsidRPr="00E17E9D" w:rsidRDefault="00B56EFD" w:rsidP="003503CD">
            <w:pPr>
              <w:spacing w:line="240" w:lineRule="exact"/>
              <w:ind w:left="-80"/>
              <w:rPr>
                <w:bCs/>
              </w:rPr>
            </w:pPr>
            <w:r w:rsidRPr="00B735BA">
              <w:rPr>
                <w:bCs/>
              </w:rPr>
              <w:t>Ремонт автомобильных дорог общего пользования местного значения в Окуловском городском поселении: ул. Чернышевского, ул. Войкова от д.40 до ул. Грибоедова, ул. Почтамтская, ул. Октябрьская от д.5 до д. 17, ул. Театральная от д.1 до пересечения ул. Стрельцова с ул. Чайковского, ул. Мира, ул. Ленинградская, ул. Пушкинская, ул. Пролетарская -  Майорова до ул. Труда Новгородская область, г. Окуловка</w:t>
            </w:r>
          </w:p>
        </w:tc>
        <w:tc>
          <w:tcPr>
            <w:tcW w:w="273" w:type="pct"/>
            <w:vMerge w:val="restar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>Комитет ЖКХ и ДД</w:t>
            </w:r>
          </w:p>
        </w:tc>
        <w:tc>
          <w:tcPr>
            <w:tcW w:w="261" w:type="pct"/>
            <w:vMerge w:val="restart"/>
            <w:vAlign w:val="center"/>
          </w:tcPr>
          <w:p w:rsidR="00B56EFD" w:rsidRPr="00E17E9D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317" w:type="pct"/>
            <w:vMerge w:val="restart"/>
            <w:vAlign w:val="center"/>
          </w:tcPr>
          <w:p w:rsidR="00B56EFD" w:rsidRPr="00E17E9D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5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  <w:r>
              <w:t>10 000,00</w:t>
            </w:r>
          </w:p>
        </w:tc>
        <w:tc>
          <w:tcPr>
            <w:tcW w:w="328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195"/>
          <w:jc w:val="center"/>
        </w:trPr>
        <w:tc>
          <w:tcPr>
            <w:tcW w:w="204" w:type="pct"/>
            <w:gridSpan w:val="2"/>
            <w:vMerge/>
            <w:vAlign w:val="center"/>
          </w:tcPr>
          <w:p w:rsidR="00B56EFD" w:rsidRDefault="00B56EFD" w:rsidP="003503CD">
            <w:pPr>
              <w:spacing w:line="240" w:lineRule="exact"/>
              <w:ind w:left="-108" w:right="-250" w:firstLine="817"/>
              <w:jc w:val="center"/>
              <w:rPr>
                <w:b/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Pr="00E17E9D" w:rsidRDefault="00B56EFD" w:rsidP="003503CD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Pr="00E17E9D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Pr="00E17E9D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E17E9D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5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  <w:r>
              <w:t>101,100</w:t>
            </w:r>
          </w:p>
        </w:tc>
        <w:tc>
          <w:tcPr>
            <w:tcW w:w="328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2841"/>
          <w:jc w:val="center"/>
        </w:trPr>
        <w:tc>
          <w:tcPr>
            <w:tcW w:w="204" w:type="pct"/>
            <w:gridSpan w:val="2"/>
            <w:vMerge w:val="restart"/>
            <w:vAlign w:val="center"/>
          </w:tcPr>
          <w:p w:rsidR="00B56EFD" w:rsidRPr="00FB23FF" w:rsidRDefault="00B56EFD" w:rsidP="003503CD">
            <w:pPr>
              <w:spacing w:line="240" w:lineRule="exact"/>
              <w:ind w:left="-108" w:right="-250" w:firstLine="817"/>
              <w:rPr>
                <w:bCs/>
              </w:rPr>
            </w:pPr>
            <w:r w:rsidRPr="00FB23FF">
              <w:rPr>
                <w:bCs/>
              </w:rPr>
              <w:t>11.1.2</w:t>
            </w:r>
          </w:p>
        </w:tc>
        <w:tc>
          <w:tcPr>
            <w:tcW w:w="766" w:type="pct"/>
            <w:gridSpan w:val="2"/>
            <w:vMerge w:val="restart"/>
            <w:vAlign w:val="center"/>
          </w:tcPr>
          <w:p w:rsidR="00B56EFD" w:rsidRPr="00FB23FF" w:rsidRDefault="00B56EFD" w:rsidP="003503CD">
            <w:pPr>
              <w:spacing w:line="240" w:lineRule="exact"/>
              <w:ind w:left="-80"/>
            </w:pPr>
            <w:r w:rsidRPr="00FB23FF">
              <w:rPr>
                <w:bCs/>
              </w:rPr>
              <w:t xml:space="preserve">Ремонт автомобильной дороги по </w:t>
            </w:r>
            <w:r w:rsidRPr="00FB23FF">
              <w:t>реализации приоритетного проекта «Дорога к дому»:</w:t>
            </w:r>
          </w:p>
          <w:p w:rsidR="00B56EFD" w:rsidRPr="00FB23FF" w:rsidRDefault="00B56EFD" w:rsidP="003503CD">
            <w:pPr>
              <w:spacing w:line="240" w:lineRule="exact"/>
              <w:ind w:left="-80"/>
            </w:pPr>
            <w:r w:rsidRPr="00BB4EE7">
              <w:rPr>
                <w:b/>
              </w:rPr>
              <w:t>2020г</w:t>
            </w:r>
            <w:r w:rsidRPr="00FB23FF">
              <w:t>. – ул. Центральная д. Шуркино</w:t>
            </w:r>
          </w:p>
          <w:p w:rsidR="00B56EFD" w:rsidRDefault="00B56EFD" w:rsidP="003503CD">
            <w:pPr>
              <w:spacing w:line="240" w:lineRule="exact"/>
              <w:ind w:left="-80"/>
            </w:pPr>
            <w:r w:rsidRPr="00BB4EE7">
              <w:rPr>
                <w:b/>
                <w:bCs/>
              </w:rPr>
              <w:t>2021</w:t>
            </w:r>
            <w:r w:rsidRPr="00FB23FF">
              <w:rPr>
                <w:bCs/>
              </w:rPr>
              <w:t xml:space="preserve">г. - </w:t>
            </w:r>
            <w:r w:rsidRPr="00FB23FF">
              <w:t>съезд у д. 49 по ул. Ленина до железнодорожного переезда; от съезда на ул. Константинова до пересечения ул. Новгородской д.1  с  ул. Коммунаров</w:t>
            </w:r>
          </w:p>
          <w:p w:rsidR="00B56EFD" w:rsidRDefault="00B56EFD" w:rsidP="003503CD">
            <w:pPr>
              <w:spacing w:line="240" w:lineRule="exact"/>
              <w:ind w:left="-80"/>
            </w:pPr>
            <w:r w:rsidRPr="00BB4EE7">
              <w:rPr>
                <w:b/>
              </w:rPr>
              <w:t>2022</w:t>
            </w:r>
            <w:r>
              <w:t>г. - участок автомобильной дороги общего пользования местного значения (Проезд общего пользования между д.44 и д.42) по ул. Островского до д. 48 ул. Островского; ремонт тротуара на участке автомобильной дороги общего пользования местного значения по ул. Советской (отаптека "Невис" до пересечения с ул. Речной)</w:t>
            </w:r>
          </w:p>
          <w:p w:rsidR="00B56EFD" w:rsidRDefault="00B56EFD" w:rsidP="003503CD">
            <w:pPr>
              <w:spacing w:line="240" w:lineRule="exact"/>
              <w:ind w:left="-80"/>
            </w:pPr>
            <w:r>
              <w:rPr>
                <w:b/>
              </w:rPr>
              <w:t xml:space="preserve">2023г.  </w:t>
            </w:r>
            <w:r w:rsidRPr="00615194">
              <w:t>– проезд общ</w:t>
            </w:r>
            <w:r>
              <w:t>его пользования местного значения к д/с №5 между д.4 и д.6 по ул. Правды; ул. Медиков</w:t>
            </w:r>
          </w:p>
          <w:p w:rsidR="00B56EFD" w:rsidRDefault="00B56EFD" w:rsidP="003503CD">
            <w:pPr>
              <w:spacing w:line="240" w:lineRule="exact"/>
              <w:ind w:left="-80"/>
              <w:rPr>
                <w:bCs/>
              </w:rPr>
            </w:pPr>
            <w:r>
              <w:rPr>
                <w:b/>
              </w:rPr>
              <w:t>2024г.</w:t>
            </w:r>
            <w:r>
              <w:rPr>
                <w:bCs/>
              </w:rPr>
              <w:t xml:space="preserve"> – ул. Мира д. Шуркино Окуловское городское поселение</w:t>
            </w:r>
          </w:p>
          <w:p w:rsidR="00B56EFD" w:rsidRPr="00FB23FF" w:rsidRDefault="00B56EFD" w:rsidP="003503CD">
            <w:pPr>
              <w:spacing w:line="240" w:lineRule="exact"/>
              <w:ind w:left="-80"/>
              <w:rPr>
                <w:bCs/>
              </w:rPr>
            </w:pPr>
            <w:r>
              <w:rPr>
                <w:b/>
              </w:rPr>
              <w:t>2025г.</w:t>
            </w:r>
            <w:r>
              <w:rPr>
                <w:bCs/>
              </w:rPr>
              <w:t xml:space="preserve"> – </w:t>
            </w:r>
            <w:r w:rsidRPr="004F7C1B">
              <w:rPr>
                <w:bCs/>
              </w:rPr>
              <w:t>Ремонт участка автомобильной дороги общего пользования местного значения по ул. Поддубская от д.13 до  д.1 по ул.Ленинградская  и от д.1 по ул. Ленинградская до пересечения с ул. Осипенко (в том числе услуги по строительному контролю)</w:t>
            </w:r>
          </w:p>
        </w:tc>
        <w:tc>
          <w:tcPr>
            <w:tcW w:w="273" w:type="pct"/>
            <w:vMerge w:val="restar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>Комитет ЖКХ и ДД</w:t>
            </w:r>
          </w:p>
        </w:tc>
        <w:tc>
          <w:tcPr>
            <w:tcW w:w="261" w:type="pct"/>
            <w:vMerge w:val="restart"/>
            <w:vAlign w:val="center"/>
          </w:tcPr>
          <w:p w:rsidR="00B56EFD" w:rsidRPr="00FB23FF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FB23FF">
              <w:rPr>
                <w:bCs/>
              </w:rPr>
              <w:t>2019-202</w:t>
            </w:r>
            <w:r>
              <w:rPr>
                <w:bCs/>
              </w:rPr>
              <w:t>7</w:t>
            </w:r>
          </w:p>
        </w:tc>
        <w:tc>
          <w:tcPr>
            <w:tcW w:w="317" w:type="pct"/>
            <w:vMerge w:val="restart"/>
            <w:vAlign w:val="center"/>
          </w:tcPr>
          <w:p w:rsidR="00B56EFD" w:rsidRPr="00FB23FF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  <w:r w:rsidRPr="00FB23FF">
              <w:rPr>
                <w:bCs/>
              </w:rPr>
              <w:t>1.1.1</w:t>
            </w: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5" w:type="pct"/>
            <w:gridSpan w:val="2"/>
            <w:vAlign w:val="center"/>
          </w:tcPr>
          <w:p w:rsidR="00B56EFD" w:rsidRPr="00FB23FF" w:rsidRDefault="00B56EFD" w:rsidP="003503CD">
            <w:pPr>
              <w:jc w:val="center"/>
              <w:rPr>
                <w:bCs/>
              </w:rPr>
            </w:pPr>
          </w:p>
        </w:tc>
        <w:tc>
          <w:tcPr>
            <w:tcW w:w="328" w:type="pct"/>
            <w:gridSpan w:val="2"/>
            <w:vAlign w:val="center"/>
          </w:tcPr>
          <w:p w:rsidR="00B56EFD" w:rsidRPr="00FB23FF" w:rsidRDefault="00B56EFD" w:rsidP="003503CD">
            <w:pPr>
              <w:jc w:val="center"/>
            </w:pPr>
            <w:r w:rsidRPr="00FB23FF">
              <w:t>2 834,57532</w:t>
            </w:r>
          </w:p>
        </w:tc>
        <w:tc>
          <w:tcPr>
            <w:tcW w:w="324" w:type="pct"/>
            <w:gridSpan w:val="2"/>
            <w:vAlign w:val="center"/>
          </w:tcPr>
          <w:p w:rsidR="00B56EFD" w:rsidRPr="00607DD0" w:rsidRDefault="00B56EFD" w:rsidP="003503CD">
            <w:pPr>
              <w:jc w:val="center"/>
            </w:pPr>
            <w:r w:rsidRPr="00607DD0">
              <w:t>3 191,67695</w:t>
            </w:r>
          </w:p>
        </w:tc>
        <w:tc>
          <w:tcPr>
            <w:tcW w:w="283" w:type="pct"/>
            <w:vAlign w:val="center"/>
          </w:tcPr>
          <w:p w:rsidR="00B56EFD" w:rsidRPr="005E2C4C" w:rsidRDefault="00B56EFD" w:rsidP="003503CD">
            <w:pPr>
              <w:jc w:val="center"/>
            </w:pPr>
            <w:r w:rsidRPr="005E2C4C">
              <w:t>3 311,56680</w:t>
            </w:r>
          </w:p>
        </w:tc>
        <w:tc>
          <w:tcPr>
            <w:tcW w:w="325" w:type="pct"/>
            <w:gridSpan w:val="3"/>
            <w:vAlign w:val="center"/>
          </w:tcPr>
          <w:p w:rsidR="00B56EFD" w:rsidRPr="00F10837" w:rsidRDefault="00B56EFD" w:rsidP="003503CD">
            <w:pPr>
              <w:jc w:val="center"/>
            </w:pPr>
            <w:r w:rsidRPr="00F10837">
              <w:t>2 656,46323</w:t>
            </w:r>
          </w:p>
        </w:tc>
        <w:tc>
          <w:tcPr>
            <w:tcW w:w="302" w:type="pct"/>
            <w:vAlign w:val="center"/>
          </w:tcPr>
          <w:p w:rsidR="00B56EFD" w:rsidRPr="00976C02" w:rsidRDefault="00B56EFD" w:rsidP="003503CD">
            <w:pPr>
              <w:jc w:val="center"/>
            </w:pPr>
            <w:r w:rsidRPr="00976C02">
              <w:t>0</w:t>
            </w:r>
          </w:p>
        </w:tc>
        <w:tc>
          <w:tcPr>
            <w:tcW w:w="309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952"/>
          <w:jc w:val="center"/>
        </w:trPr>
        <w:tc>
          <w:tcPr>
            <w:tcW w:w="204" w:type="pct"/>
            <w:gridSpan w:val="2"/>
            <w:vMerge/>
            <w:vAlign w:val="center"/>
          </w:tcPr>
          <w:p w:rsidR="00B56EFD" w:rsidRPr="00FB23FF" w:rsidRDefault="00B56EFD" w:rsidP="003503CD">
            <w:pPr>
              <w:spacing w:line="240" w:lineRule="exact"/>
              <w:ind w:left="-108" w:right="-250" w:firstLine="817"/>
              <w:jc w:val="center"/>
              <w:rPr>
                <w:b/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Pr="00FB23FF" w:rsidRDefault="00B56EFD" w:rsidP="003503CD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Pr="00FB23FF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Pr="00FB23FF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FB23FF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5" w:type="pct"/>
            <w:gridSpan w:val="2"/>
            <w:vAlign w:val="center"/>
          </w:tcPr>
          <w:p w:rsidR="00B56EFD" w:rsidRPr="00FB23FF" w:rsidRDefault="00B56EFD" w:rsidP="003503CD">
            <w:pPr>
              <w:jc w:val="center"/>
              <w:rPr>
                <w:bCs/>
              </w:rPr>
            </w:pPr>
          </w:p>
        </w:tc>
        <w:tc>
          <w:tcPr>
            <w:tcW w:w="328" w:type="pct"/>
            <w:gridSpan w:val="2"/>
            <w:vAlign w:val="center"/>
          </w:tcPr>
          <w:p w:rsidR="00B56EFD" w:rsidRPr="00FB23FF" w:rsidRDefault="00B56EFD" w:rsidP="003503CD">
            <w:pPr>
              <w:jc w:val="center"/>
            </w:pPr>
            <w:r w:rsidRPr="00FB23FF">
              <w:t>149,18818</w:t>
            </w:r>
          </w:p>
        </w:tc>
        <w:tc>
          <w:tcPr>
            <w:tcW w:w="324" w:type="pct"/>
            <w:gridSpan w:val="2"/>
            <w:vAlign w:val="center"/>
          </w:tcPr>
          <w:p w:rsidR="00B56EFD" w:rsidRPr="00607DD0" w:rsidRDefault="00B56EFD" w:rsidP="003503CD">
            <w:pPr>
              <w:jc w:val="center"/>
              <w:rPr>
                <w:highlight w:val="yellow"/>
              </w:rPr>
            </w:pPr>
            <w:r w:rsidRPr="00607DD0">
              <w:t>167,983</w:t>
            </w:r>
          </w:p>
        </w:tc>
        <w:tc>
          <w:tcPr>
            <w:tcW w:w="283" w:type="pct"/>
            <w:vAlign w:val="center"/>
          </w:tcPr>
          <w:p w:rsidR="00B56EFD" w:rsidRPr="005E2C4C" w:rsidRDefault="00B56EFD" w:rsidP="003503CD">
            <w:pPr>
              <w:jc w:val="center"/>
            </w:pPr>
            <w:r w:rsidRPr="005E2C4C">
              <w:t>174,2931</w:t>
            </w:r>
          </w:p>
        </w:tc>
        <w:tc>
          <w:tcPr>
            <w:tcW w:w="325" w:type="pct"/>
            <w:gridSpan w:val="3"/>
            <w:vAlign w:val="center"/>
          </w:tcPr>
          <w:p w:rsidR="00B56EFD" w:rsidRPr="00F10837" w:rsidRDefault="00B56EFD" w:rsidP="003503CD">
            <w:pPr>
              <w:jc w:val="center"/>
            </w:pPr>
            <w:r w:rsidRPr="00F10837">
              <w:t>139,81387</w:t>
            </w:r>
          </w:p>
        </w:tc>
        <w:tc>
          <w:tcPr>
            <w:tcW w:w="302" w:type="pct"/>
            <w:vAlign w:val="center"/>
          </w:tcPr>
          <w:p w:rsidR="00B56EFD" w:rsidRPr="00976C02" w:rsidRDefault="00B56EFD" w:rsidP="003503CD">
            <w:pPr>
              <w:jc w:val="center"/>
            </w:pPr>
            <w:r w:rsidRPr="00976C02">
              <w:t>0</w:t>
            </w:r>
          </w:p>
        </w:tc>
        <w:tc>
          <w:tcPr>
            <w:tcW w:w="309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1131"/>
          <w:jc w:val="center"/>
        </w:trPr>
        <w:tc>
          <w:tcPr>
            <w:tcW w:w="204" w:type="pct"/>
            <w:gridSpan w:val="2"/>
            <w:vMerge/>
            <w:vAlign w:val="center"/>
          </w:tcPr>
          <w:p w:rsidR="00B56EFD" w:rsidRPr="00121DCA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Pr="00121DCA" w:rsidRDefault="00B56EFD" w:rsidP="003503CD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B56EFD" w:rsidRPr="00435D54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:rsidR="00B56EFD" w:rsidRPr="00121DCA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Pr="00121DCA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5" w:type="pct"/>
            <w:gridSpan w:val="2"/>
            <w:vAlign w:val="center"/>
          </w:tcPr>
          <w:p w:rsidR="00B56EFD" w:rsidRPr="00121DCA" w:rsidRDefault="00B56EFD" w:rsidP="003503CD">
            <w:pPr>
              <w:jc w:val="center"/>
              <w:rPr>
                <w:bCs/>
              </w:rPr>
            </w:pPr>
          </w:p>
        </w:tc>
        <w:tc>
          <w:tcPr>
            <w:tcW w:w="328" w:type="pct"/>
            <w:gridSpan w:val="2"/>
            <w:vAlign w:val="center"/>
          </w:tcPr>
          <w:p w:rsidR="00B56EFD" w:rsidRPr="00121DCA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6410D4" w:rsidRDefault="00B56EFD" w:rsidP="003503CD">
            <w:pPr>
              <w:rPr>
                <w:highlight w:val="yellow"/>
              </w:rPr>
            </w:pPr>
          </w:p>
        </w:tc>
        <w:tc>
          <w:tcPr>
            <w:tcW w:w="283" w:type="pct"/>
            <w:vAlign w:val="center"/>
          </w:tcPr>
          <w:p w:rsidR="00B56EFD" w:rsidRPr="006410D4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Default="00B56EFD" w:rsidP="003503CD">
            <w:pPr>
              <w:jc w:val="center"/>
            </w:pPr>
          </w:p>
        </w:tc>
        <w:tc>
          <w:tcPr>
            <w:tcW w:w="302" w:type="pct"/>
            <w:vAlign w:val="center"/>
          </w:tcPr>
          <w:p w:rsidR="00B56EFD" w:rsidRPr="00976C02" w:rsidRDefault="00B56EFD" w:rsidP="003503CD">
            <w:pPr>
              <w:jc w:val="center"/>
            </w:pPr>
            <w:r w:rsidRPr="00976C02">
              <w:t>2 799,500</w:t>
            </w: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  <w:r>
              <w:t>2723,500</w:t>
            </w: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  <w:r>
              <w:t>1816,000</w:t>
            </w: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  <w:r>
              <w:t>1816,000</w:t>
            </w:r>
          </w:p>
        </w:tc>
      </w:tr>
      <w:tr w:rsidR="00B56EFD" w:rsidRPr="006E4A4C" w:rsidTr="001315B3">
        <w:trPr>
          <w:trHeight w:val="523"/>
          <w:jc w:val="center"/>
        </w:trPr>
        <w:tc>
          <w:tcPr>
            <w:tcW w:w="204" w:type="pct"/>
            <w:gridSpan w:val="2"/>
            <w:vMerge/>
            <w:vAlign w:val="center"/>
          </w:tcPr>
          <w:p w:rsidR="00B56EFD" w:rsidRPr="00121DCA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Pr="00121DCA" w:rsidRDefault="00B56EFD" w:rsidP="003503CD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Pr="00121DCA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Pr="00121DCA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C721A7" w:rsidRDefault="00B56EFD" w:rsidP="003503CD">
            <w:pPr>
              <w:jc w:val="center"/>
              <w:rPr>
                <w:b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5" w:type="pct"/>
            <w:gridSpan w:val="2"/>
            <w:vAlign w:val="center"/>
          </w:tcPr>
          <w:p w:rsidR="00B56EFD" w:rsidRPr="00121DCA" w:rsidRDefault="00B56EFD" w:rsidP="003503CD">
            <w:pPr>
              <w:jc w:val="center"/>
              <w:rPr>
                <w:bCs/>
              </w:rPr>
            </w:pPr>
          </w:p>
        </w:tc>
        <w:tc>
          <w:tcPr>
            <w:tcW w:w="328" w:type="pct"/>
            <w:gridSpan w:val="2"/>
            <w:vAlign w:val="center"/>
          </w:tcPr>
          <w:p w:rsidR="00B56EFD" w:rsidRPr="00121DCA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6410D4" w:rsidRDefault="00B56EFD" w:rsidP="003503CD">
            <w:pPr>
              <w:rPr>
                <w:highlight w:val="yellow"/>
              </w:rPr>
            </w:pPr>
          </w:p>
        </w:tc>
        <w:tc>
          <w:tcPr>
            <w:tcW w:w="283" w:type="pct"/>
            <w:vAlign w:val="center"/>
          </w:tcPr>
          <w:p w:rsidR="00B56EFD" w:rsidRPr="006410D4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Default="00B56EFD" w:rsidP="003503CD">
            <w:pPr>
              <w:jc w:val="center"/>
            </w:pPr>
          </w:p>
        </w:tc>
        <w:tc>
          <w:tcPr>
            <w:tcW w:w="302" w:type="pct"/>
            <w:vAlign w:val="center"/>
          </w:tcPr>
          <w:p w:rsidR="00B56EFD" w:rsidRPr="00976C02" w:rsidRDefault="00B56EFD" w:rsidP="003503CD">
            <w:pPr>
              <w:jc w:val="center"/>
              <w:rPr>
                <w:b/>
              </w:rPr>
            </w:pPr>
            <w:r w:rsidRPr="00976C02">
              <w:t>147,34211</w:t>
            </w: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  <w:r>
              <w:t>143,343</w:t>
            </w: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  <w:r>
              <w:t>95,579</w:t>
            </w: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  <w:r>
              <w:t>95,579</w:t>
            </w:r>
          </w:p>
        </w:tc>
      </w:tr>
      <w:tr w:rsidR="00B56EFD" w:rsidRPr="006E4A4C" w:rsidTr="001315B3">
        <w:trPr>
          <w:trHeight w:val="523"/>
          <w:jc w:val="center"/>
        </w:trPr>
        <w:tc>
          <w:tcPr>
            <w:tcW w:w="204" w:type="pct"/>
            <w:gridSpan w:val="2"/>
            <w:vMerge w:val="restart"/>
            <w:vAlign w:val="center"/>
          </w:tcPr>
          <w:p w:rsidR="00B56EFD" w:rsidRPr="00121DCA" w:rsidRDefault="00B56EFD" w:rsidP="003503CD">
            <w:pPr>
              <w:spacing w:line="240" w:lineRule="exact"/>
              <w:ind w:left="-108" w:right="-250" w:firstLine="817"/>
              <w:rPr>
                <w:bCs/>
              </w:rPr>
            </w:pPr>
            <w:r w:rsidRPr="00121DCA">
              <w:rPr>
                <w:bCs/>
              </w:rPr>
              <w:t>11.1.3</w:t>
            </w:r>
          </w:p>
        </w:tc>
        <w:tc>
          <w:tcPr>
            <w:tcW w:w="766" w:type="pct"/>
            <w:gridSpan w:val="2"/>
            <w:vMerge w:val="restart"/>
            <w:vAlign w:val="center"/>
          </w:tcPr>
          <w:p w:rsidR="00B56EFD" w:rsidRPr="00121DCA" w:rsidRDefault="00B56EFD" w:rsidP="003503CD">
            <w:pPr>
              <w:spacing w:line="240" w:lineRule="exact"/>
              <w:ind w:left="-80"/>
              <w:rPr>
                <w:bCs/>
              </w:rPr>
            </w:pPr>
            <w:r w:rsidRPr="00121DCA">
              <w:rPr>
                <w:bCs/>
              </w:rPr>
              <w:t>Ремонт автомобильной дороги по ул. Энгельса (от ОЦРБ до ОЗМФ)</w:t>
            </w:r>
          </w:p>
        </w:tc>
        <w:tc>
          <w:tcPr>
            <w:tcW w:w="273" w:type="pct"/>
            <w:vMerge w:val="restar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>Комитет ЖКХ и ДД</w:t>
            </w:r>
          </w:p>
        </w:tc>
        <w:tc>
          <w:tcPr>
            <w:tcW w:w="261" w:type="pct"/>
            <w:vMerge w:val="restart"/>
            <w:vAlign w:val="center"/>
          </w:tcPr>
          <w:p w:rsidR="00B56EFD" w:rsidRPr="00121DCA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121DCA">
              <w:rPr>
                <w:bCs/>
              </w:rPr>
              <w:t>2020</w:t>
            </w:r>
          </w:p>
        </w:tc>
        <w:tc>
          <w:tcPr>
            <w:tcW w:w="317" w:type="pct"/>
            <w:vMerge w:val="restart"/>
            <w:vAlign w:val="center"/>
          </w:tcPr>
          <w:p w:rsidR="00B56EFD" w:rsidRPr="00121DCA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5" w:type="pct"/>
            <w:gridSpan w:val="2"/>
            <w:vAlign w:val="center"/>
          </w:tcPr>
          <w:p w:rsidR="00B56EFD" w:rsidRPr="00121DCA" w:rsidRDefault="00B56EFD" w:rsidP="003503CD">
            <w:pPr>
              <w:jc w:val="center"/>
              <w:rPr>
                <w:bCs/>
              </w:rPr>
            </w:pPr>
          </w:p>
        </w:tc>
        <w:tc>
          <w:tcPr>
            <w:tcW w:w="328" w:type="pct"/>
            <w:gridSpan w:val="2"/>
            <w:vAlign w:val="center"/>
          </w:tcPr>
          <w:p w:rsidR="00B56EFD" w:rsidRPr="00121DCA" w:rsidRDefault="00B56EFD" w:rsidP="003503CD">
            <w:pPr>
              <w:jc w:val="center"/>
            </w:pPr>
            <w:r w:rsidRPr="00121DCA">
              <w:t>1 182,42468</w:t>
            </w:r>
          </w:p>
        </w:tc>
        <w:tc>
          <w:tcPr>
            <w:tcW w:w="324" w:type="pct"/>
            <w:gridSpan w:val="2"/>
            <w:vAlign w:val="center"/>
          </w:tcPr>
          <w:p w:rsidR="00B56EFD" w:rsidRPr="006410D4" w:rsidRDefault="00B56EFD" w:rsidP="003503CD">
            <w:pPr>
              <w:rPr>
                <w:highlight w:val="yellow"/>
              </w:rPr>
            </w:pPr>
          </w:p>
        </w:tc>
        <w:tc>
          <w:tcPr>
            <w:tcW w:w="283" w:type="pct"/>
            <w:vAlign w:val="center"/>
          </w:tcPr>
          <w:p w:rsidR="00B56EFD" w:rsidRPr="006410D4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952"/>
          <w:jc w:val="center"/>
        </w:trPr>
        <w:tc>
          <w:tcPr>
            <w:tcW w:w="204" w:type="pct"/>
            <w:gridSpan w:val="2"/>
            <w:vMerge/>
            <w:vAlign w:val="center"/>
          </w:tcPr>
          <w:p w:rsidR="00B56EFD" w:rsidRPr="00121DCA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Pr="00121DCA" w:rsidRDefault="00B56EFD" w:rsidP="003503CD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Pr="00121DCA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121DCA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5" w:type="pct"/>
            <w:gridSpan w:val="2"/>
            <w:vAlign w:val="center"/>
          </w:tcPr>
          <w:p w:rsidR="00B56EFD" w:rsidRPr="00121DCA" w:rsidRDefault="00B56EFD" w:rsidP="003503CD">
            <w:pPr>
              <w:jc w:val="center"/>
              <w:rPr>
                <w:bCs/>
              </w:rPr>
            </w:pPr>
          </w:p>
        </w:tc>
        <w:tc>
          <w:tcPr>
            <w:tcW w:w="328" w:type="pct"/>
            <w:gridSpan w:val="2"/>
            <w:vAlign w:val="center"/>
          </w:tcPr>
          <w:p w:rsidR="00B56EFD" w:rsidRPr="00121DCA" w:rsidRDefault="00B56EFD" w:rsidP="003503CD">
            <w:pPr>
              <w:jc w:val="center"/>
            </w:pPr>
            <w:r w:rsidRPr="00121DCA">
              <w:t>62,23382</w:t>
            </w:r>
          </w:p>
        </w:tc>
        <w:tc>
          <w:tcPr>
            <w:tcW w:w="324" w:type="pct"/>
            <w:gridSpan w:val="2"/>
            <w:vAlign w:val="center"/>
          </w:tcPr>
          <w:p w:rsidR="00B56EFD" w:rsidRPr="006410D4" w:rsidRDefault="00B56EFD" w:rsidP="003503CD">
            <w:pPr>
              <w:jc w:val="center"/>
              <w:rPr>
                <w:highlight w:val="yellow"/>
              </w:rPr>
            </w:pPr>
          </w:p>
        </w:tc>
        <w:tc>
          <w:tcPr>
            <w:tcW w:w="283" w:type="pct"/>
            <w:vAlign w:val="center"/>
          </w:tcPr>
          <w:p w:rsidR="00B56EFD" w:rsidRPr="006410D4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463"/>
          <w:jc w:val="center"/>
        </w:trPr>
        <w:tc>
          <w:tcPr>
            <w:tcW w:w="204" w:type="pct"/>
            <w:gridSpan w:val="2"/>
            <w:vMerge w:val="restart"/>
            <w:vAlign w:val="center"/>
          </w:tcPr>
          <w:p w:rsidR="00B56EFD" w:rsidRPr="00121DCA" w:rsidRDefault="00B56EFD" w:rsidP="003503CD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11.1.4</w:t>
            </w:r>
          </w:p>
        </w:tc>
        <w:tc>
          <w:tcPr>
            <w:tcW w:w="766" w:type="pct"/>
            <w:gridSpan w:val="2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80"/>
              <w:rPr>
                <w:bCs/>
              </w:rPr>
            </w:pPr>
            <w:r w:rsidRPr="007A36A1">
              <w:rPr>
                <w:bCs/>
              </w:rPr>
              <w:t>Ремонт автомобильной дороги по ул. Озёрной</w:t>
            </w:r>
          </w:p>
        </w:tc>
        <w:tc>
          <w:tcPr>
            <w:tcW w:w="273" w:type="pct"/>
            <w:vMerge w:val="restar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>Комитет ЖКХ и ДД</w:t>
            </w:r>
          </w:p>
        </w:tc>
        <w:tc>
          <w:tcPr>
            <w:tcW w:w="261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17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  <w:rPr>
                <w:bCs/>
              </w:rPr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607DD0" w:rsidRDefault="00B56EFD" w:rsidP="003503CD">
            <w:pPr>
              <w:jc w:val="center"/>
              <w:rPr>
                <w:highlight w:val="yellow"/>
              </w:rPr>
            </w:pPr>
            <w:r w:rsidRPr="00607DD0">
              <w:t>318,15488</w:t>
            </w:r>
          </w:p>
        </w:tc>
        <w:tc>
          <w:tcPr>
            <w:tcW w:w="283" w:type="pct"/>
            <w:vAlign w:val="center"/>
          </w:tcPr>
          <w:p w:rsidR="00B56EFD" w:rsidRPr="006410D4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952"/>
          <w:jc w:val="center"/>
        </w:trPr>
        <w:tc>
          <w:tcPr>
            <w:tcW w:w="204" w:type="pct"/>
            <w:gridSpan w:val="2"/>
            <w:vMerge/>
            <w:vAlign w:val="center"/>
          </w:tcPr>
          <w:p w:rsidR="00B56EFD" w:rsidRPr="00121DCA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  <w:rPr>
                <w:bCs/>
              </w:rPr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607DD0" w:rsidRDefault="00B56EFD" w:rsidP="003503CD">
            <w:pPr>
              <w:jc w:val="center"/>
              <w:rPr>
                <w:highlight w:val="yellow"/>
              </w:rPr>
            </w:pPr>
            <w:r w:rsidRPr="00607DD0">
              <w:t>16,745</w:t>
            </w:r>
          </w:p>
        </w:tc>
        <w:tc>
          <w:tcPr>
            <w:tcW w:w="283" w:type="pct"/>
            <w:vAlign w:val="center"/>
          </w:tcPr>
          <w:p w:rsidR="00B56EFD" w:rsidRPr="006410D4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952"/>
          <w:jc w:val="center"/>
        </w:trPr>
        <w:tc>
          <w:tcPr>
            <w:tcW w:w="204" w:type="pct"/>
            <w:gridSpan w:val="2"/>
            <w:vMerge w:val="restart"/>
            <w:vAlign w:val="center"/>
          </w:tcPr>
          <w:p w:rsidR="00B56EFD" w:rsidRPr="00121DCA" w:rsidRDefault="00B56EFD" w:rsidP="003503CD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11.1.5</w:t>
            </w:r>
          </w:p>
        </w:tc>
        <w:tc>
          <w:tcPr>
            <w:tcW w:w="766" w:type="pct"/>
            <w:gridSpan w:val="2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80"/>
              <w:rPr>
                <w:bCs/>
              </w:rPr>
            </w:pPr>
            <w:r w:rsidRPr="007A36A1">
              <w:rPr>
                <w:bCs/>
              </w:rPr>
              <w:t xml:space="preserve">Ремонт участков автомобильной дороги </w:t>
            </w:r>
            <w:r w:rsidRPr="007A36A1">
              <w:t>(на пересечении с ул. 2-я Крестьянская)  по ул. Перестовская в г. Окуловка</w:t>
            </w:r>
          </w:p>
        </w:tc>
        <w:tc>
          <w:tcPr>
            <w:tcW w:w="273" w:type="pct"/>
            <w:vMerge w:val="restar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>Комитет ЖКХ и ДД</w:t>
            </w:r>
          </w:p>
        </w:tc>
        <w:tc>
          <w:tcPr>
            <w:tcW w:w="261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17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  <w:rPr>
                <w:bCs/>
              </w:rPr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607DD0" w:rsidRDefault="00B56EFD" w:rsidP="003503CD">
            <w:pPr>
              <w:jc w:val="center"/>
            </w:pPr>
            <w:r w:rsidRPr="00607DD0">
              <w:t>219,72797</w:t>
            </w:r>
          </w:p>
        </w:tc>
        <w:tc>
          <w:tcPr>
            <w:tcW w:w="283" w:type="pct"/>
            <w:vAlign w:val="center"/>
          </w:tcPr>
          <w:p w:rsidR="00B56EFD" w:rsidRPr="006410D4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952"/>
          <w:jc w:val="center"/>
        </w:trPr>
        <w:tc>
          <w:tcPr>
            <w:tcW w:w="204" w:type="pct"/>
            <w:gridSpan w:val="2"/>
            <w:vMerge/>
            <w:vAlign w:val="center"/>
          </w:tcPr>
          <w:p w:rsidR="00B56EFD" w:rsidRPr="00121DCA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  <w:rPr>
                <w:bCs/>
              </w:rPr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607DD0" w:rsidRDefault="00B56EFD" w:rsidP="003503CD">
            <w:pPr>
              <w:jc w:val="center"/>
            </w:pPr>
            <w:r w:rsidRPr="00607DD0">
              <w:t>11,56463</w:t>
            </w:r>
          </w:p>
        </w:tc>
        <w:tc>
          <w:tcPr>
            <w:tcW w:w="283" w:type="pct"/>
            <w:vAlign w:val="center"/>
          </w:tcPr>
          <w:p w:rsidR="00B56EFD" w:rsidRPr="006410D4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952"/>
          <w:jc w:val="center"/>
        </w:trPr>
        <w:tc>
          <w:tcPr>
            <w:tcW w:w="204" w:type="pct"/>
            <w:gridSpan w:val="2"/>
            <w:vAlign w:val="center"/>
          </w:tcPr>
          <w:p w:rsidR="00B56EFD" w:rsidRPr="00121DCA" w:rsidRDefault="00B56EFD" w:rsidP="003503CD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11.1.6</w:t>
            </w:r>
          </w:p>
        </w:tc>
        <w:tc>
          <w:tcPr>
            <w:tcW w:w="766" w:type="pct"/>
            <w:gridSpan w:val="2"/>
            <w:vAlign w:val="center"/>
          </w:tcPr>
          <w:p w:rsidR="00B56EFD" w:rsidRPr="007A36A1" w:rsidRDefault="00B56EFD" w:rsidP="003503CD">
            <w:pPr>
              <w:spacing w:line="240" w:lineRule="exact"/>
              <w:ind w:left="-80"/>
              <w:rPr>
                <w:bCs/>
              </w:rPr>
            </w:pPr>
            <w:r w:rsidRPr="007A36A1">
              <w:t>от д. №5 до д. №7, от д.№9 до д. №13, от д. №8 до д. №10, от д.№16 до д. №18  по ул. Коммунаров</w:t>
            </w:r>
          </w:p>
        </w:tc>
        <w:tc>
          <w:tcPr>
            <w:tcW w:w="273" w:type="pc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>Комитет ЖКХ и ДД</w:t>
            </w:r>
          </w:p>
        </w:tc>
        <w:tc>
          <w:tcPr>
            <w:tcW w:w="261" w:type="pct"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17" w:type="pct"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  <w:rPr>
                <w:bCs/>
              </w:rPr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6E5BD9" w:rsidRDefault="00B56EFD" w:rsidP="003503CD">
            <w:pPr>
              <w:jc w:val="center"/>
            </w:pPr>
            <w:r w:rsidRPr="006E5BD9">
              <w:t>2,100</w:t>
            </w:r>
          </w:p>
        </w:tc>
        <w:tc>
          <w:tcPr>
            <w:tcW w:w="283" w:type="pct"/>
            <w:vAlign w:val="center"/>
          </w:tcPr>
          <w:p w:rsidR="00B56EFD" w:rsidRPr="006410D4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952"/>
          <w:jc w:val="center"/>
        </w:trPr>
        <w:tc>
          <w:tcPr>
            <w:tcW w:w="204" w:type="pct"/>
            <w:gridSpan w:val="2"/>
            <w:vAlign w:val="center"/>
          </w:tcPr>
          <w:p w:rsidR="00B56EFD" w:rsidRDefault="00B56EFD" w:rsidP="003503CD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11.1.7</w:t>
            </w:r>
          </w:p>
        </w:tc>
        <w:tc>
          <w:tcPr>
            <w:tcW w:w="766" w:type="pct"/>
            <w:gridSpan w:val="2"/>
            <w:vAlign w:val="center"/>
          </w:tcPr>
          <w:p w:rsidR="00B56EFD" w:rsidRPr="007A36A1" w:rsidRDefault="00B56EFD" w:rsidP="003503CD">
            <w:pPr>
              <w:spacing w:line="240" w:lineRule="exact"/>
              <w:ind w:left="-80"/>
            </w:pPr>
            <w:r w:rsidRPr="007A36A1">
              <w:t>Ремонт тротуара и участков автомобильной дороги по ул. Н.Николаева</w:t>
            </w:r>
          </w:p>
        </w:tc>
        <w:tc>
          <w:tcPr>
            <w:tcW w:w="273" w:type="pc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>Комитет ЖКХ и ДД</w:t>
            </w:r>
          </w:p>
        </w:tc>
        <w:tc>
          <w:tcPr>
            <w:tcW w:w="261" w:type="pct"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17" w:type="pct"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  <w:rPr>
                <w:bCs/>
              </w:rPr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  <w:r w:rsidRPr="007A36A1">
              <w:t>590,00</w:t>
            </w:r>
          </w:p>
        </w:tc>
        <w:tc>
          <w:tcPr>
            <w:tcW w:w="283" w:type="pct"/>
            <w:vAlign w:val="center"/>
          </w:tcPr>
          <w:p w:rsidR="00B56EFD" w:rsidRPr="006410D4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2669"/>
          <w:jc w:val="center"/>
        </w:trPr>
        <w:tc>
          <w:tcPr>
            <w:tcW w:w="204" w:type="pct"/>
            <w:gridSpan w:val="2"/>
            <w:vMerge w:val="restart"/>
            <w:vAlign w:val="center"/>
          </w:tcPr>
          <w:p w:rsidR="00B56EFD" w:rsidRDefault="00B56EFD" w:rsidP="003503CD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11.1.8</w:t>
            </w:r>
          </w:p>
        </w:tc>
        <w:tc>
          <w:tcPr>
            <w:tcW w:w="766" w:type="pct"/>
            <w:gridSpan w:val="2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80"/>
            </w:pPr>
            <w:r>
              <w:t xml:space="preserve">Участков автомобильной дороги общего пользования местного значения (от д. № 18 до д. №16, от д. №16 до д. №14) по ул. Трычкова, участка автомобильной дороги общего пользования местного значения (Парковочная зона у детского сада№8) по ул. Островского, автомобильной дороги общего пользования местного значения по ул. Больничный переулок, </w:t>
            </w:r>
            <w:r w:rsidRPr="00B73629">
              <w:t>участков автомобильных дорог общего пользования местного значения г. Окуловка</w:t>
            </w:r>
          </w:p>
        </w:tc>
        <w:tc>
          <w:tcPr>
            <w:tcW w:w="273" w:type="pct"/>
            <w:vMerge w:val="restar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>Комитет ЖКХ и ДД</w:t>
            </w:r>
          </w:p>
        </w:tc>
        <w:tc>
          <w:tcPr>
            <w:tcW w:w="261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</w:t>
            </w:r>
            <w:r>
              <w:rPr>
                <w:bCs/>
              </w:rPr>
              <w:t>2</w:t>
            </w:r>
          </w:p>
        </w:tc>
        <w:tc>
          <w:tcPr>
            <w:tcW w:w="317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  <w:rPr>
                <w:bCs/>
              </w:rPr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Pr="005E2C4C" w:rsidRDefault="00B56EFD" w:rsidP="003503CD">
            <w:pPr>
              <w:jc w:val="center"/>
            </w:pPr>
            <w:r w:rsidRPr="005E2C4C">
              <w:t>1 491,4332</w:t>
            </w:r>
          </w:p>
        </w:tc>
        <w:tc>
          <w:tcPr>
            <w:tcW w:w="325" w:type="pct"/>
            <w:gridSpan w:val="3"/>
          </w:tcPr>
          <w:p w:rsidR="00B56EFD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952"/>
          <w:jc w:val="center"/>
        </w:trPr>
        <w:tc>
          <w:tcPr>
            <w:tcW w:w="204" w:type="pct"/>
            <w:gridSpan w:val="2"/>
            <w:vMerge/>
            <w:vAlign w:val="center"/>
          </w:tcPr>
          <w:p w:rsidR="00B56EFD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80" w:right="-261"/>
            </w:pPr>
          </w:p>
        </w:tc>
        <w:tc>
          <w:tcPr>
            <w:tcW w:w="273" w:type="pct"/>
            <w:vMerge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  <w:rPr>
                <w:bCs/>
              </w:rPr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Pr="005E2C4C" w:rsidRDefault="00B56EFD" w:rsidP="003503CD">
            <w:pPr>
              <w:jc w:val="center"/>
            </w:pPr>
            <w:r w:rsidRPr="005E2C4C">
              <w:t>78,4969</w:t>
            </w:r>
          </w:p>
        </w:tc>
        <w:tc>
          <w:tcPr>
            <w:tcW w:w="325" w:type="pct"/>
            <w:gridSpan w:val="3"/>
          </w:tcPr>
          <w:p w:rsidR="00B56EFD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952"/>
          <w:jc w:val="center"/>
        </w:trPr>
        <w:tc>
          <w:tcPr>
            <w:tcW w:w="204" w:type="pct"/>
            <w:gridSpan w:val="2"/>
            <w:vAlign w:val="center"/>
          </w:tcPr>
          <w:p w:rsidR="00B56EFD" w:rsidRDefault="00B56EFD" w:rsidP="003503CD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11.1.9</w:t>
            </w:r>
          </w:p>
        </w:tc>
        <w:tc>
          <w:tcPr>
            <w:tcW w:w="766" w:type="pct"/>
            <w:gridSpan w:val="2"/>
            <w:vAlign w:val="center"/>
          </w:tcPr>
          <w:p w:rsidR="00B56EFD" w:rsidRPr="002E0EF1" w:rsidRDefault="00B56EFD" w:rsidP="003503CD">
            <w:pPr>
              <w:spacing w:line="240" w:lineRule="exact"/>
              <w:ind w:left="-80"/>
            </w:pPr>
            <w:r w:rsidRPr="002E0EF1">
              <w:t>участка автомобильной дороги на пересечении ул. Кирова и ул. Солнечной г.Окуловка</w:t>
            </w:r>
          </w:p>
        </w:tc>
        <w:tc>
          <w:tcPr>
            <w:tcW w:w="273" w:type="pc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>Комитет ЖКХ и ДД</w:t>
            </w:r>
          </w:p>
        </w:tc>
        <w:tc>
          <w:tcPr>
            <w:tcW w:w="261" w:type="pct"/>
            <w:vAlign w:val="center"/>
          </w:tcPr>
          <w:p w:rsidR="00B56EFD" w:rsidRPr="002E0EF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2E0EF1">
              <w:rPr>
                <w:bCs/>
              </w:rPr>
              <w:t>2022</w:t>
            </w:r>
          </w:p>
        </w:tc>
        <w:tc>
          <w:tcPr>
            <w:tcW w:w="317" w:type="pct"/>
            <w:vAlign w:val="center"/>
          </w:tcPr>
          <w:p w:rsidR="00B56EFD" w:rsidRPr="002E0EF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  <w:r w:rsidRPr="002E0EF1">
              <w:rPr>
                <w:bCs/>
              </w:rPr>
              <w:t>1.1.1</w:t>
            </w: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5" w:type="pct"/>
            <w:gridSpan w:val="2"/>
            <w:vAlign w:val="center"/>
          </w:tcPr>
          <w:p w:rsidR="00B56EFD" w:rsidRPr="008A6677" w:rsidRDefault="00B56EFD" w:rsidP="003503CD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28" w:type="pct"/>
            <w:gridSpan w:val="2"/>
            <w:vAlign w:val="center"/>
          </w:tcPr>
          <w:p w:rsidR="00B56EFD" w:rsidRPr="008A6677" w:rsidRDefault="00B56EFD" w:rsidP="003503CD">
            <w:pPr>
              <w:jc w:val="center"/>
              <w:rPr>
                <w:color w:val="FF0000"/>
              </w:rPr>
            </w:pPr>
          </w:p>
        </w:tc>
        <w:tc>
          <w:tcPr>
            <w:tcW w:w="324" w:type="pct"/>
            <w:gridSpan w:val="2"/>
            <w:vAlign w:val="center"/>
          </w:tcPr>
          <w:p w:rsidR="00B56EFD" w:rsidRPr="008A6677" w:rsidRDefault="00B56EFD" w:rsidP="003503CD">
            <w:pPr>
              <w:jc w:val="center"/>
              <w:rPr>
                <w:color w:val="FF0000"/>
              </w:rPr>
            </w:pPr>
          </w:p>
        </w:tc>
        <w:tc>
          <w:tcPr>
            <w:tcW w:w="283" w:type="pct"/>
            <w:vAlign w:val="center"/>
          </w:tcPr>
          <w:p w:rsidR="00B56EFD" w:rsidRPr="005E2C4C" w:rsidRDefault="00B56EFD" w:rsidP="003503CD">
            <w:pPr>
              <w:jc w:val="center"/>
            </w:pPr>
            <w:r>
              <w:t>359,97289</w:t>
            </w:r>
          </w:p>
        </w:tc>
        <w:tc>
          <w:tcPr>
            <w:tcW w:w="325" w:type="pct"/>
            <w:gridSpan w:val="3"/>
          </w:tcPr>
          <w:p w:rsidR="00B56EFD" w:rsidRPr="008A6677" w:rsidRDefault="00B56EFD" w:rsidP="003503CD">
            <w:pPr>
              <w:jc w:val="center"/>
              <w:rPr>
                <w:color w:val="FF0000"/>
              </w:rPr>
            </w:pPr>
          </w:p>
        </w:tc>
        <w:tc>
          <w:tcPr>
            <w:tcW w:w="302" w:type="pct"/>
          </w:tcPr>
          <w:p w:rsidR="00B56EFD" w:rsidRPr="008A6677" w:rsidRDefault="00B56EFD" w:rsidP="003503CD">
            <w:pPr>
              <w:jc w:val="center"/>
              <w:rPr>
                <w:color w:val="FF0000"/>
              </w:rPr>
            </w:pPr>
          </w:p>
        </w:tc>
        <w:tc>
          <w:tcPr>
            <w:tcW w:w="309" w:type="pct"/>
          </w:tcPr>
          <w:p w:rsidR="00B56EFD" w:rsidRPr="008A6677" w:rsidRDefault="00B56EFD" w:rsidP="003503CD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</w:tcPr>
          <w:p w:rsidR="00B56EFD" w:rsidRPr="008A6677" w:rsidRDefault="00B56EFD" w:rsidP="003503CD">
            <w:pPr>
              <w:jc w:val="center"/>
              <w:rPr>
                <w:color w:val="FF0000"/>
              </w:rPr>
            </w:pPr>
          </w:p>
        </w:tc>
        <w:tc>
          <w:tcPr>
            <w:tcW w:w="300" w:type="pct"/>
          </w:tcPr>
          <w:p w:rsidR="00B56EFD" w:rsidRPr="008A6677" w:rsidRDefault="00B56EFD" w:rsidP="003503CD">
            <w:pPr>
              <w:jc w:val="center"/>
              <w:rPr>
                <w:color w:val="FF0000"/>
              </w:rPr>
            </w:pPr>
          </w:p>
        </w:tc>
      </w:tr>
      <w:tr w:rsidR="00B56EFD" w:rsidRPr="006E4A4C" w:rsidTr="001315B3">
        <w:trPr>
          <w:trHeight w:val="591"/>
          <w:jc w:val="center"/>
        </w:trPr>
        <w:tc>
          <w:tcPr>
            <w:tcW w:w="204" w:type="pct"/>
            <w:gridSpan w:val="2"/>
            <w:vMerge w:val="restart"/>
            <w:vAlign w:val="center"/>
          </w:tcPr>
          <w:p w:rsidR="00B56EFD" w:rsidRDefault="00B56EFD" w:rsidP="003503CD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11.1.10</w:t>
            </w:r>
          </w:p>
        </w:tc>
        <w:tc>
          <w:tcPr>
            <w:tcW w:w="766" w:type="pct"/>
            <w:gridSpan w:val="2"/>
            <w:vMerge w:val="restart"/>
            <w:vAlign w:val="center"/>
          </w:tcPr>
          <w:p w:rsidR="00B56EFD" w:rsidRPr="002E0EF1" w:rsidRDefault="00B56EFD" w:rsidP="003503CD">
            <w:pPr>
              <w:spacing w:line="240" w:lineRule="exact"/>
              <w:ind w:left="-80" w:right="-261"/>
            </w:pPr>
            <w:r>
              <w:t xml:space="preserve">по ул. Фрунзе, ул. Больничный пер. </w:t>
            </w:r>
          </w:p>
        </w:tc>
        <w:tc>
          <w:tcPr>
            <w:tcW w:w="273" w:type="pct"/>
            <w:vMerge w:val="restar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>Комитет ЖКХ и ДД</w:t>
            </w:r>
          </w:p>
        </w:tc>
        <w:tc>
          <w:tcPr>
            <w:tcW w:w="261" w:type="pct"/>
            <w:vMerge w:val="restart"/>
            <w:vAlign w:val="center"/>
          </w:tcPr>
          <w:p w:rsidR="00B56EFD" w:rsidRPr="002E0EF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17" w:type="pct"/>
            <w:vMerge w:val="restart"/>
            <w:vAlign w:val="center"/>
          </w:tcPr>
          <w:p w:rsidR="00B56EFD" w:rsidRPr="002E0EF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  <w:r w:rsidRPr="002E0EF1">
              <w:rPr>
                <w:bCs/>
              </w:rPr>
              <w:t>1.1.1</w:t>
            </w: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5" w:type="pct"/>
            <w:gridSpan w:val="2"/>
            <w:vAlign w:val="center"/>
          </w:tcPr>
          <w:p w:rsidR="00B56EFD" w:rsidRPr="008A6677" w:rsidRDefault="00B56EFD" w:rsidP="003503CD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28" w:type="pct"/>
            <w:gridSpan w:val="2"/>
            <w:vAlign w:val="center"/>
          </w:tcPr>
          <w:p w:rsidR="00B56EFD" w:rsidRPr="008A6677" w:rsidRDefault="00B56EFD" w:rsidP="003503CD">
            <w:pPr>
              <w:jc w:val="center"/>
              <w:rPr>
                <w:color w:val="FF0000"/>
              </w:rPr>
            </w:pPr>
          </w:p>
        </w:tc>
        <w:tc>
          <w:tcPr>
            <w:tcW w:w="324" w:type="pct"/>
            <w:gridSpan w:val="2"/>
            <w:vAlign w:val="center"/>
          </w:tcPr>
          <w:p w:rsidR="00B56EFD" w:rsidRPr="008A6677" w:rsidRDefault="00B56EFD" w:rsidP="003503CD">
            <w:pPr>
              <w:jc w:val="center"/>
              <w:rPr>
                <w:color w:val="FF0000"/>
              </w:rPr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Pr="00EA36A3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Pr="008A6677" w:rsidRDefault="00B56EFD" w:rsidP="003503CD">
            <w:pPr>
              <w:jc w:val="center"/>
              <w:rPr>
                <w:color w:val="FF0000"/>
              </w:rPr>
            </w:pPr>
          </w:p>
        </w:tc>
        <w:tc>
          <w:tcPr>
            <w:tcW w:w="309" w:type="pct"/>
          </w:tcPr>
          <w:p w:rsidR="00B56EFD" w:rsidRPr="008A6677" w:rsidRDefault="00B56EFD" w:rsidP="003503CD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</w:tcPr>
          <w:p w:rsidR="00B56EFD" w:rsidRPr="008A6677" w:rsidRDefault="00B56EFD" w:rsidP="003503CD">
            <w:pPr>
              <w:jc w:val="center"/>
              <w:rPr>
                <w:color w:val="FF0000"/>
              </w:rPr>
            </w:pPr>
          </w:p>
        </w:tc>
        <w:tc>
          <w:tcPr>
            <w:tcW w:w="300" w:type="pct"/>
          </w:tcPr>
          <w:p w:rsidR="00B56EFD" w:rsidRPr="008A6677" w:rsidRDefault="00B56EFD" w:rsidP="003503CD">
            <w:pPr>
              <w:jc w:val="center"/>
              <w:rPr>
                <w:color w:val="FF0000"/>
              </w:rPr>
            </w:pPr>
          </w:p>
        </w:tc>
      </w:tr>
      <w:tr w:rsidR="00B56EFD" w:rsidRPr="006E4A4C" w:rsidTr="001315B3">
        <w:trPr>
          <w:trHeight w:val="952"/>
          <w:jc w:val="center"/>
        </w:trPr>
        <w:tc>
          <w:tcPr>
            <w:tcW w:w="204" w:type="pct"/>
            <w:gridSpan w:val="2"/>
            <w:vMerge/>
            <w:vAlign w:val="center"/>
          </w:tcPr>
          <w:p w:rsidR="00B56EFD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Pr="002E0EF1" w:rsidRDefault="00B56EFD" w:rsidP="003503CD">
            <w:pPr>
              <w:spacing w:line="240" w:lineRule="exact"/>
              <w:ind w:left="-80" w:right="-261"/>
            </w:pPr>
          </w:p>
        </w:tc>
        <w:tc>
          <w:tcPr>
            <w:tcW w:w="273" w:type="pct"/>
            <w:vMerge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Pr="002E0EF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2E0EF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Default="00B56EFD" w:rsidP="003503C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56EFD" w:rsidRDefault="00B56EFD" w:rsidP="003503CD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  <w:p w:rsidR="00B56EFD" w:rsidRPr="00D46A7E" w:rsidRDefault="00B56EFD" w:rsidP="003503C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B56EFD" w:rsidRPr="008A6677" w:rsidRDefault="00B56EFD" w:rsidP="003503CD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28" w:type="pct"/>
            <w:gridSpan w:val="2"/>
            <w:vAlign w:val="center"/>
          </w:tcPr>
          <w:p w:rsidR="00B56EFD" w:rsidRPr="008A6677" w:rsidRDefault="00B56EFD" w:rsidP="003503CD">
            <w:pPr>
              <w:jc w:val="center"/>
              <w:rPr>
                <w:color w:val="FF0000"/>
              </w:rPr>
            </w:pPr>
          </w:p>
        </w:tc>
        <w:tc>
          <w:tcPr>
            <w:tcW w:w="324" w:type="pct"/>
            <w:gridSpan w:val="2"/>
            <w:vAlign w:val="center"/>
          </w:tcPr>
          <w:p w:rsidR="00B56EFD" w:rsidRPr="008A6677" w:rsidRDefault="00B56EFD" w:rsidP="003503CD">
            <w:pPr>
              <w:jc w:val="center"/>
              <w:rPr>
                <w:color w:val="FF0000"/>
              </w:rPr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Pr="00EA36A3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Pr="008A6677" w:rsidRDefault="00B56EFD" w:rsidP="003503CD">
            <w:pPr>
              <w:jc w:val="center"/>
              <w:rPr>
                <w:color w:val="FF0000"/>
              </w:rPr>
            </w:pPr>
          </w:p>
        </w:tc>
        <w:tc>
          <w:tcPr>
            <w:tcW w:w="309" w:type="pct"/>
          </w:tcPr>
          <w:p w:rsidR="00B56EFD" w:rsidRPr="008A6677" w:rsidRDefault="00B56EFD" w:rsidP="003503CD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</w:tcPr>
          <w:p w:rsidR="00B56EFD" w:rsidRPr="008A6677" w:rsidRDefault="00B56EFD" w:rsidP="003503CD">
            <w:pPr>
              <w:jc w:val="center"/>
              <w:rPr>
                <w:color w:val="FF0000"/>
              </w:rPr>
            </w:pPr>
          </w:p>
        </w:tc>
        <w:tc>
          <w:tcPr>
            <w:tcW w:w="300" w:type="pct"/>
          </w:tcPr>
          <w:p w:rsidR="00B56EFD" w:rsidRPr="008A6677" w:rsidRDefault="00B56EFD" w:rsidP="003503CD">
            <w:pPr>
              <w:jc w:val="center"/>
              <w:rPr>
                <w:color w:val="FF0000"/>
              </w:rPr>
            </w:pPr>
          </w:p>
        </w:tc>
      </w:tr>
      <w:tr w:rsidR="00B56EFD" w:rsidRPr="006E4A4C" w:rsidTr="001315B3">
        <w:trPr>
          <w:trHeight w:val="487"/>
          <w:jc w:val="center"/>
        </w:trPr>
        <w:tc>
          <w:tcPr>
            <w:tcW w:w="204" w:type="pct"/>
            <w:gridSpan w:val="2"/>
            <w:vMerge w:val="restart"/>
            <w:vAlign w:val="center"/>
          </w:tcPr>
          <w:p w:rsidR="00B56EFD" w:rsidRPr="00121DCA" w:rsidRDefault="00B56EFD" w:rsidP="003503CD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11.1.11</w:t>
            </w:r>
          </w:p>
        </w:tc>
        <w:tc>
          <w:tcPr>
            <w:tcW w:w="766" w:type="pct"/>
            <w:gridSpan w:val="2"/>
            <w:vMerge w:val="restart"/>
            <w:vAlign w:val="center"/>
          </w:tcPr>
          <w:p w:rsidR="00B56EFD" w:rsidRPr="00D62C78" w:rsidRDefault="00B56EFD" w:rsidP="003503CD">
            <w:pPr>
              <w:spacing w:line="240" w:lineRule="exact"/>
              <w:ind w:left="-80"/>
              <w:rPr>
                <w:bCs/>
              </w:rPr>
            </w:pPr>
            <w:r w:rsidRPr="00D62C78">
              <w:t>ул.Лесная</w:t>
            </w:r>
            <w:r>
              <w:t xml:space="preserve">, ул. Репина </w:t>
            </w:r>
          </w:p>
        </w:tc>
        <w:tc>
          <w:tcPr>
            <w:tcW w:w="273" w:type="pct"/>
            <w:vMerge w:val="restar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>Комитет ЖКХ и ДД</w:t>
            </w:r>
          </w:p>
        </w:tc>
        <w:tc>
          <w:tcPr>
            <w:tcW w:w="261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317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  <w:r w:rsidRPr="002E0EF1">
              <w:rPr>
                <w:bCs/>
              </w:rPr>
              <w:t>1.1.1</w:t>
            </w: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Pr="00280B89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  <w:vAlign w:val="center"/>
          </w:tcPr>
          <w:p w:rsidR="00B56EFD" w:rsidRPr="00F10837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Pr="00976C02" w:rsidRDefault="00B56EFD" w:rsidP="003503CD">
            <w:pPr>
              <w:jc w:val="center"/>
            </w:pPr>
            <w:r w:rsidRPr="00976C02">
              <w:t>0</w:t>
            </w: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487"/>
          <w:jc w:val="center"/>
        </w:trPr>
        <w:tc>
          <w:tcPr>
            <w:tcW w:w="204" w:type="pct"/>
            <w:gridSpan w:val="2"/>
            <w:vMerge/>
            <w:vAlign w:val="center"/>
          </w:tcPr>
          <w:p w:rsidR="00B56EFD" w:rsidRDefault="00B56EFD" w:rsidP="003503CD">
            <w:pPr>
              <w:spacing w:line="240" w:lineRule="exact"/>
              <w:ind w:left="-108" w:right="-250" w:firstLine="817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Default="00B56EFD" w:rsidP="003503CD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Pr="00280B89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  <w:vAlign w:val="center"/>
          </w:tcPr>
          <w:p w:rsidR="00B56EFD" w:rsidRPr="00F10837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Pr="00976C02" w:rsidRDefault="00B56EFD" w:rsidP="003503CD">
            <w:pPr>
              <w:jc w:val="center"/>
            </w:pPr>
            <w:r w:rsidRPr="00976C02">
              <w:t>0</w:t>
            </w: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487"/>
          <w:jc w:val="center"/>
        </w:trPr>
        <w:tc>
          <w:tcPr>
            <w:tcW w:w="204" w:type="pct"/>
            <w:gridSpan w:val="2"/>
            <w:vMerge/>
            <w:vAlign w:val="center"/>
          </w:tcPr>
          <w:p w:rsidR="00B56EFD" w:rsidRDefault="00B56EFD" w:rsidP="003503CD">
            <w:pPr>
              <w:spacing w:line="240" w:lineRule="exact"/>
              <w:ind w:left="-108" w:right="-250" w:firstLine="817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>МБУ Чистый город</w:t>
            </w:r>
          </w:p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Pr="00280B89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  <w:vAlign w:val="center"/>
          </w:tcPr>
          <w:p w:rsidR="00B56EFD" w:rsidRPr="00F10837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Pr="00976C02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487"/>
          <w:jc w:val="center"/>
        </w:trPr>
        <w:tc>
          <w:tcPr>
            <w:tcW w:w="204" w:type="pct"/>
            <w:gridSpan w:val="2"/>
            <w:vMerge/>
            <w:vAlign w:val="center"/>
          </w:tcPr>
          <w:p w:rsidR="00B56EFD" w:rsidRDefault="00B56EFD" w:rsidP="003503CD">
            <w:pPr>
              <w:spacing w:line="240" w:lineRule="exact"/>
              <w:ind w:left="-108" w:right="-250" w:firstLine="817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Default="00B56EFD" w:rsidP="003503C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56EFD" w:rsidRDefault="00B56EFD" w:rsidP="003503CD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Pr="00280B89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  <w:vAlign w:val="center"/>
          </w:tcPr>
          <w:p w:rsidR="00B56EFD" w:rsidRPr="00F10837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Pr="00976C02" w:rsidRDefault="00B56EFD" w:rsidP="003503CD">
            <w:pPr>
              <w:jc w:val="center"/>
            </w:pPr>
            <w:r>
              <w:t>972,56976</w:t>
            </w: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1558"/>
          <w:jc w:val="center"/>
        </w:trPr>
        <w:tc>
          <w:tcPr>
            <w:tcW w:w="204" w:type="pct"/>
            <w:gridSpan w:val="2"/>
            <w:vMerge w:val="restart"/>
            <w:vAlign w:val="center"/>
          </w:tcPr>
          <w:p w:rsidR="00B56EFD" w:rsidRPr="00121DCA" w:rsidRDefault="00B56EFD" w:rsidP="003503CD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11.1.12</w:t>
            </w:r>
          </w:p>
        </w:tc>
        <w:tc>
          <w:tcPr>
            <w:tcW w:w="766" w:type="pct"/>
            <w:gridSpan w:val="2"/>
            <w:vMerge w:val="restart"/>
            <w:vAlign w:val="center"/>
          </w:tcPr>
          <w:p w:rsidR="00B56EFD" w:rsidRPr="00976C02" w:rsidRDefault="00B56EFD" w:rsidP="003503CD">
            <w:pPr>
              <w:spacing w:line="240" w:lineRule="exact"/>
              <w:ind w:left="-80"/>
              <w:rPr>
                <w:bCs/>
              </w:rPr>
            </w:pPr>
            <w:r w:rsidRPr="00976C02">
              <w:rPr>
                <w:bCs/>
              </w:rPr>
              <w:t>ул. Социалистическая, ул. Калинина, ул. А.Невского, ул. Заводская, ул. Войкова, ул. Энгельса, ул. Пролетарская, ул. К.Маркса, ул. Центральная, ул. Парфенова, ул. Стрельцова, ул. Театральная, ул. Т</w:t>
            </w:r>
            <w:r>
              <w:rPr>
                <w:bCs/>
              </w:rPr>
              <w:t>рычкова, ул. Октябрьская, ул. Ре</w:t>
            </w:r>
            <w:r w:rsidRPr="00976C02">
              <w:rPr>
                <w:bCs/>
              </w:rPr>
              <w:t>волюции, ул. Поддубская, ул. Ленинградская, ул. Магистральная, ул. Декабристов, ул. Н.Николаева, ул. Островского,</w:t>
            </w:r>
          </w:p>
          <w:p w:rsidR="00B56EFD" w:rsidRDefault="00B56EFD" w:rsidP="003503CD">
            <w:pPr>
              <w:spacing w:line="240" w:lineRule="exact"/>
              <w:ind w:left="-80"/>
              <w:rPr>
                <w:bCs/>
              </w:rPr>
            </w:pPr>
            <w:r w:rsidRPr="00976C02">
              <w:rPr>
                <w:bCs/>
              </w:rPr>
              <w:t xml:space="preserve">ул. Кирова, ул. </w:t>
            </w:r>
          </w:p>
          <w:p w:rsidR="00B56EFD" w:rsidRPr="006401DB" w:rsidRDefault="00B56EFD" w:rsidP="003503CD">
            <w:pPr>
              <w:spacing w:line="240" w:lineRule="exact"/>
              <w:ind w:left="-80"/>
              <w:rPr>
                <w:bCs/>
              </w:rPr>
            </w:pPr>
            <w:r w:rsidRPr="00976C02">
              <w:rPr>
                <w:bCs/>
              </w:rPr>
              <w:t>М.Маклая, ул. Ленина, ул. Фрунзе, ул. Полевая, ул. Коммунаров, ул. Новгородская, ул. 3-я Красноармейская, ул. 1-я Крестьянская, ул. Перестовская</w:t>
            </w:r>
          </w:p>
          <w:p w:rsidR="00B56EFD" w:rsidRPr="001D02B0" w:rsidRDefault="00B56EFD" w:rsidP="003503CD">
            <w:pPr>
              <w:spacing w:line="240" w:lineRule="exact"/>
              <w:ind w:left="-80"/>
              <w:rPr>
                <w:bCs/>
                <w:color w:val="FF0000"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>Комитет ЖКХ и ДД</w:t>
            </w:r>
          </w:p>
        </w:tc>
        <w:tc>
          <w:tcPr>
            <w:tcW w:w="261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317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  <w:r w:rsidRPr="002E0EF1">
              <w:rPr>
                <w:bCs/>
              </w:rPr>
              <w:t>1.1.1</w:t>
            </w: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Pr="00280B89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  <w:vAlign w:val="center"/>
          </w:tcPr>
          <w:p w:rsidR="00B56EFD" w:rsidRPr="00F10837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Pr="00976C02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487"/>
          <w:jc w:val="center"/>
        </w:trPr>
        <w:tc>
          <w:tcPr>
            <w:tcW w:w="204" w:type="pct"/>
            <w:gridSpan w:val="2"/>
            <w:vMerge/>
            <w:vAlign w:val="center"/>
          </w:tcPr>
          <w:p w:rsidR="00B56EFD" w:rsidRPr="00121DCA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Pr="00280B89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  <w:vAlign w:val="center"/>
          </w:tcPr>
          <w:p w:rsidR="00B56EFD" w:rsidRPr="00F10837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Pr="00976C02" w:rsidRDefault="00B56EFD" w:rsidP="003503CD">
            <w:pPr>
              <w:jc w:val="center"/>
            </w:pPr>
            <w:r w:rsidRPr="004D0115">
              <w:t>156,510</w:t>
            </w: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  <w:r>
              <w:t>248,04273</w:t>
            </w: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487"/>
          <w:jc w:val="center"/>
        </w:trPr>
        <w:tc>
          <w:tcPr>
            <w:tcW w:w="204" w:type="pct"/>
            <w:gridSpan w:val="2"/>
            <w:vMerge/>
            <w:vAlign w:val="center"/>
          </w:tcPr>
          <w:p w:rsidR="00B56EFD" w:rsidRPr="00121DCA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B56EFD" w:rsidRPr="00435D54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:rsidR="00B56EFD" w:rsidRPr="007A36A1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Pr="00280B89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  <w:vAlign w:val="center"/>
          </w:tcPr>
          <w:p w:rsidR="00B56EFD" w:rsidRPr="00F10837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Pr="00976C02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487"/>
          <w:jc w:val="center"/>
        </w:trPr>
        <w:tc>
          <w:tcPr>
            <w:tcW w:w="204" w:type="pct"/>
            <w:gridSpan w:val="2"/>
            <w:vMerge/>
            <w:vAlign w:val="center"/>
          </w:tcPr>
          <w:p w:rsidR="00B56EFD" w:rsidRPr="00121DCA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Pr="00280B89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  <w:vAlign w:val="center"/>
          </w:tcPr>
          <w:p w:rsidR="00B56EFD" w:rsidRPr="00F10837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Pr="00976C02" w:rsidRDefault="00B56EFD" w:rsidP="003503CD">
            <w:pPr>
              <w:jc w:val="center"/>
            </w:pPr>
            <w:r>
              <w:t>3800,6000</w:t>
            </w:r>
          </w:p>
        </w:tc>
        <w:tc>
          <w:tcPr>
            <w:tcW w:w="309" w:type="pct"/>
          </w:tcPr>
          <w:p w:rsidR="00B56EFD" w:rsidRPr="00B070A4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  <w:r>
              <w:t>2700,000</w:t>
            </w: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  <w:r>
              <w:t>2700,000</w:t>
            </w:r>
          </w:p>
        </w:tc>
      </w:tr>
      <w:tr w:rsidR="00B56EFD" w:rsidRPr="006E4A4C" w:rsidTr="001315B3">
        <w:trPr>
          <w:trHeight w:val="487"/>
          <w:jc w:val="center"/>
        </w:trPr>
        <w:tc>
          <w:tcPr>
            <w:tcW w:w="204" w:type="pct"/>
            <w:gridSpan w:val="2"/>
            <w:vMerge w:val="restart"/>
            <w:vAlign w:val="center"/>
          </w:tcPr>
          <w:p w:rsidR="00B56EFD" w:rsidRPr="000C3373" w:rsidRDefault="00B56EFD" w:rsidP="003503CD">
            <w:pPr>
              <w:spacing w:line="240" w:lineRule="exact"/>
              <w:ind w:left="-108" w:right="-250" w:firstLine="817"/>
              <w:jc w:val="center"/>
              <w:rPr>
                <w:b/>
                <w:bCs/>
              </w:rPr>
            </w:pPr>
            <w:r w:rsidRPr="000C3373">
              <w:rPr>
                <w:b/>
                <w:bCs/>
              </w:rPr>
              <w:t>11.2</w:t>
            </w:r>
          </w:p>
        </w:tc>
        <w:tc>
          <w:tcPr>
            <w:tcW w:w="766" w:type="pct"/>
            <w:gridSpan w:val="2"/>
            <w:vMerge w:val="restart"/>
            <w:vAlign w:val="center"/>
          </w:tcPr>
          <w:p w:rsidR="00B56EFD" w:rsidRPr="000C3373" w:rsidRDefault="00B56EFD" w:rsidP="003503CD">
            <w:pPr>
              <w:spacing w:line="240" w:lineRule="exact"/>
              <w:ind w:left="-80"/>
              <w:rPr>
                <w:b/>
                <w:bCs/>
              </w:rPr>
            </w:pPr>
            <w:r w:rsidRPr="000C3373">
              <w:rPr>
                <w:b/>
                <w:bCs/>
              </w:rPr>
              <w:t xml:space="preserve">Ремонт автомобильных дорог общего пользования местного значения в Окуловском городском поселении по НПА: </w:t>
            </w:r>
          </w:p>
        </w:tc>
        <w:tc>
          <w:tcPr>
            <w:tcW w:w="273" w:type="pct"/>
            <w:vMerge w:val="restar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>Комитет ЖКХ и ДД</w:t>
            </w:r>
          </w:p>
        </w:tc>
        <w:tc>
          <w:tcPr>
            <w:tcW w:w="261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2020-202</w:t>
            </w:r>
            <w:r>
              <w:rPr>
                <w:bCs/>
              </w:rPr>
              <w:t>7</w:t>
            </w:r>
          </w:p>
        </w:tc>
        <w:tc>
          <w:tcPr>
            <w:tcW w:w="317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  <w:r w:rsidRPr="007A36A1">
              <w:t>69 354,1</w:t>
            </w:r>
          </w:p>
        </w:tc>
        <w:tc>
          <w:tcPr>
            <w:tcW w:w="324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  <w:r w:rsidRPr="007A36A1">
              <w:t>12 700,000</w:t>
            </w:r>
          </w:p>
        </w:tc>
        <w:tc>
          <w:tcPr>
            <w:tcW w:w="283" w:type="pct"/>
            <w:vAlign w:val="center"/>
          </w:tcPr>
          <w:p w:rsidR="00B56EFD" w:rsidRPr="00280B89" w:rsidRDefault="00B56EFD" w:rsidP="003503CD">
            <w:pPr>
              <w:jc w:val="center"/>
            </w:pPr>
            <w:r w:rsidRPr="00280B89">
              <w:t>15 461,300</w:t>
            </w:r>
          </w:p>
        </w:tc>
        <w:tc>
          <w:tcPr>
            <w:tcW w:w="325" w:type="pct"/>
            <w:gridSpan w:val="3"/>
            <w:vAlign w:val="center"/>
          </w:tcPr>
          <w:p w:rsidR="00B56EFD" w:rsidRPr="00F10837" w:rsidRDefault="00B56EFD" w:rsidP="003503CD">
            <w:pPr>
              <w:jc w:val="center"/>
            </w:pPr>
            <w:r w:rsidRPr="00F10837">
              <w:t>18 099,200</w:t>
            </w:r>
          </w:p>
        </w:tc>
        <w:tc>
          <w:tcPr>
            <w:tcW w:w="302" w:type="pct"/>
          </w:tcPr>
          <w:p w:rsidR="00B56EFD" w:rsidRPr="00976C02" w:rsidRDefault="00B56EFD" w:rsidP="003503CD">
            <w:pPr>
              <w:jc w:val="center"/>
            </w:pPr>
            <w:r w:rsidRPr="00976C02">
              <w:t>0</w:t>
            </w: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195"/>
          <w:jc w:val="center"/>
        </w:trPr>
        <w:tc>
          <w:tcPr>
            <w:tcW w:w="204" w:type="pct"/>
            <w:gridSpan w:val="2"/>
            <w:vMerge/>
            <w:vAlign w:val="center"/>
          </w:tcPr>
          <w:p w:rsidR="00B56EFD" w:rsidRPr="00D02DF3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Default="00B56EFD" w:rsidP="003503CD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E17E9D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5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121DCA" w:rsidRDefault="00B56EFD" w:rsidP="003503CD">
            <w:pPr>
              <w:jc w:val="center"/>
            </w:pPr>
            <w:r w:rsidRPr="00121DCA">
              <w:t>1 628,123</w:t>
            </w:r>
          </w:p>
        </w:tc>
        <w:tc>
          <w:tcPr>
            <w:tcW w:w="324" w:type="pct"/>
            <w:gridSpan w:val="2"/>
            <w:vAlign w:val="center"/>
          </w:tcPr>
          <w:p w:rsidR="00B56EFD" w:rsidRPr="00051343" w:rsidRDefault="00B56EFD" w:rsidP="003503CD">
            <w:pPr>
              <w:jc w:val="center"/>
            </w:pPr>
            <w:r w:rsidRPr="00051343">
              <w:t>169,90849</w:t>
            </w:r>
          </w:p>
        </w:tc>
        <w:tc>
          <w:tcPr>
            <w:tcW w:w="283" w:type="pct"/>
            <w:vAlign w:val="center"/>
          </w:tcPr>
          <w:p w:rsidR="00B56EFD" w:rsidRPr="00280B89" w:rsidRDefault="00B56EFD" w:rsidP="003503CD">
            <w:pPr>
              <w:jc w:val="center"/>
            </w:pPr>
            <w:r w:rsidRPr="00280B89">
              <w:t>156,17562</w:t>
            </w:r>
          </w:p>
        </w:tc>
        <w:tc>
          <w:tcPr>
            <w:tcW w:w="325" w:type="pct"/>
            <w:gridSpan w:val="3"/>
            <w:vAlign w:val="center"/>
          </w:tcPr>
          <w:p w:rsidR="00B56EFD" w:rsidRPr="00F10837" w:rsidRDefault="00B56EFD" w:rsidP="003503CD">
            <w:pPr>
              <w:jc w:val="center"/>
            </w:pPr>
            <w:r w:rsidRPr="00F10837">
              <w:t>182,82097</w:t>
            </w:r>
          </w:p>
        </w:tc>
        <w:tc>
          <w:tcPr>
            <w:tcW w:w="302" w:type="pct"/>
            <w:vAlign w:val="center"/>
          </w:tcPr>
          <w:p w:rsidR="00B56EFD" w:rsidRPr="00976C02" w:rsidRDefault="00B56EFD" w:rsidP="003503CD">
            <w:pPr>
              <w:jc w:val="center"/>
            </w:pPr>
            <w:r w:rsidRPr="00976C02">
              <w:t>0</w:t>
            </w:r>
          </w:p>
        </w:tc>
        <w:tc>
          <w:tcPr>
            <w:tcW w:w="309" w:type="pct"/>
            <w:vAlign w:val="center"/>
          </w:tcPr>
          <w:p w:rsidR="00B56EFD" w:rsidRPr="0077549B" w:rsidRDefault="00B56EFD" w:rsidP="003503CD">
            <w:pPr>
              <w:jc w:val="center"/>
            </w:pPr>
          </w:p>
        </w:tc>
        <w:tc>
          <w:tcPr>
            <w:tcW w:w="331" w:type="pct"/>
            <w:vAlign w:val="center"/>
          </w:tcPr>
          <w:p w:rsidR="00B56EFD" w:rsidRPr="0077549B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Pr="0077549B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195"/>
          <w:jc w:val="center"/>
        </w:trPr>
        <w:tc>
          <w:tcPr>
            <w:tcW w:w="204" w:type="pct"/>
            <w:gridSpan w:val="2"/>
            <w:vMerge/>
            <w:vAlign w:val="center"/>
          </w:tcPr>
          <w:p w:rsidR="00B56EFD" w:rsidRDefault="00B56EFD" w:rsidP="003503CD">
            <w:pPr>
              <w:spacing w:line="240" w:lineRule="exact"/>
              <w:ind w:right="-250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Default="00B56EFD" w:rsidP="003503CD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>МБУ Чистый город</w:t>
            </w:r>
          </w:p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5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B431A2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Default="00B56EFD" w:rsidP="003503C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Pr="00976C02" w:rsidRDefault="00B56EFD" w:rsidP="003503CD">
            <w:pPr>
              <w:jc w:val="center"/>
            </w:pPr>
            <w:r w:rsidRPr="00976C02">
              <w:t>14 058,500</w:t>
            </w: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825"/>
          <w:jc w:val="center"/>
        </w:trPr>
        <w:tc>
          <w:tcPr>
            <w:tcW w:w="204" w:type="pct"/>
            <w:gridSpan w:val="2"/>
            <w:vMerge/>
            <w:vAlign w:val="center"/>
          </w:tcPr>
          <w:p w:rsidR="00B56EFD" w:rsidRDefault="00B56EFD" w:rsidP="003503CD">
            <w:pPr>
              <w:spacing w:line="240" w:lineRule="exact"/>
              <w:ind w:right="-250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Default="00B56EFD" w:rsidP="003503CD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5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B431A2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Default="00B56EFD" w:rsidP="003503C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Default="00B56EFD" w:rsidP="003503CD">
            <w:pPr>
              <w:jc w:val="center"/>
            </w:pPr>
          </w:p>
        </w:tc>
        <w:tc>
          <w:tcPr>
            <w:tcW w:w="302" w:type="pct"/>
            <w:vAlign w:val="center"/>
          </w:tcPr>
          <w:p w:rsidR="00B56EFD" w:rsidRPr="004B4E63" w:rsidRDefault="00B56EFD" w:rsidP="003503CD">
            <w:pPr>
              <w:jc w:val="center"/>
              <w:rPr>
                <w:highlight w:val="yellow"/>
              </w:rPr>
            </w:pPr>
            <w:r>
              <w:t>142,00924</w:t>
            </w: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195"/>
          <w:jc w:val="center"/>
        </w:trPr>
        <w:tc>
          <w:tcPr>
            <w:tcW w:w="204" w:type="pct"/>
            <w:gridSpan w:val="2"/>
            <w:vMerge/>
            <w:vAlign w:val="center"/>
          </w:tcPr>
          <w:p w:rsidR="00B56EFD" w:rsidRDefault="00B56EFD" w:rsidP="003503CD">
            <w:pPr>
              <w:spacing w:line="240" w:lineRule="exact"/>
              <w:ind w:right="-250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Default="00B56EFD" w:rsidP="003503CD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Default="00B56EFD" w:rsidP="003503CD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  <w:p w:rsidR="00B56EFD" w:rsidRPr="00D46A7E" w:rsidRDefault="00B56EFD" w:rsidP="003503CD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5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B431A2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Default="00B56EFD" w:rsidP="003503C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Default="00B56EFD" w:rsidP="003503CD">
            <w:pPr>
              <w:jc w:val="center"/>
            </w:pPr>
          </w:p>
        </w:tc>
        <w:tc>
          <w:tcPr>
            <w:tcW w:w="302" w:type="pct"/>
            <w:vAlign w:val="center"/>
          </w:tcPr>
          <w:p w:rsidR="00B56EFD" w:rsidRDefault="00B56EFD" w:rsidP="003503CD">
            <w:pPr>
              <w:jc w:val="center"/>
            </w:pPr>
            <w:r>
              <w:t>940,35287</w:t>
            </w: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195"/>
          <w:jc w:val="center"/>
        </w:trPr>
        <w:tc>
          <w:tcPr>
            <w:tcW w:w="204" w:type="pct"/>
            <w:gridSpan w:val="2"/>
            <w:vMerge w:val="restart"/>
            <w:vAlign w:val="center"/>
          </w:tcPr>
          <w:p w:rsidR="00B56EFD" w:rsidRPr="00D02DF3" w:rsidRDefault="00B56EFD" w:rsidP="003503CD">
            <w:pPr>
              <w:spacing w:line="240" w:lineRule="exact"/>
              <w:ind w:right="-250"/>
              <w:rPr>
                <w:bCs/>
              </w:rPr>
            </w:pPr>
            <w:r>
              <w:rPr>
                <w:bCs/>
              </w:rPr>
              <w:t>1.2.1</w:t>
            </w:r>
          </w:p>
        </w:tc>
        <w:tc>
          <w:tcPr>
            <w:tcW w:w="766" w:type="pct"/>
            <w:gridSpan w:val="2"/>
            <w:vMerge w:val="restart"/>
            <w:vAlign w:val="center"/>
          </w:tcPr>
          <w:p w:rsidR="00B56EFD" w:rsidRDefault="00B56EFD" w:rsidP="003503CD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>ул. Чапаева</w:t>
            </w:r>
          </w:p>
        </w:tc>
        <w:tc>
          <w:tcPr>
            <w:tcW w:w="273" w:type="pct"/>
            <w:vMerge w:val="restar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>Комитет ЖКХ и ДД</w:t>
            </w:r>
          </w:p>
        </w:tc>
        <w:tc>
          <w:tcPr>
            <w:tcW w:w="261" w:type="pct"/>
            <w:vMerge w:val="restart"/>
            <w:vAlign w:val="center"/>
          </w:tcPr>
          <w:p w:rsidR="00B56EFD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17" w:type="pct"/>
            <w:vMerge w:val="restart"/>
            <w:vAlign w:val="center"/>
          </w:tcPr>
          <w:p w:rsidR="00B56EFD" w:rsidRPr="00E17E9D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5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B431A2" w:rsidRDefault="00B56EFD" w:rsidP="003503CD">
            <w:pPr>
              <w:jc w:val="center"/>
            </w:pPr>
            <w:r w:rsidRPr="00B431A2">
              <w:t>974,04707</w:t>
            </w:r>
          </w:p>
        </w:tc>
        <w:tc>
          <w:tcPr>
            <w:tcW w:w="324" w:type="pct"/>
            <w:gridSpan w:val="2"/>
            <w:vAlign w:val="center"/>
          </w:tcPr>
          <w:p w:rsidR="00B56EFD" w:rsidRDefault="00B56EFD" w:rsidP="003503C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195"/>
          <w:jc w:val="center"/>
        </w:trPr>
        <w:tc>
          <w:tcPr>
            <w:tcW w:w="204" w:type="pct"/>
            <w:gridSpan w:val="2"/>
            <w:vMerge/>
            <w:vAlign w:val="center"/>
          </w:tcPr>
          <w:p w:rsidR="00B56EFD" w:rsidRPr="00D02DF3" w:rsidRDefault="00B56EFD" w:rsidP="003503CD">
            <w:pPr>
              <w:spacing w:line="240" w:lineRule="exact"/>
              <w:ind w:left="-108" w:right="-250" w:firstLine="817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Default="00B56EFD" w:rsidP="003503CD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E17E9D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5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B431A2" w:rsidRDefault="00B56EFD" w:rsidP="003503CD">
            <w:pPr>
              <w:jc w:val="center"/>
            </w:pPr>
            <w:r w:rsidRPr="00B431A2">
              <w:t>9,83886</w:t>
            </w:r>
          </w:p>
        </w:tc>
        <w:tc>
          <w:tcPr>
            <w:tcW w:w="324" w:type="pct"/>
            <w:gridSpan w:val="2"/>
            <w:vAlign w:val="center"/>
          </w:tcPr>
          <w:p w:rsidR="00B56EFD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Pr="0064180D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195"/>
          <w:jc w:val="center"/>
        </w:trPr>
        <w:tc>
          <w:tcPr>
            <w:tcW w:w="204" w:type="pct"/>
            <w:gridSpan w:val="2"/>
            <w:vMerge w:val="restart"/>
            <w:vAlign w:val="center"/>
          </w:tcPr>
          <w:p w:rsidR="00B56EFD" w:rsidRPr="00D02DF3" w:rsidRDefault="00B56EFD" w:rsidP="003503CD">
            <w:pPr>
              <w:spacing w:line="240" w:lineRule="exact"/>
              <w:ind w:right="-250"/>
              <w:rPr>
                <w:bCs/>
              </w:rPr>
            </w:pPr>
            <w:r>
              <w:rPr>
                <w:bCs/>
              </w:rPr>
              <w:t>1.2.2</w:t>
            </w:r>
          </w:p>
        </w:tc>
        <w:tc>
          <w:tcPr>
            <w:tcW w:w="766" w:type="pct"/>
            <w:gridSpan w:val="2"/>
            <w:vMerge w:val="restart"/>
            <w:vAlign w:val="center"/>
          </w:tcPr>
          <w:p w:rsidR="00B56EFD" w:rsidRDefault="00B56EFD" w:rsidP="003503CD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>ул. Октябрьская (площадь)</w:t>
            </w:r>
          </w:p>
        </w:tc>
        <w:tc>
          <w:tcPr>
            <w:tcW w:w="273" w:type="pct"/>
            <w:vMerge w:val="restar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 xml:space="preserve">Комитет ЖКХ и ДД </w:t>
            </w:r>
          </w:p>
        </w:tc>
        <w:tc>
          <w:tcPr>
            <w:tcW w:w="261" w:type="pct"/>
            <w:vMerge w:val="restart"/>
            <w:vAlign w:val="center"/>
          </w:tcPr>
          <w:p w:rsidR="00B56EFD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17" w:type="pct"/>
            <w:vMerge w:val="restart"/>
            <w:vAlign w:val="center"/>
          </w:tcPr>
          <w:p w:rsidR="00B56EFD" w:rsidRPr="00E17E9D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5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B431A2" w:rsidRDefault="00B56EFD" w:rsidP="003503CD">
            <w:pPr>
              <w:jc w:val="center"/>
            </w:pPr>
            <w:r w:rsidRPr="00B431A2">
              <w:t>1 440,39694</w:t>
            </w:r>
          </w:p>
        </w:tc>
        <w:tc>
          <w:tcPr>
            <w:tcW w:w="324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195"/>
          <w:jc w:val="center"/>
        </w:trPr>
        <w:tc>
          <w:tcPr>
            <w:tcW w:w="204" w:type="pct"/>
            <w:gridSpan w:val="2"/>
            <w:vMerge/>
            <w:vAlign w:val="center"/>
          </w:tcPr>
          <w:p w:rsidR="00B56EFD" w:rsidRPr="00D02DF3" w:rsidRDefault="00B56EFD" w:rsidP="003503CD">
            <w:pPr>
              <w:spacing w:line="240" w:lineRule="exact"/>
              <w:ind w:left="-108" w:right="-250" w:firstLine="817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Default="00B56EFD" w:rsidP="003503CD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Pr="00E17E9D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E17E9D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5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B431A2" w:rsidRDefault="00B56EFD" w:rsidP="003503CD">
            <w:pPr>
              <w:jc w:val="center"/>
            </w:pPr>
            <w:r w:rsidRPr="00B431A2">
              <w:t>14,54946</w:t>
            </w:r>
          </w:p>
        </w:tc>
        <w:tc>
          <w:tcPr>
            <w:tcW w:w="324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195"/>
          <w:jc w:val="center"/>
        </w:trPr>
        <w:tc>
          <w:tcPr>
            <w:tcW w:w="204" w:type="pct"/>
            <w:gridSpan w:val="2"/>
            <w:vMerge w:val="restart"/>
            <w:vAlign w:val="center"/>
          </w:tcPr>
          <w:p w:rsidR="00B56EFD" w:rsidRPr="00D02DF3" w:rsidRDefault="00B56EFD" w:rsidP="003503CD">
            <w:pPr>
              <w:spacing w:line="240" w:lineRule="exact"/>
              <w:ind w:right="-250"/>
              <w:rPr>
                <w:bCs/>
              </w:rPr>
            </w:pPr>
            <w:r>
              <w:rPr>
                <w:bCs/>
              </w:rPr>
              <w:t>1.2.3</w:t>
            </w:r>
          </w:p>
        </w:tc>
        <w:tc>
          <w:tcPr>
            <w:tcW w:w="766" w:type="pct"/>
            <w:gridSpan w:val="2"/>
            <w:vMerge w:val="restart"/>
            <w:vAlign w:val="center"/>
          </w:tcPr>
          <w:p w:rsidR="00B56EFD" w:rsidRDefault="00B56EFD" w:rsidP="003503CD">
            <w:pPr>
              <w:spacing w:line="240" w:lineRule="exact"/>
              <w:ind w:left="-80"/>
              <w:jc w:val="center"/>
              <w:rPr>
                <w:bCs/>
              </w:rPr>
            </w:pPr>
            <w:r>
              <w:rPr>
                <w:bCs/>
              </w:rPr>
              <w:t>ул. Калинина от дома №1 до д.№129</w:t>
            </w:r>
          </w:p>
        </w:tc>
        <w:tc>
          <w:tcPr>
            <w:tcW w:w="273" w:type="pct"/>
            <w:vMerge w:val="restar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>Комитет ЖКХ и ДД</w:t>
            </w:r>
          </w:p>
        </w:tc>
        <w:tc>
          <w:tcPr>
            <w:tcW w:w="261" w:type="pct"/>
            <w:vMerge w:val="restart"/>
            <w:vAlign w:val="center"/>
          </w:tcPr>
          <w:p w:rsidR="00B56EFD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17" w:type="pct"/>
            <w:vMerge w:val="restart"/>
            <w:vAlign w:val="center"/>
          </w:tcPr>
          <w:p w:rsidR="00B56EFD" w:rsidRPr="00E17E9D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5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B431A2" w:rsidRDefault="00B56EFD" w:rsidP="003503CD">
            <w:pPr>
              <w:jc w:val="center"/>
            </w:pPr>
            <w:r w:rsidRPr="00B431A2">
              <w:t>10 810,12704</w:t>
            </w:r>
          </w:p>
        </w:tc>
        <w:tc>
          <w:tcPr>
            <w:tcW w:w="324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267"/>
          <w:jc w:val="center"/>
        </w:trPr>
        <w:tc>
          <w:tcPr>
            <w:tcW w:w="204" w:type="pct"/>
            <w:gridSpan w:val="2"/>
            <w:vMerge/>
            <w:vAlign w:val="center"/>
          </w:tcPr>
          <w:p w:rsidR="00B56EFD" w:rsidRPr="00D02DF3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Default="00B56EFD" w:rsidP="003503CD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E17E9D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5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B431A2" w:rsidRDefault="00B56EFD" w:rsidP="003503CD">
            <w:pPr>
              <w:jc w:val="center"/>
            </w:pPr>
            <w:r w:rsidRPr="00B431A2">
              <w:t>109,1932</w:t>
            </w:r>
          </w:p>
        </w:tc>
        <w:tc>
          <w:tcPr>
            <w:tcW w:w="324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195"/>
          <w:jc w:val="center"/>
        </w:trPr>
        <w:tc>
          <w:tcPr>
            <w:tcW w:w="204" w:type="pct"/>
            <w:gridSpan w:val="2"/>
            <w:vMerge w:val="restart"/>
            <w:vAlign w:val="center"/>
          </w:tcPr>
          <w:p w:rsidR="00B56EFD" w:rsidRPr="00D02DF3" w:rsidRDefault="00B56EFD" w:rsidP="003503CD">
            <w:pPr>
              <w:spacing w:line="240" w:lineRule="exact"/>
              <w:ind w:right="-250"/>
              <w:rPr>
                <w:bCs/>
              </w:rPr>
            </w:pPr>
            <w:r>
              <w:rPr>
                <w:bCs/>
              </w:rPr>
              <w:t>1.2.4</w:t>
            </w:r>
          </w:p>
        </w:tc>
        <w:tc>
          <w:tcPr>
            <w:tcW w:w="766" w:type="pct"/>
            <w:gridSpan w:val="2"/>
            <w:vMerge w:val="restart"/>
            <w:vAlign w:val="center"/>
          </w:tcPr>
          <w:p w:rsidR="00B56EFD" w:rsidRDefault="00B56EFD" w:rsidP="003503CD">
            <w:pPr>
              <w:spacing w:line="240" w:lineRule="exact"/>
              <w:ind w:left="-80"/>
              <w:jc w:val="center"/>
              <w:rPr>
                <w:bCs/>
              </w:rPr>
            </w:pPr>
            <w:r>
              <w:rPr>
                <w:bCs/>
              </w:rPr>
              <w:t>ул. К. Маркса от дома №1 до пересечения с ул. Космонавтов вкл. перекресток</w:t>
            </w:r>
          </w:p>
        </w:tc>
        <w:tc>
          <w:tcPr>
            <w:tcW w:w="273" w:type="pct"/>
            <w:vMerge w:val="restar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 xml:space="preserve">Комитет ЖКХ и ДД </w:t>
            </w:r>
          </w:p>
        </w:tc>
        <w:tc>
          <w:tcPr>
            <w:tcW w:w="261" w:type="pct"/>
            <w:vMerge w:val="restart"/>
            <w:vAlign w:val="center"/>
          </w:tcPr>
          <w:p w:rsidR="00B56EFD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17" w:type="pct"/>
            <w:vMerge w:val="restart"/>
            <w:vAlign w:val="center"/>
          </w:tcPr>
          <w:p w:rsidR="00B56EFD" w:rsidRPr="00E17E9D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5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B431A2" w:rsidRDefault="00B56EFD" w:rsidP="003503CD">
            <w:pPr>
              <w:jc w:val="center"/>
            </w:pPr>
            <w:r w:rsidRPr="00B431A2">
              <w:t>2994,19383</w:t>
            </w:r>
          </w:p>
        </w:tc>
        <w:tc>
          <w:tcPr>
            <w:tcW w:w="324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195"/>
          <w:jc w:val="center"/>
        </w:trPr>
        <w:tc>
          <w:tcPr>
            <w:tcW w:w="204" w:type="pct"/>
            <w:gridSpan w:val="2"/>
            <w:vMerge/>
            <w:vAlign w:val="center"/>
          </w:tcPr>
          <w:p w:rsidR="00B56EFD" w:rsidRPr="00D02DF3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Default="00B56EFD" w:rsidP="003503CD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E17E9D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5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B431A2" w:rsidRDefault="00B56EFD" w:rsidP="003503CD">
            <w:pPr>
              <w:jc w:val="center"/>
            </w:pPr>
            <w:r w:rsidRPr="00B431A2">
              <w:t>30,24439</w:t>
            </w:r>
          </w:p>
        </w:tc>
        <w:tc>
          <w:tcPr>
            <w:tcW w:w="324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195"/>
          <w:jc w:val="center"/>
        </w:trPr>
        <w:tc>
          <w:tcPr>
            <w:tcW w:w="204" w:type="pct"/>
            <w:gridSpan w:val="2"/>
            <w:vMerge w:val="restart"/>
            <w:vAlign w:val="center"/>
          </w:tcPr>
          <w:p w:rsidR="00B56EFD" w:rsidRPr="00D02DF3" w:rsidRDefault="00B56EFD" w:rsidP="003503CD">
            <w:pPr>
              <w:spacing w:line="240" w:lineRule="exact"/>
              <w:ind w:right="-250"/>
              <w:rPr>
                <w:bCs/>
              </w:rPr>
            </w:pPr>
            <w:r>
              <w:rPr>
                <w:bCs/>
              </w:rPr>
              <w:t>1.2.5</w:t>
            </w:r>
          </w:p>
        </w:tc>
        <w:tc>
          <w:tcPr>
            <w:tcW w:w="766" w:type="pct"/>
            <w:gridSpan w:val="2"/>
            <w:vMerge w:val="restart"/>
            <w:vAlign w:val="center"/>
          </w:tcPr>
          <w:p w:rsidR="00B56EFD" w:rsidRDefault="00B56EFD" w:rsidP="003503CD">
            <w:pPr>
              <w:spacing w:line="240" w:lineRule="exact"/>
              <w:ind w:left="-80"/>
              <w:jc w:val="center"/>
              <w:rPr>
                <w:bCs/>
              </w:rPr>
            </w:pPr>
            <w:r>
              <w:rPr>
                <w:bCs/>
              </w:rPr>
              <w:t>ул. Пролетарская от дома №47 до д.1</w:t>
            </w:r>
          </w:p>
        </w:tc>
        <w:tc>
          <w:tcPr>
            <w:tcW w:w="273" w:type="pct"/>
            <w:vMerge w:val="restar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>КомитетЖКХ и ДД</w:t>
            </w:r>
          </w:p>
        </w:tc>
        <w:tc>
          <w:tcPr>
            <w:tcW w:w="261" w:type="pct"/>
            <w:vMerge w:val="restart"/>
            <w:vAlign w:val="center"/>
          </w:tcPr>
          <w:p w:rsidR="00B56EFD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17" w:type="pct"/>
            <w:vMerge w:val="restart"/>
            <w:vAlign w:val="center"/>
          </w:tcPr>
          <w:p w:rsidR="00B56EFD" w:rsidRPr="00E17E9D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5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B431A2" w:rsidRDefault="00B56EFD" w:rsidP="003503CD">
            <w:pPr>
              <w:jc w:val="center"/>
            </w:pPr>
            <w:r w:rsidRPr="00B431A2">
              <w:t>2 028,22339</w:t>
            </w:r>
          </w:p>
        </w:tc>
        <w:tc>
          <w:tcPr>
            <w:tcW w:w="324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195"/>
          <w:jc w:val="center"/>
        </w:trPr>
        <w:tc>
          <w:tcPr>
            <w:tcW w:w="204" w:type="pct"/>
            <w:gridSpan w:val="2"/>
            <w:vMerge/>
            <w:vAlign w:val="center"/>
          </w:tcPr>
          <w:p w:rsidR="00B56EFD" w:rsidRPr="00D02DF3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Default="00B56EFD" w:rsidP="003503CD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E17E9D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5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B431A2" w:rsidRDefault="00B56EFD" w:rsidP="003503CD">
            <w:pPr>
              <w:jc w:val="center"/>
            </w:pPr>
            <w:r w:rsidRPr="00B431A2">
              <w:t>20,4871</w:t>
            </w:r>
          </w:p>
        </w:tc>
        <w:tc>
          <w:tcPr>
            <w:tcW w:w="324" w:type="pct"/>
            <w:gridSpan w:val="2"/>
            <w:vAlign w:val="center"/>
          </w:tcPr>
          <w:p w:rsidR="00B56EFD" w:rsidRPr="00B37524" w:rsidRDefault="00B56EFD" w:rsidP="003503CD">
            <w:pPr>
              <w:jc w:val="center"/>
              <w:rPr>
                <w:i/>
              </w:rPr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195"/>
          <w:jc w:val="center"/>
        </w:trPr>
        <w:tc>
          <w:tcPr>
            <w:tcW w:w="204" w:type="pct"/>
            <w:gridSpan w:val="2"/>
            <w:vMerge w:val="restart"/>
            <w:vAlign w:val="center"/>
          </w:tcPr>
          <w:p w:rsidR="00B56EFD" w:rsidRPr="00D02DF3" w:rsidRDefault="00B56EFD" w:rsidP="003503CD">
            <w:pPr>
              <w:spacing w:line="240" w:lineRule="exact"/>
              <w:ind w:right="-250"/>
              <w:rPr>
                <w:bCs/>
              </w:rPr>
            </w:pPr>
            <w:r>
              <w:rPr>
                <w:bCs/>
              </w:rPr>
              <w:t>1.2.6</w:t>
            </w:r>
          </w:p>
        </w:tc>
        <w:tc>
          <w:tcPr>
            <w:tcW w:w="766" w:type="pct"/>
            <w:gridSpan w:val="2"/>
            <w:vMerge w:val="restart"/>
            <w:vAlign w:val="center"/>
          </w:tcPr>
          <w:p w:rsidR="00B56EFD" w:rsidRDefault="00B56EFD" w:rsidP="003503CD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>ул. Центральная</w:t>
            </w:r>
          </w:p>
        </w:tc>
        <w:tc>
          <w:tcPr>
            <w:tcW w:w="273" w:type="pct"/>
            <w:vMerge w:val="restar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 xml:space="preserve">Комитет ЖКХ и ДД </w:t>
            </w:r>
          </w:p>
        </w:tc>
        <w:tc>
          <w:tcPr>
            <w:tcW w:w="261" w:type="pct"/>
            <w:vMerge w:val="restart"/>
            <w:vAlign w:val="center"/>
          </w:tcPr>
          <w:p w:rsidR="00B56EFD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17" w:type="pct"/>
            <w:vMerge w:val="restart"/>
            <w:vAlign w:val="center"/>
          </w:tcPr>
          <w:p w:rsidR="00B56EFD" w:rsidRPr="00E17E9D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5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B431A2" w:rsidRDefault="00B56EFD" w:rsidP="003503CD">
            <w:pPr>
              <w:jc w:val="center"/>
            </w:pPr>
            <w:r w:rsidRPr="00B431A2">
              <w:t>2 995,49656</w:t>
            </w:r>
          </w:p>
        </w:tc>
        <w:tc>
          <w:tcPr>
            <w:tcW w:w="324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195"/>
          <w:jc w:val="center"/>
        </w:trPr>
        <w:tc>
          <w:tcPr>
            <w:tcW w:w="204" w:type="pct"/>
            <w:gridSpan w:val="2"/>
            <w:vMerge/>
            <w:vAlign w:val="center"/>
          </w:tcPr>
          <w:p w:rsidR="00B56EFD" w:rsidRPr="00D02DF3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Default="00B56EFD" w:rsidP="003503CD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Pr="00E17E9D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E17E9D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5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B431A2" w:rsidRDefault="00B56EFD" w:rsidP="003503CD">
            <w:pPr>
              <w:jc w:val="center"/>
            </w:pPr>
            <w:r w:rsidRPr="00B431A2">
              <w:t>30,25754</w:t>
            </w:r>
          </w:p>
        </w:tc>
        <w:tc>
          <w:tcPr>
            <w:tcW w:w="324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195"/>
          <w:jc w:val="center"/>
        </w:trPr>
        <w:tc>
          <w:tcPr>
            <w:tcW w:w="204" w:type="pct"/>
            <w:gridSpan w:val="2"/>
            <w:vMerge w:val="restart"/>
            <w:vAlign w:val="center"/>
          </w:tcPr>
          <w:p w:rsidR="00B56EFD" w:rsidRPr="00D02DF3" w:rsidRDefault="00B56EFD" w:rsidP="003503CD">
            <w:pPr>
              <w:spacing w:line="240" w:lineRule="exact"/>
              <w:ind w:right="-250"/>
              <w:rPr>
                <w:bCs/>
              </w:rPr>
            </w:pPr>
            <w:r>
              <w:rPr>
                <w:bCs/>
              </w:rPr>
              <w:t>1.2.7</w:t>
            </w:r>
          </w:p>
        </w:tc>
        <w:tc>
          <w:tcPr>
            <w:tcW w:w="766" w:type="pct"/>
            <w:gridSpan w:val="2"/>
            <w:vMerge w:val="restart"/>
            <w:vAlign w:val="center"/>
          </w:tcPr>
          <w:p w:rsidR="00B56EFD" w:rsidRDefault="00B56EFD" w:rsidP="003503CD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>ул. Кирова</w:t>
            </w:r>
          </w:p>
        </w:tc>
        <w:tc>
          <w:tcPr>
            <w:tcW w:w="273" w:type="pct"/>
            <w:vMerge w:val="restar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>Комитет ЖКХ и ДД</w:t>
            </w:r>
          </w:p>
        </w:tc>
        <w:tc>
          <w:tcPr>
            <w:tcW w:w="261" w:type="pct"/>
            <w:vMerge w:val="restart"/>
            <w:vAlign w:val="center"/>
          </w:tcPr>
          <w:p w:rsidR="00B56EFD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17" w:type="pct"/>
            <w:vMerge w:val="restart"/>
            <w:vAlign w:val="center"/>
          </w:tcPr>
          <w:p w:rsidR="00B56EFD" w:rsidRPr="00E17E9D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5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B431A2" w:rsidRDefault="00B56EFD" w:rsidP="003503CD">
            <w:pPr>
              <w:jc w:val="center"/>
            </w:pPr>
            <w:r w:rsidRPr="00B431A2">
              <w:t>4 228,63373</w:t>
            </w:r>
          </w:p>
        </w:tc>
        <w:tc>
          <w:tcPr>
            <w:tcW w:w="324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195"/>
          <w:jc w:val="center"/>
        </w:trPr>
        <w:tc>
          <w:tcPr>
            <w:tcW w:w="204" w:type="pct"/>
            <w:gridSpan w:val="2"/>
            <w:vMerge/>
            <w:vAlign w:val="center"/>
          </w:tcPr>
          <w:p w:rsidR="00B56EFD" w:rsidRPr="00D02DF3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Default="00B56EFD" w:rsidP="003503CD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E17E9D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5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B431A2" w:rsidRDefault="00B56EFD" w:rsidP="003503CD">
            <w:pPr>
              <w:jc w:val="center"/>
            </w:pPr>
            <w:r w:rsidRPr="00B431A2">
              <w:t>42,71347</w:t>
            </w:r>
          </w:p>
        </w:tc>
        <w:tc>
          <w:tcPr>
            <w:tcW w:w="324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195"/>
          <w:jc w:val="center"/>
        </w:trPr>
        <w:tc>
          <w:tcPr>
            <w:tcW w:w="204" w:type="pct"/>
            <w:gridSpan w:val="2"/>
            <w:vMerge w:val="restart"/>
            <w:textDirection w:val="btLr"/>
            <w:vAlign w:val="center"/>
          </w:tcPr>
          <w:p w:rsidR="00B56EFD" w:rsidRPr="00D02DF3" w:rsidRDefault="00B56EFD" w:rsidP="003503CD">
            <w:pPr>
              <w:spacing w:line="240" w:lineRule="exact"/>
              <w:ind w:left="113" w:right="-250"/>
              <w:jc w:val="center"/>
              <w:rPr>
                <w:bCs/>
              </w:rPr>
            </w:pPr>
            <w:r>
              <w:rPr>
                <w:bCs/>
              </w:rPr>
              <w:t>1.2.8</w:t>
            </w:r>
          </w:p>
        </w:tc>
        <w:tc>
          <w:tcPr>
            <w:tcW w:w="766" w:type="pct"/>
            <w:gridSpan w:val="2"/>
            <w:vMerge w:val="restart"/>
            <w:vAlign w:val="center"/>
          </w:tcPr>
          <w:p w:rsidR="00B56EFD" w:rsidRDefault="00B56EFD" w:rsidP="003503CD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>ул. Островского</w:t>
            </w:r>
          </w:p>
        </w:tc>
        <w:tc>
          <w:tcPr>
            <w:tcW w:w="273" w:type="pct"/>
            <w:vMerge w:val="restar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>Комитет ЖКХ и ДД</w:t>
            </w:r>
          </w:p>
        </w:tc>
        <w:tc>
          <w:tcPr>
            <w:tcW w:w="261" w:type="pct"/>
            <w:vMerge w:val="restart"/>
            <w:vAlign w:val="center"/>
          </w:tcPr>
          <w:p w:rsidR="00B56EFD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17" w:type="pct"/>
            <w:vMerge w:val="restart"/>
            <w:vAlign w:val="center"/>
          </w:tcPr>
          <w:p w:rsidR="00B56EFD" w:rsidRPr="00E17E9D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5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B431A2" w:rsidRDefault="00B56EFD" w:rsidP="003503CD">
            <w:pPr>
              <w:jc w:val="center"/>
            </w:pPr>
            <w:r w:rsidRPr="00B431A2">
              <w:t>2 203,96468</w:t>
            </w:r>
          </w:p>
        </w:tc>
        <w:tc>
          <w:tcPr>
            <w:tcW w:w="324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195"/>
          <w:jc w:val="center"/>
        </w:trPr>
        <w:tc>
          <w:tcPr>
            <w:tcW w:w="204" w:type="pct"/>
            <w:gridSpan w:val="2"/>
            <w:vMerge/>
            <w:textDirection w:val="btLr"/>
            <w:vAlign w:val="center"/>
          </w:tcPr>
          <w:p w:rsidR="00B56EFD" w:rsidRPr="00D02DF3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Default="00B56EFD" w:rsidP="003503CD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Pr="00E17E9D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E17E9D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5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B431A2" w:rsidRDefault="00B56EFD" w:rsidP="003503CD">
            <w:pPr>
              <w:jc w:val="center"/>
            </w:pPr>
            <w:r w:rsidRPr="00B431A2">
              <w:t>22,26227</w:t>
            </w:r>
          </w:p>
        </w:tc>
        <w:tc>
          <w:tcPr>
            <w:tcW w:w="324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195"/>
          <w:jc w:val="center"/>
        </w:trPr>
        <w:tc>
          <w:tcPr>
            <w:tcW w:w="204" w:type="pct"/>
            <w:gridSpan w:val="2"/>
            <w:vMerge w:val="restart"/>
            <w:textDirection w:val="btLr"/>
            <w:vAlign w:val="center"/>
          </w:tcPr>
          <w:p w:rsidR="00B56EFD" w:rsidRPr="00D02DF3" w:rsidRDefault="00B56EFD" w:rsidP="003503CD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1.2.9</w:t>
            </w:r>
          </w:p>
        </w:tc>
        <w:tc>
          <w:tcPr>
            <w:tcW w:w="766" w:type="pct"/>
            <w:gridSpan w:val="2"/>
            <w:vMerge w:val="restart"/>
            <w:vAlign w:val="center"/>
          </w:tcPr>
          <w:p w:rsidR="00B56EFD" w:rsidRDefault="00B56EFD" w:rsidP="003503CD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>ул. Октябрьская</w:t>
            </w:r>
          </w:p>
        </w:tc>
        <w:tc>
          <w:tcPr>
            <w:tcW w:w="273" w:type="pct"/>
            <w:vMerge w:val="restar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 xml:space="preserve">Комитет ЖКХ и ДД </w:t>
            </w:r>
          </w:p>
        </w:tc>
        <w:tc>
          <w:tcPr>
            <w:tcW w:w="261" w:type="pct"/>
            <w:vMerge w:val="restart"/>
            <w:vAlign w:val="center"/>
          </w:tcPr>
          <w:p w:rsidR="00B56EFD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17" w:type="pct"/>
            <w:vMerge w:val="restart"/>
            <w:vAlign w:val="center"/>
          </w:tcPr>
          <w:p w:rsidR="00B56EFD" w:rsidRPr="00E17E9D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5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B431A2" w:rsidRDefault="00B56EFD" w:rsidP="003503CD">
            <w:pPr>
              <w:jc w:val="center"/>
            </w:pPr>
            <w:r w:rsidRPr="00B431A2">
              <w:t>1 845,69585</w:t>
            </w:r>
          </w:p>
        </w:tc>
        <w:tc>
          <w:tcPr>
            <w:tcW w:w="324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195"/>
          <w:jc w:val="center"/>
        </w:trPr>
        <w:tc>
          <w:tcPr>
            <w:tcW w:w="204" w:type="pct"/>
            <w:gridSpan w:val="2"/>
            <w:vMerge/>
            <w:textDirection w:val="btLr"/>
            <w:vAlign w:val="center"/>
          </w:tcPr>
          <w:p w:rsidR="00B56EFD" w:rsidRPr="00D02DF3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Default="00B56EFD" w:rsidP="003503CD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E17E9D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5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B431A2" w:rsidRDefault="00B56EFD" w:rsidP="003503CD">
            <w:pPr>
              <w:jc w:val="center"/>
            </w:pPr>
            <w:r w:rsidRPr="00B431A2">
              <w:t>18,64339</w:t>
            </w:r>
          </w:p>
        </w:tc>
        <w:tc>
          <w:tcPr>
            <w:tcW w:w="324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195"/>
          <w:jc w:val="center"/>
        </w:trPr>
        <w:tc>
          <w:tcPr>
            <w:tcW w:w="204" w:type="pct"/>
            <w:gridSpan w:val="2"/>
            <w:vMerge w:val="restart"/>
            <w:textDirection w:val="btLr"/>
            <w:vAlign w:val="center"/>
          </w:tcPr>
          <w:p w:rsidR="00B56EFD" w:rsidRPr="00D02DF3" w:rsidRDefault="00B56EFD" w:rsidP="003503CD">
            <w:pPr>
              <w:spacing w:line="240" w:lineRule="exact"/>
              <w:ind w:left="113" w:right="-250"/>
              <w:rPr>
                <w:bCs/>
              </w:rPr>
            </w:pPr>
            <w:r>
              <w:rPr>
                <w:bCs/>
              </w:rPr>
              <w:t xml:space="preserve">    1.2.10.</w:t>
            </w:r>
          </w:p>
        </w:tc>
        <w:tc>
          <w:tcPr>
            <w:tcW w:w="766" w:type="pct"/>
            <w:gridSpan w:val="2"/>
            <w:vMerge w:val="restart"/>
            <w:vAlign w:val="center"/>
          </w:tcPr>
          <w:p w:rsidR="00B56EFD" w:rsidRDefault="00B56EFD" w:rsidP="003503CD">
            <w:pPr>
              <w:spacing w:line="240" w:lineRule="exact"/>
              <w:ind w:left="-80" w:right="-121"/>
              <w:jc w:val="center"/>
              <w:rPr>
                <w:bCs/>
              </w:rPr>
            </w:pPr>
            <w:r>
              <w:rPr>
                <w:bCs/>
              </w:rPr>
              <w:t>ул. Энгельса (от ОЦРБ до ОЗМФ)</w:t>
            </w:r>
          </w:p>
        </w:tc>
        <w:tc>
          <w:tcPr>
            <w:tcW w:w="273" w:type="pct"/>
            <w:vMerge w:val="restar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 xml:space="preserve">Комитет ЖКХ и ДД </w:t>
            </w:r>
          </w:p>
        </w:tc>
        <w:tc>
          <w:tcPr>
            <w:tcW w:w="261" w:type="pct"/>
            <w:vMerge w:val="restart"/>
            <w:vAlign w:val="center"/>
          </w:tcPr>
          <w:p w:rsidR="00B56EFD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17" w:type="pct"/>
            <w:vMerge w:val="restart"/>
            <w:vAlign w:val="center"/>
          </w:tcPr>
          <w:p w:rsidR="00B56EFD" w:rsidRPr="00E17E9D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5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A66994" w:rsidRDefault="00B56EFD" w:rsidP="003503CD">
            <w:pPr>
              <w:jc w:val="center"/>
            </w:pPr>
            <w:r w:rsidRPr="00A66994">
              <w:t>479,22091</w:t>
            </w:r>
          </w:p>
        </w:tc>
        <w:tc>
          <w:tcPr>
            <w:tcW w:w="324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920"/>
          <w:jc w:val="center"/>
        </w:trPr>
        <w:tc>
          <w:tcPr>
            <w:tcW w:w="204" w:type="pct"/>
            <w:gridSpan w:val="2"/>
            <w:vMerge/>
            <w:textDirection w:val="btLr"/>
            <w:vAlign w:val="center"/>
          </w:tcPr>
          <w:p w:rsidR="00B56EFD" w:rsidRPr="00D02DF3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Default="00B56EFD" w:rsidP="003503CD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E17E9D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5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A66994" w:rsidRDefault="00B56EFD" w:rsidP="003503CD">
            <w:pPr>
              <w:jc w:val="center"/>
            </w:pPr>
            <w:r w:rsidRPr="00A66994">
              <w:t>504,84132</w:t>
            </w:r>
          </w:p>
        </w:tc>
        <w:tc>
          <w:tcPr>
            <w:tcW w:w="324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517"/>
          <w:jc w:val="center"/>
        </w:trPr>
        <w:tc>
          <w:tcPr>
            <w:tcW w:w="204" w:type="pct"/>
            <w:gridSpan w:val="2"/>
            <w:vMerge w:val="restart"/>
            <w:textDirection w:val="btLr"/>
            <w:vAlign w:val="center"/>
          </w:tcPr>
          <w:p w:rsidR="00B56EFD" w:rsidRPr="00D02DF3" w:rsidRDefault="00B56EFD" w:rsidP="003503CD">
            <w:pPr>
              <w:spacing w:line="240" w:lineRule="exact"/>
              <w:ind w:left="-108" w:right="-250"/>
              <w:rPr>
                <w:bCs/>
              </w:rPr>
            </w:pPr>
            <w:r>
              <w:rPr>
                <w:bCs/>
              </w:rPr>
              <w:t xml:space="preserve">          1.2.11</w:t>
            </w:r>
          </w:p>
        </w:tc>
        <w:tc>
          <w:tcPr>
            <w:tcW w:w="766" w:type="pct"/>
            <w:gridSpan w:val="2"/>
            <w:vMerge w:val="restart"/>
            <w:vAlign w:val="center"/>
          </w:tcPr>
          <w:p w:rsidR="00B56EFD" w:rsidRDefault="00B56EFD" w:rsidP="003503CD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>ул. М. Маклая, ул. Ленина</w:t>
            </w:r>
          </w:p>
        </w:tc>
        <w:tc>
          <w:tcPr>
            <w:tcW w:w="273" w:type="pct"/>
            <w:vMerge w:val="restar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>Комитет ЖКХ и ДД</w:t>
            </w:r>
          </w:p>
        </w:tc>
        <w:tc>
          <w:tcPr>
            <w:tcW w:w="261" w:type="pct"/>
            <w:vMerge w:val="restart"/>
            <w:vAlign w:val="center"/>
          </w:tcPr>
          <w:p w:rsidR="00B56EFD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17" w:type="pct"/>
            <w:vMerge w:val="restart"/>
            <w:vAlign w:val="center"/>
          </w:tcPr>
          <w:p w:rsidR="00B56EFD" w:rsidRPr="00E17E9D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5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A66994" w:rsidRDefault="00B56EFD" w:rsidP="003503CD">
            <w:pPr>
              <w:jc w:val="center"/>
            </w:pPr>
            <w:r w:rsidRPr="00A66994">
              <w:t>18 000,000</w:t>
            </w:r>
          </w:p>
        </w:tc>
        <w:tc>
          <w:tcPr>
            <w:tcW w:w="324" w:type="pct"/>
            <w:gridSpan w:val="2"/>
            <w:vAlign w:val="center"/>
          </w:tcPr>
          <w:p w:rsidR="00B56EFD" w:rsidRPr="00227BD6" w:rsidRDefault="00B56EFD" w:rsidP="003503CD">
            <w:pPr>
              <w:jc w:val="center"/>
              <w:rPr>
                <w:color w:val="FF0000"/>
              </w:rPr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553"/>
          <w:jc w:val="center"/>
        </w:trPr>
        <w:tc>
          <w:tcPr>
            <w:tcW w:w="204" w:type="pct"/>
            <w:gridSpan w:val="2"/>
            <w:vMerge/>
            <w:textDirection w:val="btLr"/>
            <w:vAlign w:val="center"/>
          </w:tcPr>
          <w:p w:rsidR="00B56EFD" w:rsidRPr="00D02DF3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Default="00B56EFD" w:rsidP="003503CD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E17E9D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5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A66994" w:rsidRDefault="00B56EFD" w:rsidP="003503CD">
            <w:pPr>
              <w:jc w:val="center"/>
            </w:pPr>
            <w:r w:rsidRPr="00A66994">
              <w:t>609,394</w:t>
            </w:r>
          </w:p>
        </w:tc>
        <w:tc>
          <w:tcPr>
            <w:tcW w:w="324" w:type="pct"/>
            <w:gridSpan w:val="2"/>
            <w:vAlign w:val="center"/>
          </w:tcPr>
          <w:p w:rsidR="00B56EFD" w:rsidRPr="00227BD6" w:rsidRDefault="00B56EFD" w:rsidP="003503CD">
            <w:pPr>
              <w:jc w:val="center"/>
              <w:rPr>
                <w:color w:val="FF0000"/>
              </w:rPr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553"/>
          <w:jc w:val="center"/>
        </w:trPr>
        <w:tc>
          <w:tcPr>
            <w:tcW w:w="204" w:type="pct"/>
            <w:gridSpan w:val="2"/>
            <w:vMerge w:val="restart"/>
            <w:textDirection w:val="btLr"/>
            <w:vAlign w:val="center"/>
          </w:tcPr>
          <w:p w:rsidR="00B56EFD" w:rsidRPr="00E33740" w:rsidRDefault="00B56EFD" w:rsidP="003503CD">
            <w:pPr>
              <w:pStyle w:val="ListParagraph"/>
              <w:numPr>
                <w:ilvl w:val="0"/>
                <w:numId w:val="44"/>
              </w:numPr>
              <w:spacing w:line="240" w:lineRule="exact"/>
              <w:ind w:right="-250"/>
              <w:rPr>
                <w:bCs/>
              </w:rPr>
            </w:pPr>
            <w:r w:rsidRPr="00E33740">
              <w:rPr>
                <w:bCs/>
              </w:rPr>
              <w:t xml:space="preserve"> 1.2.12</w:t>
            </w:r>
          </w:p>
        </w:tc>
        <w:tc>
          <w:tcPr>
            <w:tcW w:w="766" w:type="pct"/>
            <w:gridSpan w:val="2"/>
            <w:vMerge w:val="restart"/>
            <w:vAlign w:val="center"/>
          </w:tcPr>
          <w:p w:rsidR="00B56EFD" w:rsidRDefault="00B56EFD" w:rsidP="003503CD">
            <w:pPr>
              <w:spacing w:line="240" w:lineRule="exact"/>
              <w:ind w:left="-80"/>
              <w:jc w:val="center"/>
              <w:rPr>
                <w:bCs/>
              </w:rPr>
            </w:pPr>
            <w:r>
              <w:rPr>
                <w:bCs/>
              </w:rPr>
              <w:t>ул. Н. Николаева, ул. Магистральная</w:t>
            </w:r>
          </w:p>
        </w:tc>
        <w:tc>
          <w:tcPr>
            <w:tcW w:w="273" w:type="pct"/>
            <w:vMerge w:val="restar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 xml:space="preserve">Комитет ЖКХ и ДД </w:t>
            </w:r>
          </w:p>
        </w:tc>
        <w:tc>
          <w:tcPr>
            <w:tcW w:w="261" w:type="pct"/>
            <w:vMerge w:val="restart"/>
            <w:vAlign w:val="center"/>
          </w:tcPr>
          <w:p w:rsidR="00B56EFD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17" w:type="pct"/>
            <w:vMerge w:val="restart"/>
            <w:vAlign w:val="center"/>
          </w:tcPr>
          <w:p w:rsidR="00B56EFD" w:rsidRPr="00E17E9D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5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A66994" w:rsidRDefault="00B56EFD" w:rsidP="003503CD">
            <w:pPr>
              <w:jc w:val="center"/>
            </w:pPr>
            <w:r w:rsidRPr="00A66994">
              <w:t>21 354,100</w:t>
            </w:r>
          </w:p>
        </w:tc>
        <w:tc>
          <w:tcPr>
            <w:tcW w:w="324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6E4A4C" w:rsidTr="001315B3">
        <w:trPr>
          <w:trHeight w:val="1121"/>
          <w:jc w:val="center"/>
        </w:trPr>
        <w:tc>
          <w:tcPr>
            <w:tcW w:w="204" w:type="pct"/>
            <w:gridSpan w:val="2"/>
            <w:vMerge/>
            <w:textDirection w:val="btLr"/>
            <w:vAlign w:val="center"/>
          </w:tcPr>
          <w:p w:rsidR="00B56EFD" w:rsidRPr="00D02DF3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Default="00B56EFD" w:rsidP="003503CD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E17E9D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5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A66994" w:rsidRDefault="00B56EFD" w:rsidP="003503CD">
            <w:pPr>
              <w:jc w:val="center"/>
            </w:pPr>
            <w:r w:rsidRPr="00A66994">
              <w:t>215,698</w:t>
            </w:r>
          </w:p>
        </w:tc>
        <w:tc>
          <w:tcPr>
            <w:tcW w:w="324" w:type="pct"/>
            <w:gridSpan w:val="2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</w:pPr>
          </w:p>
        </w:tc>
      </w:tr>
      <w:tr w:rsidR="00B56EFD" w:rsidRPr="007A36A1" w:rsidTr="001315B3">
        <w:trPr>
          <w:trHeight w:val="553"/>
          <w:jc w:val="center"/>
        </w:trPr>
        <w:tc>
          <w:tcPr>
            <w:tcW w:w="204" w:type="pct"/>
            <w:gridSpan w:val="2"/>
            <w:vMerge w:val="restart"/>
            <w:textDirection w:val="btLr"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250" w:firstLine="817"/>
              <w:rPr>
                <w:bCs/>
              </w:rPr>
            </w:pPr>
            <w:r w:rsidRPr="007A36A1">
              <w:rPr>
                <w:bCs/>
              </w:rPr>
              <w:t>1.2.13</w:t>
            </w:r>
          </w:p>
        </w:tc>
        <w:tc>
          <w:tcPr>
            <w:tcW w:w="766" w:type="pct"/>
            <w:gridSpan w:val="2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80" w:right="-261"/>
              <w:jc w:val="center"/>
              <w:rPr>
                <w:bCs/>
              </w:rPr>
            </w:pPr>
            <w:r w:rsidRPr="007A36A1">
              <w:rPr>
                <w:bCs/>
              </w:rPr>
              <w:t>ул. Советская</w:t>
            </w:r>
          </w:p>
        </w:tc>
        <w:tc>
          <w:tcPr>
            <w:tcW w:w="273" w:type="pct"/>
            <w:vMerge w:val="restar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>Комитет ЖКХ и ДД</w:t>
            </w:r>
          </w:p>
        </w:tc>
        <w:tc>
          <w:tcPr>
            <w:tcW w:w="261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17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  <w:r w:rsidRPr="007A36A1">
              <w:t>5 836,95568</w:t>
            </w:r>
          </w:p>
        </w:tc>
        <w:tc>
          <w:tcPr>
            <w:tcW w:w="283" w:type="pct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Pr="007A36A1" w:rsidRDefault="00B56EFD" w:rsidP="003503CD">
            <w:pPr>
              <w:jc w:val="center"/>
            </w:pPr>
          </w:p>
        </w:tc>
      </w:tr>
      <w:tr w:rsidR="00B56EFD" w:rsidRPr="007A36A1" w:rsidTr="001315B3">
        <w:trPr>
          <w:trHeight w:val="553"/>
          <w:jc w:val="center"/>
        </w:trPr>
        <w:tc>
          <w:tcPr>
            <w:tcW w:w="204" w:type="pct"/>
            <w:gridSpan w:val="2"/>
            <w:vMerge/>
            <w:textDirection w:val="btLr"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051343" w:rsidRDefault="00B56EFD" w:rsidP="003503CD">
            <w:pPr>
              <w:jc w:val="center"/>
            </w:pPr>
            <w:r w:rsidRPr="00051343">
              <w:t>100,58364</w:t>
            </w:r>
          </w:p>
        </w:tc>
        <w:tc>
          <w:tcPr>
            <w:tcW w:w="283" w:type="pct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Pr="007A36A1" w:rsidRDefault="00B56EFD" w:rsidP="003503CD">
            <w:pPr>
              <w:jc w:val="center"/>
            </w:pPr>
          </w:p>
        </w:tc>
      </w:tr>
      <w:tr w:rsidR="00B56EFD" w:rsidRPr="007A36A1" w:rsidTr="001315B3">
        <w:trPr>
          <w:trHeight w:val="553"/>
          <w:jc w:val="center"/>
        </w:trPr>
        <w:tc>
          <w:tcPr>
            <w:tcW w:w="204" w:type="pct"/>
            <w:gridSpan w:val="2"/>
            <w:vMerge w:val="restart"/>
            <w:textDirection w:val="btLr"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250"/>
              <w:jc w:val="center"/>
              <w:rPr>
                <w:bCs/>
              </w:rPr>
            </w:pPr>
            <w:r w:rsidRPr="007A36A1">
              <w:rPr>
                <w:bCs/>
              </w:rPr>
              <w:t>1.2.14</w:t>
            </w:r>
          </w:p>
        </w:tc>
        <w:tc>
          <w:tcPr>
            <w:tcW w:w="766" w:type="pct"/>
            <w:gridSpan w:val="2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80" w:right="-261"/>
              <w:jc w:val="center"/>
              <w:rPr>
                <w:bCs/>
              </w:rPr>
            </w:pPr>
            <w:r w:rsidRPr="007A36A1">
              <w:rPr>
                <w:bCs/>
              </w:rPr>
              <w:t>ул. Дружбы</w:t>
            </w:r>
          </w:p>
        </w:tc>
        <w:tc>
          <w:tcPr>
            <w:tcW w:w="273" w:type="pct"/>
            <w:vMerge w:val="restar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>Комитет ЖКХ и ДД</w:t>
            </w:r>
          </w:p>
        </w:tc>
        <w:tc>
          <w:tcPr>
            <w:tcW w:w="261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17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  <w:r w:rsidRPr="007A36A1">
              <w:t>1 935,47460</w:t>
            </w:r>
          </w:p>
        </w:tc>
        <w:tc>
          <w:tcPr>
            <w:tcW w:w="283" w:type="pct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Pr="007A36A1" w:rsidRDefault="00B56EFD" w:rsidP="003503CD">
            <w:pPr>
              <w:jc w:val="center"/>
            </w:pPr>
          </w:p>
        </w:tc>
      </w:tr>
      <w:tr w:rsidR="00B56EFD" w:rsidRPr="007A36A1" w:rsidTr="001315B3">
        <w:trPr>
          <w:trHeight w:val="553"/>
          <w:jc w:val="center"/>
        </w:trPr>
        <w:tc>
          <w:tcPr>
            <w:tcW w:w="204" w:type="pct"/>
            <w:gridSpan w:val="2"/>
            <w:vMerge/>
            <w:textDirection w:val="btLr"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  <w:r w:rsidRPr="007A36A1">
              <w:t>19,55025</w:t>
            </w:r>
          </w:p>
        </w:tc>
        <w:tc>
          <w:tcPr>
            <w:tcW w:w="283" w:type="pct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Pr="007A36A1" w:rsidRDefault="00B56EFD" w:rsidP="003503CD">
            <w:pPr>
              <w:jc w:val="center"/>
            </w:pPr>
          </w:p>
        </w:tc>
      </w:tr>
      <w:tr w:rsidR="00B56EFD" w:rsidRPr="007A36A1" w:rsidTr="001315B3">
        <w:trPr>
          <w:trHeight w:val="553"/>
          <w:jc w:val="center"/>
        </w:trPr>
        <w:tc>
          <w:tcPr>
            <w:tcW w:w="204" w:type="pct"/>
            <w:gridSpan w:val="2"/>
            <w:vMerge w:val="restart"/>
            <w:textDirection w:val="btLr"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250" w:firstLine="817"/>
              <w:rPr>
                <w:bCs/>
              </w:rPr>
            </w:pPr>
            <w:r w:rsidRPr="007A36A1">
              <w:rPr>
                <w:bCs/>
              </w:rPr>
              <w:t>1.2.15</w:t>
            </w:r>
          </w:p>
        </w:tc>
        <w:tc>
          <w:tcPr>
            <w:tcW w:w="766" w:type="pct"/>
            <w:gridSpan w:val="2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80"/>
              <w:jc w:val="center"/>
              <w:rPr>
                <w:bCs/>
              </w:rPr>
            </w:pPr>
            <w:r w:rsidRPr="007A36A1">
              <w:rPr>
                <w:bCs/>
              </w:rPr>
              <w:t>ул. Уральская д.1-4, д.25-27, ул. Кирова, д.29 и д.7</w:t>
            </w:r>
          </w:p>
        </w:tc>
        <w:tc>
          <w:tcPr>
            <w:tcW w:w="273" w:type="pct"/>
            <w:vMerge w:val="restar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>Комитет ЖКХ и ДД</w:t>
            </w:r>
          </w:p>
        </w:tc>
        <w:tc>
          <w:tcPr>
            <w:tcW w:w="261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17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  <w:r w:rsidRPr="007A36A1">
              <w:t>375,92406</w:t>
            </w:r>
          </w:p>
        </w:tc>
        <w:tc>
          <w:tcPr>
            <w:tcW w:w="283" w:type="pct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Pr="007A36A1" w:rsidRDefault="00B56EFD" w:rsidP="003503CD">
            <w:pPr>
              <w:jc w:val="center"/>
            </w:pPr>
          </w:p>
        </w:tc>
      </w:tr>
      <w:tr w:rsidR="00B56EFD" w:rsidRPr="007A36A1" w:rsidTr="001315B3">
        <w:trPr>
          <w:trHeight w:val="553"/>
          <w:jc w:val="center"/>
        </w:trPr>
        <w:tc>
          <w:tcPr>
            <w:tcW w:w="204" w:type="pct"/>
            <w:gridSpan w:val="2"/>
            <w:vMerge/>
            <w:textDirection w:val="btLr"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  <w:r w:rsidRPr="007A36A1">
              <w:t>3,79722</w:t>
            </w:r>
          </w:p>
        </w:tc>
        <w:tc>
          <w:tcPr>
            <w:tcW w:w="283" w:type="pct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Pr="007A36A1" w:rsidRDefault="00B56EFD" w:rsidP="003503CD">
            <w:pPr>
              <w:jc w:val="center"/>
            </w:pPr>
          </w:p>
        </w:tc>
      </w:tr>
      <w:tr w:rsidR="00B56EFD" w:rsidRPr="007A36A1" w:rsidTr="001315B3">
        <w:trPr>
          <w:trHeight w:val="553"/>
          <w:jc w:val="center"/>
        </w:trPr>
        <w:tc>
          <w:tcPr>
            <w:tcW w:w="204" w:type="pct"/>
            <w:gridSpan w:val="2"/>
            <w:vMerge w:val="restart"/>
            <w:textDirection w:val="btLr"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250" w:firstLine="817"/>
              <w:rPr>
                <w:bCs/>
              </w:rPr>
            </w:pPr>
            <w:r w:rsidRPr="007A36A1">
              <w:rPr>
                <w:bCs/>
              </w:rPr>
              <w:t>1.2.16</w:t>
            </w:r>
          </w:p>
        </w:tc>
        <w:tc>
          <w:tcPr>
            <w:tcW w:w="766" w:type="pct"/>
            <w:gridSpan w:val="2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  <w:p w:rsidR="00B56EFD" w:rsidRPr="007A36A1" w:rsidRDefault="00B56EFD" w:rsidP="003503CD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  <w:p w:rsidR="00B56EFD" w:rsidRPr="007A36A1" w:rsidRDefault="00B56EFD" w:rsidP="003503CD">
            <w:pPr>
              <w:spacing w:line="240" w:lineRule="exact"/>
              <w:ind w:left="-80" w:right="-261"/>
              <w:jc w:val="center"/>
              <w:rPr>
                <w:bCs/>
              </w:rPr>
            </w:pPr>
            <w:r w:rsidRPr="007A36A1">
              <w:rPr>
                <w:bCs/>
              </w:rPr>
              <w:t>ул. Кропоткина</w:t>
            </w:r>
          </w:p>
          <w:p w:rsidR="00B56EFD" w:rsidRPr="007A36A1" w:rsidRDefault="00B56EFD" w:rsidP="003503CD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</w:p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>Комитет ЖКХ и ДД</w:t>
            </w:r>
          </w:p>
        </w:tc>
        <w:tc>
          <w:tcPr>
            <w:tcW w:w="261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17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  <w:r w:rsidRPr="007A36A1">
              <w:t>2 011,02660</w:t>
            </w:r>
          </w:p>
        </w:tc>
        <w:tc>
          <w:tcPr>
            <w:tcW w:w="283" w:type="pct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Pr="007A36A1" w:rsidRDefault="00B56EFD" w:rsidP="003503CD">
            <w:pPr>
              <w:jc w:val="center"/>
            </w:pPr>
          </w:p>
        </w:tc>
      </w:tr>
      <w:tr w:rsidR="00B56EFD" w:rsidRPr="007A36A1" w:rsidTr="001315B3">
        <w:trPr>
          <w:trHeight w:val="553"/>
          <w:jc w:val="center"/>
        </w:trPr>
        <w:tc>
          <w:tcPr>
            <w:tcW w:w="204" w:type="pct"/>
            <w:gridSpan w:val="2"/>
            <w:vMerge/>
            <w:textDirection w:val="btLr"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  <w:r w:rsidRPr="007A36A1">
              <w:t>20,3134</w:t>
            </w:r>
          </w:p>
        </w:tc>
        <w:tc>
          <w:tcPr>
            <w:tcW w:w="283" w:type="pct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Pr="007A36A1" w:rsidRDefault="00B56EFD" w:rsidP="003503CD">
            <w:pPr>
              <w:jc w:val="center"/>
            </w:pPr>
          </w:p>
        </w:tc>
      </w:tr>
      <w:tr w:rsidR="00B56EFD" w:rsidRPr="007A36A1" w:rsidTr="001315B3">
        <w:trPr>
          <w:trHeight w:val="553"/>
          <w:jc w:val="center"/>
        </w:trPr>
        <w:tc>
          <w:tcPr>
            <w:tcW w:w="204" w:type="pct"/>
            <w:gridSpan w:val="2"/>
            <w:vMerge w:val="restart"/>
            <w:textDirection w:val="btLr"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250" w:firstLine="817"/>
              <w:rPr>
                <w:bCs/>
              </w:rPr>
            </w:pPr>
            <w:r w:rsidRPr="007A36A1">
              <w:rPr>
                <w:bCs/>
              </w:rPr>
              <w:t>1.2.17</w:t>
            </w:r>
          </w:p>
        </w:tc>
        <w:tc>
          <w:tcPr>
            <w:tcW w:w="766" w:type="pct"/>
            <w:gridSpan w:val="2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80" w:right="21"/>
              <w:jc w:val="center"/>
              <w:rPr>
                <w:bCs/>
              </w:rPr>
            </w:pPr>
            <w:r w:rsidRPr="007A36A1">
              <w:t>от д. №5 до д. №7, от д.№9 до д. №13, от д. №8 до д. №10, от д.№16 до д. №18  по ул. Коммунаров</w:t>
            </w:r>
          </w:p>
        </w:tc>
        <w:tc>
          <w:tcPr>
            <w:tcW w:w="273" w:type="pct"/>
            <w:vMerge w:val="restar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>Комитет ЖКХ и ДД</w:t>
            </w:r>
          </w:p>
        </w:tc>
        <w:tc>
          <w:tcPr>
            <w:tcW w:w="261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17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  <w:r w:rsidRPr="007A36A1">
              <w:t>685,47202</w:t>
            </w:r>
          </w:p>
        </w:tc>
        <w:tc>
          <w:tcPr>
            <w:tcW w:w="283" w:type="pct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Pr="007A36A1" w:rsidRDefault="00B56EFD" w:rsidP="003503CD">
            <w:pPr>
              <w:jc w:val="center"/>
            </w:pPr>
          </w:p>
        </w:tc>
      </w:tr>
      <w:tr w:rsidR="00B56EFD" w:rsidRPr="007A36A1" w:rsidTr="001315B3">
        <w:trPr>
          <w:trHeight w:val="553"/>
          <w:jc w:val="center"/>
        </w:trPr>
        <w:tc>
          <w:tcPr>
            <w:tcW w:w="204" w:type="pct"/>
            <w:gridSpan w:val="2"/>
            <w:vMerge/>
            <w:textDirection w:val="btLr"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  <w:r w:rsidRPr="007A36A1">
              <w:t>6,92502</w:t>
            </w:r>
          </w:p>
        </w:tc>
        <w:tc>
          <w:tcPr>
            <w:tcW w:w="283" w:type="pct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Pr="007A36A1" w:rsidRDefault="00B56EFD" w:rsidP="003503CD">
            <w:pPr>
              <w:jc w:val="center"/>
            </w:pPr>
          </w:p>
        </w:tc>
      </w:tr>
      <w:tr w:rsidR="00B56EFD" w:rsidRPr="007A36A1" w:rsidTr="001315B3">
        <w:trPr>
          <w:trHeight w:val="553"/>
          <w:jc w:val="center"/>
        </w:trPr>
        <w:tc>
          <w:tcPr>
            <w:tcW w:w="204" w:type="pct"/>
            <w:gridSpan w:val="2"/>
            <w:vMerge w:val="restart"/>
            <w:textDirection w:val="btLr"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250" w:firstLine="817"/>
              <w:rPr>
                <w:bCs/>
              </w:rPr>
            </w:pPr>
            <w:r w:rsidRPr="007A36A1">
              <w:rPr>
                <w:bCs/>
              </w:rPr>
              <w:t>1.2.18</w:t>
            </w:r>
          </w:p>
        </w:tc>
        <w:tc>
          <w:tcPr>
            <w:tcW w:w="766" w:type="pct"/>
            <w:gridSpan w:val="2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80" w:right="-261"/>
              <w:jc w:val="center"/>
              <w:rPr>
                <w:bCs/>
              </w:rPr>
            </w:pPr>
            <w:r w:rsidRPr="007A36A1">
              <w:rPr>
                <w:bCs/>
              </w:rPr>
              <w:t>д. Окуловка</w:t>
            </w:r>
          </w:p>
        </w:tc>
        <w:tc>
          <w:tcPr>
            <w:tcW w:w="273" w:type="pct"/>
            <w:vMerge w:val="restar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>Комитет ЖКХ и ДД</w:t>
            </w:r>
          </w:p>
        </w:tc>
        <w:tc>
          <w:tcPr>
            <w:tcW w:w="261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17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  <w:r w:rsidRPr="007A36A1">
              <w:t>1 626,17004</w:t>
            </w:r>
          </w:p>
        </w:tc>
        <w:tc>
          <w:tcPr>
            <w:tcW w:w="283" w:type="pct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Pr="007A36A1" w:rsidRDefault="00B56EFD" w:rsidP="003503CD">
            <w:pPr>
              <w:jc w:val="center"/>
            </w:pPr>
          </w:p>
        </w:tc>
      </w:tr>
      <w:tr w:rsidR="00B56EFD" w:rsidRPr="007A36A1" w:rsidTr="001315B3">
        <w:trPr>
          <w:trHeight w:val="553"/>
          <w:jc w:val="center"/>
        </w:trPr>
        <w:tc>
          <w:tcPr>
            <w:tcW w:w="204" w:type="pct"/>
            <w:gridSpan w:val="2"/>
            <w:vMerge/>
            <w:textDirection w:val="btLr"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  <w:r w:rsidRPr="007A36A1">
              <w:t>16,42596</w:t>
            </w:r>
          </w:p>
        </w:tc>
        <w:tc>
          <w:tcPr>
            <w:tcW w:w="283" w:type="pct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Pr="007A36A1" w:rsidRDefault="00B56EFD" w:rsidP="003503CD">
            <w:pPr>
              <w:jc w:val="center"/>
            </w:pPr>
          </w:p>
        </w:tc>
      </w:tr>
      <w:tr w:rsidR="00B56EFD" w:rsidRPr="007A36A1" w:rsidTr="001315B3">
        <w:trPr>
          <w:trHeight w:val="553"/>
          <w:jc w:val="center"/>
        </w:trPr>
        <w:tc>
          <w:tcPr>
            <w:tcW w:w="204" w:type="pct"/>
            <w:gridSpan w:val="2"/>
            <w:vMerge w:val="restart"/>
            <w:textDirection w:val="btLr"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250" w:firstLine="817"/>
              <w:rPr>
                <w:bCs/>
              </w:rPr>
            </w:pPr>
            <w:r w:rsidRPr="007A36A1">
              <w:rPr>
                <w:bCs/>
              </w:rPr>
              <w:t>1.2.19</w:t>
            </w:r>
          </w:p>
        </w:tc>
        <w:tc>
          <w:tcPr>
            <w:tcW w:w="766" w:type="pct"/>
            <w:gridSpan w:val="2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80"/>
              <w:jc w:val="center"/>
              <w:rPr>
                <w:bCs/>
              </w:rPr>
            </w:pPr>
            <w:r w:rsidRPr="007A36A1">
              <w:rPr>
                <w:bCs/>
              </w:rPr>
              <w:t>от д.4 до д.6, от д.8 до д.10 по ул. Социалистической</w:t>
            </w:r>
          </w:p>
        </w:tc>
        <w:tc>
          <w:tcPr>
            <w:tcW w:w="273" w:type="pct"/>
            <w:vMerge w:val="restar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>Комитет ЖКХ и ДД</w:t>
            </w:r>
          </w:p>
        </w:tc>
        <w:tc>
          <w:tcPr>
            <w:tcW w:w="261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17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53" w:type="pct"/>
            <w:vAlign w:val="center"/>
          </w:tcPr>
          <w:p w:rsidR="00B56EFD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  <w:r w:rsidRPr="007A36A1">
              <w:t>228,977</w:t>
            </w:r>
          </w:p>
        </w:tc>
        <w:tc>
          <w:tcPr>
            <w:tcW w:w="283" w:type="pct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Pr="007A36A1" w:rsidRDefault="00B56EFD" w:rsidP="003503CD">
            <w:pPr>
              <w:jc w:val="center"/>
            </w:pPr>
          </w:p>
        </w:tc>
      </w:tr>
      <w:tr w:rsidR="00B56EFD" w:rsidRPr="007A36A1" w:rsidTr="001315B3">
        <w:trPr>
          <w:trHeight w:val="553"/>
          <w:jc w:val="center"/>
        </w:trPr>
        <w:tc>
          <w:tcPr>
            <w:tcW w:w="204" w:type="pct"/>
            <w:gridSpan w:val="2"/>
            <w:vMerge/>
            <w:textDirection w:val="btLr"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  <w:r w:rsidRPr="007A36A1">
              <w:t>2,313</w:t>
            </w:r>
          </w:p>
        </w:tc>
        <w:tc>
          <w:tcPr>
            <w:tcW w:w="283" w:type="pct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Pr="007A36A1" w:rsidRDefault="00B56EFD" w:rsidP="003503CD">
            <w:pPr>
              <w:jc w:val="center"/>
            </w:pPr>
          </w:p>
        </w:tc>
      </w:tr>
      <w:tr w:rsidR="00B56EFD" w:rsidRPr="007A36A1" w:rsidTr="001315B3">
        <w:trPr>
          <w:trHeight w:val="485"/>
          <w:jc w:val="center"/>
        </w:trPr>
        <w:tc>
          <w:tcPr>
            <w:tcW w:w="204" w:type="pct"/>
            <w:gridSpan w:val="2"/>
            <w:vMerge w:val="restart"/>
            <w:textDirection w:val="btLr"/>
            <w:vAlign w:val="center"/>
          </w:tcPr>
          <w:p w:rsidR="00B56EFD" w:rsidRPr="00E018B7" w:rsidRDefault="00B56EFD" w:rsidP="003503CD">
            <w:pPr>
              <w:spacing w:line="240" w:lineRule="exact"/>
              <w:ind w:left="113" w:right="-250"/>
              <w:rPr>
                <w:bCs/>
              </w:rPr>
            </w:pPr>
            <w:r w:rsidRPr="00E018B7">
              <w:rPr>
                <w:bCs/>
              </w:rPr>
              <w:t xml:space="preserve"> 1.2.20</w:t>
            </w:r>
          </w:p>
        </w:tc>
        <w:tc>
          <w:tcPr>
            <w:tcW w:w="766" w:type="pct"/>
            <w:gridSpan w:val="2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80" w:right="-261"/>
              <w:jc w:val="center"/>
              <w:rPr>
                <w:bCs/>
              </w:rPr>
            </w:pPr>
            <w:r w:rsidRPr="007A36A1">
              <w:rPr>
                <w:bCs/>
              </w:rPr>
              <w:t>ул. Ногина</w:t>
            </w:r>
          </w:p>
        </w:tc>
        <w:tc>
          <w:tcPr>
            <w:tcW w:w="273" w:type="pct"/>
            <w:vMerge w:val="restar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>Комитет ЖКХ и ДД</w:t>
            </w:r>
          </w:p>
        </w:tc>
        <w:tc>
          <w:tcPr>
            <w:tcW w:w="261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2022</w:t>
            </w:r>
          </w:p>
        </w:tc>
        <w:tc>
          <w:tcPr>
            <w:tcW w:w="317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53" w:type="pct"/>
            <w:vAlign w:val="center"/>
          </w:tcPr>
          <w:p w:rsidR="00B56EFD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Pr="00280B89" w:rsidRDefault="00B56EFD" w:rsidP="003503CD">
            <w:pPr>
              <w:jc w:val="center"/>
            </w:pPr>
            <w:r w:rsidRPr="00280B89">
              <w:t>4 210,90232</w:t>
            </w:r>
          </w:p>
        </w:tc>
        <w:tc>
          <w:tcPr>
            <w:tcW w:w="325" w:type="pct"/>
            <w:gridSpan w:val="3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Pr="007A36A1" w:rsidRDefault="00B56EFD" w:rsidP="003503CD">
            <w:pPr>
              <w:jc w:val="center"/>
            </w:pPr>
          </w:p>
        </w:tc>
      </w:tr>
      <w:tr w:rsidR="00B56EFD" w:rsidRPr="007A36A1" w:rsidTr="001315B3">
        <w:trPr>
          <w:trHeight w:val="897"/>
          <w:jc w:val="center"/>
        </w:trPr>
        <w:tc>
          <w:tcPr>
            <w:tcW w:w="204" w:type="pct"/>
            <w:gridSpan w:val="2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Pr="00280B89" w:rsidRDefault="00B56EFD" w:rsidP="003503CD">
            <w:pPr>
              <w:jc w:val="center"/>
            </w:pPr>
            <w:r w:rsidRPr="00280B89">
              <w:t>42,53437</w:t>
            </w:r>
          </w:p>
        </w:tc>
        <w:tc>
          <w:tcPr>
            <w:tcW w:w="325" w:type="pct"/>
            <w:gridSpan w:val="3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Pr="007A36A1" w:rsidRDefault="00B56EFD" w:rsidP="003503CD">
            <w:pPr>
              <w:jc w:val="center"/>
            </w:pPr>
          </w:p>
        </w:tc>
      </w:tr>
      <w:tr w:rsidR="00B56EFD" w:rsidRPr="007A36A1" w:rsidTr="001315B3">
        <w:trPr>
          <w:trHeight w:val="2100"/>
          <w:jc w:val="center"/>
        </w:trPr>
        <w:tc>
          <w:tcPr>
            <w:tcW w:w="204" w:type="pct"/>
            <w:gridSpan w:val="2"/>
            <w:vMerge w:val="restart"/>
            <w:textDirection w:val="btLr"/>
            <w:vAlign w:val="center"/>
          </w:tcPr>
          <w:p w:rsidR="00B56EFD" w:rsidRPr="007A36A1" w:rsidRDefault="00B56EFD" w:rsidP="003503CD">
            <w:pPr>
              <w:spacing w:line="240" w:lineRule="exact"/>
              <w:ind w:left="113" w:right="-250"/>
              <w:jc w:val="center"/>
              <w:rPr>
                <w:bCs/>
              </w:rPr>
            </w:pPr>
            <w:r>
              <w:rPr>
                <w:bCs/>
              </w:rPr>
              <w:t>1.2.21</w:t>
            </w:r>
          </w:p>
        </w:tc>
        <w:tc>
          <w:tcPr>
            <w:tcW w:w="766" w:type="pct"/>
            <w:gridSpan w:val="2"/>
            <w:vMerge w:val="restart"/>
            <w:vAlign w:val="center"/>
          </w:tcPr>
          <w:p w:rsidR="00B56EFD" w:rsidRPr="002843C5" w:rsidRDefault="00B56EFD" w:rsidP="003503CD">
            <w:pPr>
              <w:spacing w:line="240" w:lineRule="exact"/>
              <w:ind w:left="-80"/>
              <w:rPr>
                <w:bCs/>
              </w:rPr>
            </w:pPr>
            <w:r w:rsidRPr="002843C5">
              <w:t xml:space="preserve">ул. Зорге, ул. Правды, ремонт тротуара на участке автомобильной дороги общего пользования местного значения по ул. Парфенова (400 м от пересечения с ул. Трычкова до ФОК, 400 м от ФОК до пересечения с ул. Центральная минус подъезды к домам 38 м), ремонт участков автомобильной дороги общего пользования местного значения (участки от д. №7 до д. №9; участок </w:t>
            </w:r>
            <w:r>
              <w:t xml:space="preserve">автомобильной дороги </w:t>
            </w:r>
            <w:r w:rsidRPr="002843C5">
              <w:t xml:space="preserve"> на пересечении с ул. Трычкова) по ул. Стрельцова</w:t>
            </w:r>
            <w:r w:rsidRPr="00B73629">
              <w:t>,  ул.Фрунзе в г. Окуловка</w:t>
            </w:r>
          </w:p>
        </w:tc>
        <w:tc>
          <w:tcPr>
            <w:tcW w:w="273" w:type="pct"/>
            <w:vMerge w:val="restar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>Комитет ЖКХ и ДД</w:t>
            </w:r>
          </w:p>
        </w:tc>
        <w:tc>
          <w:tcPr>
            <w:tcW w:w="261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2022</w:t>
            </w:r>
          </w:p>
        </w:tc>
        <w:tc>
          <w:tcPr>
            <w:tcW w:w="317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Pr="00280B89" w:rsidRDefault="00B56EFD" w:rsidP="003503CD">
            <w:pPr>
              <w:jc w:val="center"/>
            </w:pPr>
            <w:r w:rsidRPr="00280B89">
              <w:t>11 250,39768</w:t>
            </w:r>
          </w:p>
        </w:tc>
        <w:tc>
          <w:tcPr>
            <w:tcW w:w="325" w:type="pct"/>
            <w:gridSpan w:val="3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Pr="007A36A1" w:rsidRDefault="00B56EFD" w:rsidP="003503CD">
            <w:pPr>
              <w:jc w:val="center"/>
            </w:pPr>
          </w:p>
        </w:tc>
      </w:tr>
      <w:tr w:rsidR="00B56EFD" w:rsidRPr="007A36A1" w:rsidTr="001315B3">
        <w:trPr>
          <w:trHeight w:val="195"/>
          <w:jc w:val="center"/>
        </w:trPr>
        <w:tc>
          <w:tcPr>
            <w:tcW w:w="204" w:type="pct"/>
            <w:gridSpan w:val="2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right="-250"/>
              <w:jc w:val="center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Pr="00280B89" w:rsidRDefault="00B56EFD" w:rsidP="003503CD">
            <w:pPr>
              <w:jc w:val="center"/>
            </w:pPr>
            <w:r w:rsidRPr="00280B89">
              <w:t>113,64125</w:t>
            </w:r>
          </w:p>
        </w:tc>
        <w:tc>
          <w:tcPr>
            <w:tcW w:w="325" w:type="pct"/>
            <w:gridSpan w:val="3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Pr="007A36A1" w:rsidRDefault="00B56EFD" w:rsidP="003503CD">
            <w:pPr>
              <w:jc w:val="center"/>
            </w:pPr>
          </w:p>
        </w:tc>
      </w:tr>
      <w:tr w:rsidR="00B56EFD" w:rsidRPr="007A36A1" w:rsidTr="001315B3">
        <w:trPr>
          <w:trHeight w:val="195"/>
          <w:jc w:val="center"/>
        </w:trPr>
        <w:tc>
          <w:tcPr>
            <w:tcW w:w="204" w:type="pct"/>
            <w:gridSpan w:val="2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right="-250"/>
              <w:jc w:val="center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2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Pr="007A36A1" w:rsidRDefault="00B56EFD" w:rsidP="003503CD">
            <w:pPr>
              <w:jc w:val="center"/>
            </w:pPr>
          </w:p>
        </w:tc>
      </w:tr>
      <w:tr w:rsidR="00B56EFD" w:rsidRPr="007A36A1" w:rsidTr="001315B3">
        <w:trPr>
          <w:trHeight w:val="800"/>
          <w:jc w:val="center"/>
        </w:trPr>
        <w:tc>
          <w:tcPr>
            <w:tcW w:w="204" w:type="pct"/>
            <w:gridSpan w:val="2"/>
            <w:vMerge w:val="restart"/>
            <w:textDirection w:val="btLr"/>
            <w:vAlign w:val="center"/>
          </w:tcPr>
          <w:p w:rsidR="00B56EFD" w:rsidRPr="007A36A1" w:rsidRDefault="00B56EFD" w:rsidP="003503CD">
            <w:pPr>
              <w:spacing w:line="240" w:lineRule="exact"/>
              <w:ind w:left="113" w:right="-250"/>
              <w:jc w:val="center"/>
              <w:rPr>
                <w:bCs/>
              </w:rPr>
            </w:pPr>
            <w:r>
              <w:rPr>
                <w:bCs/>
              </w:rPr>
              <w:t>1.2.22</w:t>
            </w:r>
          </w:p>
        </w:tc>
        <w:tc>
          <w:tcPr>
            <w:tcW w:w="766" w:type="pct"/>
            <w:gridSpan w:val="2"/>
            <w:vMerge w:val="restart"/>
            <w:vAlign w:val="center"/>
          </w:tcPr>
          <w:p w:rsidR="00B56EFD" w:rsidRPr="001A7DED" w:rsidRDefault="00B56EFD" w:rsidP="003503CD">
            <w:pPr>
              <w:spacing w:line="240" w:lineRule="exact"/>
              <w:ind w:left="-80" w:right="-113"/>
              <w:rPr>
                <w:bCs/>
              </w:rPr>
            </w:pPr>
            <w:r w:rsidRPr="001A7DED">
              <w:t>ул. 2-ой Красноармейской, ул. 2-ой Комсомольской, ул. Уральской, ул. Весенней</w:t>
            </w:r>
            <w:r>
              <w:t xml:space="preserve">, ул. Фрунзе, ул. Больничный пер. </w:t>
            </w:r>
            <w:r w:rsidRPr="001A7DED">
              <w:t>в г. Окуловка</w:t>
            </w:r>
          </w:p>
        </w:tc>
        <w:tc>
          <w:tcPr>
            <w:tcW w:w="273" w:type="pct"/>
            <w:vMerge w:val="restar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>Комитет ЖКХ и ДД</w:t>
            </w:r>
          </w:p>
        </w:tc>
        <w:tc>
          <w:tcPr>
            <w:tcW w:w="261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</w:t>
            </w:r>
            <w:r>
              <w:rPr>
                <w:bCs/>
              </w:rPr>
              <w:t>3</w:t>
            </w:r>
          </w:p>
        </w:tc>
        <w:tc>
          <w:tcPr>
            <w:tcW w:w="317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  <w:vAlign w:val="center"/>
          </w:tcPr>
          <w:p w:rsidR="00B56EFD" w:rsidRPr="00F10837" w:rsidRDefault="00B56EFD" w:rsidP="003503CD">
            <w:pPr>
              <w:jc w:val="center"/>
            </w:pPr>
            <w:r w:rsidRPr="00F10837">
              <w:t>18 099,200</w:t>
            </w:r>
          </w:p>
        </w:tc>
        <w:tc>
          <w:tcPr>
            <w:tcW w:w="302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Pr="007A36A1" w:rsidRDefault="00B56EFD" w:rsidP="003503CD">
            <w:pPr>
              <w:jc w:val="center"/>
            </w:pPr>
          </w:p>
        </w:tc>
      </w:tr>
      <w:tr w:rsidR="00B56EFD" w:rsidRPr="002E7CC6" w:rsidTr="001315B3">
        <w:trPr>
          <w:trHeight w:val="361"/>
          <w:jc w:val="center"/>
        </w:trPr>
        <w:tc>
          <w:tcPr>
            <w:tcW w:w="204" w:type="pct"/>
            <w:gridSpan w:val="2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right="-250"/>
              <w:jc w:val="center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  <w:vAlign w:val="center"/>
          </w:tcPr>
          <w:p w:rsidR="00B56EFD" w:rsidRPr="00F10837" w:rsidRDefault="00B56EFD" w:rsidP="003503CD">
            <w:pPr>
              <w:jc w:val="center"/>
            </w:pPr>
            <w:r w:rsidRPr="00F10837">
              <w:t>182,82097</w:t>
            </w:r>
          </w:p>
        </w:tc>
        <w:tc>
          <w:tcPr>
            <w:tcW w:w="302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Pr="007A36A1" w:rsidRDefault="00B56EFD" w:rsidP="003503CD">
            <w:pPr>
              <w:jc w:val="center"/>
            </w:pPr>
          </w:p>
        </w:tc>
      </w:tr>
      <w:tr w:rsidR="00B56EFD" w:rsidRPr="007A36A1" w:rsidTr="001315B3">
        <w:trPr>
          <w:trHeight w:val="412"/>
          <w:jc w:val="center"/>
        </w:trPr>
        <w:tc>
          <w:tcPr>
            <w:tcW w:w="204" w:type="pct"/>
            <w:gridSpan w:val="2"/>
            <w:vMerge w:val="restart"/>
            <w:textDirection w:val="btLr"/>
            <w:vAlign w:val="center"/>
          </w:tcPr>
          <w:p w:rsidR="00B56EFD" w:rsidRPr="007A36A1" w:rsidRDefault="00B56EFD" w:rsidP="003503CD">
            <w:pPr>
              <w:spacing w:line="240" w:lineRule="exact"/>
              <w:ind w:left="113" w:right="-250"/>
              <w:jc w:val="center"/>
              <w:rPr>
                <w:bCs/>
              </w:rPr>
            </w:pPr>
            <w:r w:rsidRPr="00AF0E55">
              <w:rPr>
                <w:bCs/>
              </w:rPr>
              <w:t>1.2.23</w:t>
            </w:r>
          </w:p>
        </w:tc>
        <w:tc>
          <w:tcPr>
            <w:tcW w:w="766" w:type="pct"/>
            <w:gridSpan w:val="2"/>
            <w:vMerge w:val="restart"/>
            <w:vAlign w:val="center"/>
          </w:tcPr>
          <w:p w:rsidR="00B56EFD" w:rsidRDefault="00B56EFD" w:rsidP="003503CD">
            <w:pPr>
              <w:spacing w:line="240" w:lineRule="exact"/>
              <w:ind w:left="-80" w:right="-261"/>
              <w:rPr>
                <w:bCs/>
              </w:rPr>
            </w:pPr>
            <w:r>
              <w:rPr>
                <w:bCs/>
              </w:rPr>
              <w:t>По Речному пер.</w:t>
            </w:r>
            <w:r w:rsidRPr="00AF0E55">
              <w:rPr>
                <w:bCs/>
              </w:rPr>
              <w:t xml:space="preserve"> до</w:t>
            </w:r>
          </w:p>
          <w:p w:rsidR="00B56EFD" w:rsidRDefault="00B56EFD" w:rsidP="003503CD">
            <w:pPr>
              <w:spacing w:line="240" w:lineRule="exact"/>
              <w:ind w:left="-80" w:right="-261"/>
              <w:rPr>
                <w:bCs/>
              </w:rPr>
            </w:pPr>
            <w:r w:rsidRPr="00AF0E55">
              <w:rPr>
                <w:bCs/>
              </w:rPr>
              <w:t xml:space="preserve"> пересечения с ул. Луговой, ул.1 Мая</w:t>
            </w:r>
          </w:p>
          <w:p w:rsidR="00B56EFD" w:rsidRPr="001315B3" w:rsidRDefault="00B56EFD" w:rsidP="003503CD">
            <w:pPr>
              <w:spacing w:line="240" w:lineRule="exact"/>
              <w:ind w:left="-80" w:right="-261"/>
              <w:rPr>
                <w:bCs/>
              </w:rPr>
            </w:pPr>
            <w:r w:rsidRPr="001315B3">
              <w:rPr>
                <w:bCs/>
              </w:rPr>
              <w:t xml:space="preserve">(в том числе услуги </w:t>
            </w:r>
          </w:p>
          <w:p w:rsidR="00B56EFD" w:rsidRPr="003E05FF" w:rsidRDefault="00B56EFD" w:rsidP="003503CD">
            <w:pPr>
              <w:spacing w:line="240" w:lineRule="exact"/>
              <w:ind w:left="-80" w:right="-261"/>
              <w:rPr>
                <w:bCs/>
                <w:color w:val="FF0000"/>
              </w:rPr>
            </w:pPr>
            <w:r w:rsidRPr="001315B3">
              <w:rPr>
                <w:bCs/>
              </w:rPr>
              <w:t>по строительному контролю)</w:t>
            </w:r>
          </w:p>
        </w:tc>
        <w:tc>
          <w:tcPr>
            <w:tcW w:w="273" w:type="pct"/>
            <w:vMerge w:val="restar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>Комитет ЖКХ и ДД</w:t>
            </w:r>
          </w:p>
        </w:tc>
        <w:tc>
          <w:tcPr>
            <w:tcW w:w="261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AF0E55">
              <w:rPr>
                <w:bCs/>
              </w:rPr>
              <w:t>2024</w:t>
            </w:r>
          </w:p>
        </w:tc>
        <w:tc>
          <w:tcPr>
            <w:tcW w:w="317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  <w:vAlign w:val="center"/>
          </w:tcPr>
          <w:p w:rsidR="00B56EFD" w:rsidRPr="00F10837" w:rsidRDefault="00B56EFD" w:rsidP="003503CD">
            <w:pPr>
              <w:jc w:val="center"/>
            </w:pPr>
          </w:p>
        </w:tc>
        <w:tc>
          <w:tcPr>
            <w:tcW w:w="302" w:type="pct"/>
            <w:vAlign w:val="center"/>
          </w:tcPr>
          <w:p w:rsidR="00B56EFD" w:rsidRPr="00976C02" w:rsidRDefault="00B56EFD" w:rsidP="003503CD">
            <w:pPr>
              <w:jc w:val="center"/>
            </w:pPr>
            <w:r w:rsidRPr="00976C02">
              <w:t>0</w:t>
            </w:r>
          </w:p>
        </w:tc>
        <w:tc>
          <w:tcPr>
            <w:tcW w:w="309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Pr="007A36A1" w:rsidRDefault="00B56EFD" w:rsidP="003503CD">
            <w:pPr>
              <w:jc w:val="center"/>
            </w:pPr>
          </w:p>
        </w:tc>
      </w:tr>
      <w:tr w:rsidR="00B56EFD" w:rsidRPr="007A36A1" w:rsidTr="001315B3">
        <w:trPr>
          <w:trHeight w:val="688"/>
          <w:jc w:val="center"/>
        </w:trPr>
        <w:tc>
          <w:tcPr>
            <w:tcW w:w="204" w:type="pct"/>
            <w:gridSpan w:val="2"/>
            <w:vMerge/>
            <w:textDirection w:val="btLr"/>
            <w:vAlign w:val="center"/>
          </w:tcPr>
          <w:p w:rsidR="00B56EFD" w:rsidRDefault="00B56EFD" w:rsidP="003503CD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Default="00B56EFD" w:rsidP="003503CD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  <w:vAlign w:val="center"/>
          </w:tcPr>
          <w:p w:rsidR="00B56EFD" w:rsidRPr="00F10837" w:rsidRDefault="00B56EFD" w:rsidP="003503CD">
            <w:pPr>
              <w:jc w:val="center"/>
            </w:pPr>
          </w:p>
        </w:tc>
        <w:tc>
          <w:tcPr>
            <w:tcW w:w="302" w:type="pct"/>
            <w:vAlign w:val="center"/>
          </w:tcPr>
          <w:p w:rsidR="00B56EFD" w:rsidRPr="00976C02" w:rsidRDefault="00B56EFD" w:rsidP="003503CD">
            <w:pPr>
              <w:jc w:val="center"/>
            </w:pPr>
            <w:r w:rsidRPr="00976C02">
              <w:t>0</w:t>
            </w:r>
          </w:p>
        </w:tc>
        <w:tc>
          <w:tcPr>
            <w:tcW w:w="309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Pr="007A36A1" w:rsidRDefault="00B56EFD" w:rsidP="003503CD">
            <w:pPr>
              <w:jc w:val="center"/>
            </w:pPr>
          </w:p>
        </w:tc>
      </w:tr>
      <w:tr w:rsidR="00B56EFD" w:rsidRPr="007A36A1" w:rsidTr="001315B3">
        <w:trPr>
          <w:trHeight w:val="688"/>
          <w:jc w:val="center"/>
        </w:trPr>
        <w:tc>
          <w:tcPr>
            <w:tcW w:w="204" w:type="pct"/>
            <w:gridSpan w:val="2"/>
            <w:vMerge/>
            <w:textDirection w:val="btLr"/>
            <w:vAlign w:val="center"/>
          </w:tcPr>
          <w:p w:rsidR="00B56EFD" w:rsidRDefault="00B56EFD" w:rsidP="003503CD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Default="00B56EFD" w:rsidP="003503CD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B56EFD" w:rsidRPr="00435D54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:rsidR="00B56EFD" w:rsidRPr="007A36A1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  <w:vAlign w:val="center"/>
          </w:tcPr>
          <w:p w:rsidR="00B56EFD" w:rsidRPr="00F10837" w:rsidRDefault="00B56EFD" w:rsidP="003503CD">
            <w:pPr>
              <w:jc w:val="center"/>
            </w:pPr>
          </w:p>
        </w:tc>
        <w:tc>
          <w:tcPr>
            <w:tcW w:w="302" w:type="pct"/>
            <w:vAlign w:val="center"/>
          </w:tcPr>
          <w:p w:rsidR="00B56EFD" w:rsidRPr="00976C02" w:rsidRDefault="00B56EFD" w:rsidP="003503CD">
            <w:pPr>
              <w:jc w:val="center"/>
            </w:pPr>
            <w:r>
              <w:t>12226,61101</w:t>
            </w:r>
          </w:p>
        </w:tc>
        <w:tc>
          <w:tcPr>
            <w:tcW w:w="309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Pr="007A36A1" w:rsidRDefault="00B56EFD" w:rsidP="003503CD">
            <w:pPr>
              <w:jc w:val="center"/>
            </w:pPr>
          </w:p>
        </w:tc>
      </w:tr>
      <w:tr w:rsidR="00B56EFD" w:rsidRPr="007A36A1" w:rsidTr="001315B3">
        <w:trPr>
          <w:trHeight w:val="1127"/>
          <w:jc w:val="center"/>
        </w:trPr>
        <w:tc>
          <w:tcPr>
            <w:tcW w:w="204" w:type="pct"/>
            <w:gridSpan w:val="2"/>
            <w:vMerge/>
            <w:textDirection w:val="btLr"/>
            <w:vAlign w:val="center"/>
          </w:tcPr>
          <w:p w:rsidR="00B56EFD" w:rsidRDefault="00B56EFD" w:rsidP="003503CD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Default="00B56EFD" w:rsidP="003503CD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Pr="00435D54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  <w:vAlign w:val="center"/>
          </w:tcPr>
          <w:p w:rsidR="00B56EFD" w:rsidRPr="00F10837" w:rsidRDefault="00B56EFD" w:rsidP="003503CD">
            <w:pPr>
              <w:jc w:val="center"/>
            </w:pPr>
          </w:p>
        </w:tc>
        <w:tc>
          <w:tcPr>
            <w:tcW w:w="302" w:type="pct"/>
            <w:vAlign w:val="center"/>
          </w:tcPr>
          <w:p w:rsidR="00B56EFD" w:rsidRDefault="00B56EFD" w:rsidP="003503CD">
            <w:pPr>
              <w:jc w:val="center"/>
            </w:pPr>
            <w:r>
              <w:t>123,5011</w:t>
            </w:r>
          </w:p>
        </w:tc>
        <w:tc>
          <w:tcPr>
            <w:tcW w:w="309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Pr="007A36A1" w:rsidRDefault="00B56EFD" w:rsidP="003503CD">
            <w:pPr>
              <w:jc w:val="center"/>
            </w:pPr>
          </w:p>
        </w:tc>
      </w:tr>
      <w:tr w:rsidR="00B56EFD" w:rsidRPr="007A36A1" w:rsidTr="001315B3">
        <w:trPr>
          <w:trHeight w:val="375"/>
          <w:jc w:val="center"/>
        </w:trPr>
        <w:tc>
          <w:tcPr>
            <w:tcW w:w="204" w:type="pct"/>
            <w:gridSpan w:val="2"/>
            <w:vMerge w:val="restart"/>
            <w:textDirection w:val="btLr"/>
            <w:vAlign w:val="center"/>
          </w:tcPr>
          <w:p w:rsidR="00B56EFD" w:rsidRDefault="00B56EFD" w:rsidP="003503CD">
            <w:pPr>
              <w:spacing w:line="240" w:lineRule="exact"/>
              <w:ind w:left="113" w:right="-250"/>
              <w:jc w:val="center"/>
              <w:rPr>
                <w:bCs/>
              </w:rPr>
            </w:pPr>
            <w:r w:rsidRPr="00AF0E55">
              <w:rPr>
                <w:bCs/>
              </w:rPr>
              <w:t>1.2.2</w:t>
            </w:r>
            <w:r>
              <w:rPr>
                <w:bCs/>
              </w:rPr>
              <w:t>4</w:t>
            </w:r>
          </w:p>
        </w:tc>
        <w:tc>
          <w:tcPr>
            <w:tcW w:w="766" w:type="pct"/>
            <w:gridSpan w:val="2"/>
            <w:vMerge w:val="restart"/>
            <w:vAlign w:val="center"/>
          </w:tcPr>
          <w:p w:rsidR="00B56EFD" w:rsidRDefault="00B56EFD" w:rsidP="003503CD">
            <w:pPr>
              <w:spacing w:line="240" w:lineRule="exact"/>
              <w:ind w:left="-80"/>
              <w:rPr>
                <w:bCs/>
              </w:rPr>
            </w:pPr>
            <w:r>
              <w:t xml:space="preserve">Ремонт участков автомобильной дороги </w:t>
            </w:r>
            <w:r w:rsidRPr="002E7CC6">
              <w:rPr>
                <w:bCs/>
              </w:rPr>
              <w:t>ул.Космонавтов</w:t>
            </w:r>
            <w:r>
              <w:rPr>
                <w:bCs/>
              </w:rPr>
              <w:t xml:space="preserve"> ( от д.2 до д.4, от д.13 до пересечения с ул.Советская, от пересечения с ул.Крупской до д.11),</w:t>
            </w:r>
          </w:p>
          <w:p w:rsidR="00B56EFD" w:rsidRDefault="00B56EFD" w:rsidP="003503CD">
            <w:pPr>
              <w:spacing w:line="240" w:lineRule="exact"/>
              <w:ind w:left="-80"/>
              <w:rPr>
                <w:bCs/>
              </w:rPr>
            </w:pPr>
            <w:r>
              <w:rPr>
                <w:bCs/>
              </w:rPr>
              <w:t xml:space="preserve">ул.Осипенко (от д.2 до д.10) </w:t>
            </w:r>
          </w:p>
          <w:p w:rsidR="00B56EFD" w:rsidRPr="001315B3" w:rsidRDefault="00B56EFD" w:rsidP="003503CD">
            <w:pPr>
              <w:spacing w:line="240" w:lineRule="exact"/>
              <w:ind w:left="-80"/>
              <w:rPr>
                <w:bCs/>
              </w:rPr>
            </w:pPr>
            <w:r w:rsidRPr="001315B3">
              <w:rPr>
                <w:bCs/>
              </w:rPr>
              <w:t>(в том числе услуги по строительному контролю)</w:t>
            </w:r>
          </w:p>
        </w:tc>
        <w:tc>
          <w:tcPr>
            <w:tcW w:w="273" w:type="pct"/>
            <w:vMerge w:val="restart"/>
            <w:vAlign w:val="center"/>
          </w:tcPr>
          <w:p w:rsidR="00B56EFD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>Комитет ЖКХ и ДД</w:t>
            </w:r>
          </w:p>
          <w:p w:rsidR="00B56EFD" w:rsidRPr="007A36A1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1" w:type="pct"/>
            <w:vMerge w:val="restart"/>
            <w:vAlign w:val="center"/>
          </w:tcPr>
          <w:p w:rsidR="00B56EFD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317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  <w:vAlign w:val="center"/>
          </w:tcPr>
          <w:p w:rsidR="00B56EFD" w:rsidRPr="00F10837" w:rsidRDefault="00B56EFD" w:rsidP="003503CD">
            <w:pPr>
              <w:jc w:val="center"/>
            </w:pPr>
          </w:p>
        </w:tc>
        <w:tc>
          <w:tcPr>
            <w:tcW w:w="302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Pr="007A36A1" w:rsidRDefault="00B56EFD" w:rsidP="003503CD">
            <w:pPr>
              <w:jc w:val="center"/>
            </w:pPr>
          </w:p>
        </w:tc>
      </w:tr>
      <w:tr w:rsidR="00B56EFD" w:rsidRPr="002E7CC6" w:rsidTr="001315B3">
        <w:trPr>
          <w:trHeight w:val="330"/>
          <w:jc w:val="center"/>
        </w:trPr>
        <w:tc>
          <w:tcPr>
            <w:tcW w:w="204" w:type="pct"/>
            <w:gridSpan w:val="2"/>
            <w:vMerge/>
            <w:vAlign w:val="center"/>
          </w:tcPr>
          <w:p w:rsidR="00B56EFD" w:rsidRPr="00AF0E55" w:rsidRDefault="00B56EFD" w:rsidP="003503CD">
            <w:pPr>
              <w:spacing w:line="240" w:lineRule="exact"/>
              <w:ind w:right="-250"/>
              <w:jc w:val="center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Pr="002E7CC6" w:rsidRDefault="00B56EFD" w:rsidP="003503CD">
            <w:pPr>
              <w:spacing w:line="240" w:lineRule="exact"/>
              <w:ind w:left="-80" w:right="-261"/>
              <w:rPr>
                <w:bCs/>
                <w:highlight w:val="yellow"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  <w:vAlign w:val="center"/>
          </w:tcPr>
          <w:p w:rsidR="00B56EFD" w:rsidRPr="00F10837" w:rsidRDefault="00B56EFD" w:rsidP="003503CD">
            <w:pPr>
              <w:jc w:val="center"/>
            </w:pPr>
          </w:p>
        </w:tc>
        <w:tc>
          <w:tcPr>
            <w:tcW w:w="302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Pr="007A36A1" w:rsidRDefault="00B56EFD" w:rsidP="003503CD">
            <w:pPr>
              <w:jc w:val="center"/>
            </w:pPr>
          </w:p>
        </w:tc>
      </w:tr>
      <w:tr w:rsidR="00B56EFD" w:rsidRPr="007A36A1" w:rsidTr="001315B3">
        <w:trPr>
          <w:trHeight w:val="926"/>
          <w:jc w:val="center"/>
        </w:trPr>
        <w:tc>
          <w:tcPr>
            <w:tcW w:w="204" w:type="pct"/>
            <w:gridSpan w:val="2"/>
            <w:vMerge/>
            <w:vAlign w:val="center"/>
          </w:tcPr>
          <w:p w:rsidR="00B56EFD" w:rsidRPr="00AF0E55" w:rsidRDefault="00B56EFD" w:rsidP="003503CD">
            <w:pPr>
              <w:spacing w:line="240" w:lineRule="exact"/>
              <w:ind w:right="-250"/>
              <w:jc w:val="center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Pr="002E7CC6" w:rsidRDefault="00B56EFD" w:rsidP="003503CD">
            <w:pPr>
              <w:spacing w:line="240" w:lineRule="exact"/>
              <w:ind w:left="-80" w:right="-261"/>
              <w:rPr>
                <w:bCs/>
                <w:highlight w:val="yellow"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B56EFD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  <w:p w:rsidR="00B56EFD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  <w:p w:rsidR="00B56EFD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  <w:p w:rsidR="00B56EFD" w:rsidRPr="00435D54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:rsidR="00B56EFD" w:rsidRPr="007A36A1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  <w:vAlign w:val="center"/>
          </w:tcPr>
          <w:p w:rsidR="00B56EFD" w:rsidRPr="00F10837" w:rsidRDefault="00B56EFD" w:rsidP="003503CD">
            <w:pPr>
              <w:jc w:val="center"/>
            </w:pPr>
          </w:p>
        </w:tc>
        <w:tc>
          <w:tcPr>
            <w:tcW w:w="302" w:type="pct"/>
            <w:vAlign w:val="center"/>
          </w:tcPr>
          <w:p w:rsidR="00B56EFD" w:rsidRDefault="00B56EFD" w:rsidP="003503CD">
            <w:pPr>
              <w:jc w:val="center"/>
            </w:pPr>
            <w:r>
              <w:t>1831,88899</w:t>
            </w:r>
          </w:p>
        </w:tc>
        <w:tc>
          <w:tcPr>
            <w:tcW w:w="309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Pr="007A36A1" w:rsidRDefault="00B56EFD" w:rsidP="003503CD">
            <w:pPr>
              <w:jc w:val="center"/>
            </w:pPr>
          </w:p>
        </w:tc>
      </w:tr>
      <w:tr w:rsidR="00B56EFD" w:rsidRPr="007A36A1" w:rsidTr="001315B3">
        <w:trPr>
          <w:trHeight w:val="1245"/>
          <w:jc w:val="center"/>
        </w:trPr>
        <w:tc>
          <w:tcPr>
            <w:tcW w:w="204" w:type="pct"/>
            <w:gridSpan w:val="2"/>
            <w:vMerge/>
            <w:vAlign w:val="center"/>
          </w:tcPr>
          <w:p w:rsidR="00B56EFD" w:rsidRPr="00AF0E55" w:rsidRDefault="00B56EFD" w:rsidP="003503CD">
            <w:pPr>
              <w:spacing w:line="240" w:lineRule="exact"/>
              <w:ind w:right="-250"/>
              <w:jc w:val="center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Pr="002E7CC6" w:rsidRDefault="00B56EFD" w:rsidP="003503CD">
            <w:pPr>
              <w:spacing w:line="240" w:lineRule="exact"/>
              <w:ind w:left="-80" w:right="-261"/>
              <w:rPr>
                <w:bCs/>
                <w:highlight w:val="yellow"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  <w:vAlign w:val="center"/>
          </w:tcPr>
          <w:p w:rsidR="00B56EFD" w:rsidRPr="00F10837" w:rsidRDefault="00B56EFD" w:rsidP="003503CD">
            <w:pPr>
              <w:jc w:val="center"/>
            </w:pPr>
          </w:p>
        </w:tc>
        <w:tc>
          <w:tcPr>
            <w:tcW w:w="302" w:type="pct"/>
            <w:vAlign w:val="center"/>
          </w:tcPr>
          <w:p w:rsidR="00B56EFD" w:rsidRPr="0090735B" w:rsidRDefault="00B56EFD" w:rsidP="003503CD">
            <w:pPr>
              <w:jc w:val="center"/>
            </w:pPr>
            <w:r>
              <w:t>18,50814</w:t>
            </w:r>
          </w:p>
        </w:tc>
        <w:tc>
          <w:tcPr>
            <w:tcW w:w="309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Pr="007A36A1" w:rsidRDefault="00B56EFD" w:rsidP="003503CD">
            <w:pPr>
              <w:jc w:val="center"/>
            </w:pPr>
          </w:p>
        </w:tc>
      </w:tr>
      <w:tr w:rsidR="00B56EFD" w:rsidRPr="007A36A1" w:rsidTr="001315B3">
        <w:trPr>
          <w:trHeight w:val="405"/>
          <w:jc w:val="center"/>
        </w:trPr>
        <w:tc>
          <w:tcPr>
            <w:tcW w:w="204" w:type="pct"/>
            <w:gridSpan w:val="2"/>
            <w:vMerge/>
            <w:vAlign w:val="center"/>
          </w:tcPr>
          <w:p w:rsidR="00B56EFD" w:rsidRPr="00AF0E55" w:rsidRDefault="00B56EFD" w:rsidP="003503CD">
            <w:pPr>
              <w:spacing w:line="240" w:lineRule="exact"/>
              <w:ind w:right="-250"/>
              <w:jc w:val="center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Pr="002E7CC6" w:rsidRDefault="00B56EFD" w:rsidP="003503CD">
            <w:pPr>
              <w:spacing w:line="240" w:lineRule="exact"/>
              <w:ind w:left="-80" w:right="-261"/>
              <w:rPr>
                <w:bCs/>
                <w:highlight w:val="yellow"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  <w:vAlign w:val="center"/>
          </w:tcPr>
          <w:p w:rsidR="00B56EFD" w:rsidRPr="00F10837" w:rsidRDefault="00B56EFD" w:rsidP="003503CD">
            <w:pPr>
              <w:jc w:val="center"/>
            </w:pPr>
          </w:p>
        </w:tc>
        <w:tc>
          <w:tcPr>
            <w:tcW w:w="302" w:type="pct"/>
            <w:vAlign w:val="center"/>
          </w:tcPr>
          <w:p w:rsidR="00B56EFD" w:rsidRPr="0090735B" w:rsidRDefault="00B56EFD" w:rsidP="003503CD">
            <w:pPr>
              <w:jc w:val="center"/>
            </w:pPr>
            <w:r>
              <w:t>940,35287</w:t>
            </w:r>
          </w:p>
        </w:tc>
        <w:tc>
          <w:tcPr>
            <w:tcW w:w="309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Pr="007A36A1" w:rsidRDefault="00B56EFD" w:rsidP="003503CD">
            <w:pPr>
              <w:jc w:val="center"/>
            </w:pPr>
          </w:p>
        </w:tc>
      </w:tr>
      <w:tr w:rsidR="00B56EFD" w:rsidRPr="007A36A1" w:rsidTr="001315B3">
        <w:trPr>
          <w:cantSplit/>
          <w:trHeight w:val="2327"/>
          <w:jc w:val="center"/>
        </w:trPr>
        <w:tc>
          <w:tcPr>
            <w:tcW w:w="204" w:type="pct"/>
            <w:gridSpan w:val="2"/>
            <w:vMerge w:val="restart"/>
            <w:textDirection w:val="btLr"/>
            <w:vAlign w:val="center"/>
          </w:tcPr>
          <w:p w:rsidR="00B56EFD" w:rsidRPr="007A36A1" w:rsidRDefault="00B56EFD" w:rsidP="003503CD">
            <w:pPr>
              <w:spacing w:line="240" w:lineRule="exact"/>
              <w:ind w:left="113" w:right="-250"/>
              <w:jc w:val="center"/>
              <w:rPr>
                <w:bCs/>
              </w:rPr>
            </w:pPr>
            <w:r w:rsidRPr="007A36A1">
              <w:rPr>
                <w:bCs/>
              </w:rPr>
              <w:t>1.3</w:t>
            </w:r>
          </w:p>
        </w:tc>
        <w:tc>
          <w:tcPr>
            <w:tcW w:w="766" w:type="pct"/>
            <w:gridSpan w:val="2"/>
            <w:vMerge w:val="restart"/>
            <w:vAlign w:val="center"/>
          </w:tcPr>
          <w:p w:rsidR="00B56EFD" w:rsidRDefault="00B56EFD" w:rsidP="003503CD">
            <w:pPr>
              <w:spacing w:line="240" w:lineRule="exact"/>
              <w:ind w:left="-80"/>
              <w:rPr>
                <w:bCs/>
              </w:rPr>
            </w:pPr>
            <w:r>
              <w:rPr>
                <w:bCs/>
              </w:rPr>
              <w:t xml:space="preserve">Разработка и проверка </w:t>
            </w:r>
            <w:r w:rsidRPr="007A36A1">
              <w:rPr>
                <w:bCs/>
              </w:rPr>
              <w:t xml:space="preserve">сметной документации  </w:t>
            </w:r>
            <w:r>
              <w:rPr>
                <w:bCs/>
              </w:rPr>
              <w:t>на ремонт автомобильных дорог общего пользования местного значения</w:t>
            </w:r>
          </w:p>
          <w:p w:rsidR="00B56EFD" w:rsidRDefault="00B56EFD" w:rsidP="003503CD">
            <w:pPr>
              <w:spacing w:line="240" w:lineRule="exact"/>
              <w:ind w:left="-80"/>
              <w:rPr>
                <w:bCs/>
              </w:rPr>
            </w:pPr>
          </w:p>
          <w:p w:rsidR="00B56EFD" w:rsidRDefault="00B56EFD" w:rsidP="003503CD">
            <w:pPr>
              <w:spacing w:line="240" w:lineRule="exact"/>
              <w:ind w:left="-80"/>
              <w:rPr>
                <w:bCs/>
              </w:rPr>
            </w:pPr>
          </w:p>
          <w:p w:rsidR="00B56EFD" w:rsidRPr="007A36A1" w:rsidRDefault="00B56EFD" w:rsidP="003503CD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3" w:type="pct"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1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2019-202</w:t>
            </w:r>
            <w:r>
              <w:rPr>
                <w:bCs/>
              </w:rPr>
              <w:t>7</w:t>
            </w:r>
          </w:p>
        </w:tc>
        <w:tc>
          <w:tcPr>
            <w:tcW w:w="317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  <w:r w:rsidRPr="007A36A1">
              <w:t>-</w:t>
            </w:r>
          </w:p>
        </w:tc>
        <w:tc>
          <w:tcPr>
            <w:tcW w:w="324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  <w:p w:rsidR="00B56EFD" w:rsidRPr="007A36A1" w:rsidRDefault="00B56EFD" w:rsidP="003503CD">
            <w:pPr>
              <w:jc w:val="center"/>
            </w:pPr>
            <w:r w:rsidRPr="007A36A1">
              <w:t>-</w:t>
            </w:r>
          </w:p>
          <w:p w:rsidR="00B56EFD" w:rsidRPr="007A36A1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Pr="007A36A1" w:rsidRDefault="00B56EFD" w:rsidP="003503CD">
            <w:pPr>
              <w:jc w:val="center"/>
            </w:pPr>
            <w:r w:rsidRPr="007A36A1">
              <w:t>-</w:t>
            </w:r>
          </w:p>
        </w:tc>
        <w:tc>
          <w:tcPr>
            <w:tcW w:w="325" w:type="pct"/>
            <w:gridSpan w:val="3"/>
            <w:vAlign w:val="center"/>
          </w:tcPr>
          <w:p w:rsidR="00B56EFD" w:rsidRPr="00C616C3" w:rsidRDefault="00B56EFD" w:rsidP="003503CD">
            <w:pPr>
              <w:jc w:val="center"/>
            </w:pPr>
            <w:r w:rsidRPr="00C616C3">
              <w:t>1576,34031</w:t>
            </w:r>
          </w:p>
        </w:tc>
        <w:tc>
          <w:tcPr>
            <w:tcW w:w="302" w:type="pct"/>
            <w:vAlign w:val="center"/>
          </w:tcPr>
          <w:p w:rsidR="00B56EFD" w:rsidRDefault="00B56EFD" w:rsidP="003503CD"/>
          <w:p w:rsidR="00B56EFD" w:rsidRDefault="00B56EFD" w:rsidP="003503CD"/>
          <w:p w:rsidR="00B56EFD" w:rsidRPr="00102F28" w:rsidRDefault="00B56EFD" w:rsidP="003503CD">
            <w:pPr>
              <w:jc w:val="center"/>
              <w:rPr>
                <w:color w:val="FF0000"/>
              </w:rPr>
            </w:pPr>
          </w:p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</w:p>
          <w:p w:rsidR="00B56EFD" w:rsidRPr="007A36A1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Pr="007A36A1" w:rsidRDefault="00B56EFD" w:rsidP="003503CD">
            <w:pPr>
              <w:jc w:val="center"/>
            </w:pPr>
          </w:p>
        </w:tc>
      </w:tr>
      <w:tr w:rsidR="00B56EFD" w:rsidRPr="007A36A1" w:rsidTr="001315B3">
        <w:trPr>
          <w:cantSplit/>
          <w:trHeight w:val="536"/>
          <w:jc w:val="center"/>
        </w:trPr>
        <w:tc>
          <w:tcPr>
            <w:tcW w:w="204" w:type="pct"/>
            <w:gridSpan w:val="2"/>
            <w:vMerge/>
            <w:textDirection w:val="btLr"/>
            <w:vAlign w:val="center"/>
          </w:tcPr>
          <w:p w:rsidR="00B56EFD" w:rsidRPr="007A36A1" w:rsidRDefault="00B56EFD" w:rsidP="003503CD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Default="00B56EFD" w:rsidP="003503CD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3" w:type="pct"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>
              <w:rPr>
                <w:bCs/>
              </w:rPr>
              <w:t>МБУ «Чистый город»</w:t>
            </w:r>
          </w:p>
        </w:tc>
        <w:tc>
          <w:tcPr>
            <w:tcW w:w="261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283" w:type="pct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  <w:vAlign w:val="center"/>
          </w:tcPr>
          <w:p w:rsidR="00B56EFD" w:rsidRPr="00C616C3" w:rsidRDefault="00B56EFD" w:rsidP="003503CD">
            <w:pPr>
              <w:jc w:val="center"/>
            </w:pPr>
          </w:p>
        </w:tc>
        <w:tc>
          <w:tcPr>
            <w:tcW w:w="302" w:type="pct"/>
            <w:vAlign w:val="center"/>
          </w:tcPr>
          <w:p w:rsidR="00B56EFD" w:rsidRDefault="00B56EFD" w:rsidP="003503CD"/>
        </w:tc>
        <w:tc>
          <w:tcPr>
            <w:tcW w:w="309" w:type="pct"/>
          </w:tcPr>
          <w:p w:rsidR="00B56EFD" w:rsidRDefault="00B56EFD" w:rsidP="003503CD">
            <w:pPr>
              <w:jc w:val="center"/>
            </w:pPr>
          </w:p>
          <w:p w:rsidR="00B56EFD" w:rsidRDefault="00B56EFD" w:rsidP="003503CD">
            <w:pPr>
              <w:jc w:val="center"/>
            </w:pPr>
            <w:r>
              <w:t>142,1</w:t>
            </w:r>
          </w:p>
        </w:tc>
        <w:tc>
          <w:tcPr>
            <w:tcW w:w="331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Pr="007A36A1" w:rsidRDefault="00B56EFD" w:rsidP="003503CD">
            <w:pPr>
              <w:jc w:val="center"/>
            </w:pPr>
          </w:p>
        </w:tc>
      </w:tr>
      <w:tr w:rsidR="00B56EFD" w:rsidRPr="007A36A1" w:rsidTr="001315B3">
        <w:trPr>
          <w:trHeight w:val="174"/>
          <w:jc w:val="center"/>
        </w:trPr>
        <w:tc>
          <w:tcPr>
            <w:tcW w:w="204" w:type="pct"/>
            <w:gridSpan w:val="2"/>
            <w:vMerge w:val="restart"/>
            <w:textDirection w:val="btLr"/>
            <w:vAlign w:val="center"/>
          </w:tcPr>
          <w:p w:rsidR="00B56EFD" w:rsidRPr="007A36A1" w:rsidRDefault="00B56EFD" w:rsidP="003503CD">
            <w:pPr>
              <w:ind w:left="113" w:right="113"/>
              <w:jc w:val="center"/>
            </w:pPr>
            <w:r w:rsidRPr="007A36A1">
              <w:t xml:space="preserve">    1.4</w:t>
            </w:r>
          </w:p>
        </w:tc>
        <w:tc>
          <w:tcPr>
            <w:tcW w:w="766" w:type="pct"/>
            <w:gridSpan w:val="2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80" w:right="-121"/>
              <w:rPr>
                <w:bCs/>
              </w:rPr>
            </w:pPr>
            <w:r w:rsidRPr="007A36A1">
              <w:rPr>
                <w:bCs/>
              </w:rPr>
              <w:t>Контроль качества выполненных работ по ремонту автомобильных дорог</w:t>
            </w:r>
          </w:p>
        </w:tc>
        <w:tc>
          <w:tcPr>
            <w:tcW w:w="273" w:type="pct"/>
            <w:vMerge w:val="restar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>Комитет ЖКХ и ДД</w:t>
            </w:r>
          </w:p>
        </w:tc>
        <w:tc>
          <w:tcPr>
            <w:tcW w:w="261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2019-202</w:t>
            </w:r>
            <w:r>
              <w:rPr>
                <w:bCs/>
              </w:rPr>
              <w:t>7</w:t>
            </w:r>
          </w:p>
        </w:tc>
        <w:tc>
          <w:tcPr>
            <w:tcW w:w="317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53" w:type="pct"/>
            <w:vAlign w:val="center"/>
          </w:tcPr>
          <w:p w:rsidR="00B56EFD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 xml:space="preserve">Областной </w:t>
            </w:r>
          </w:p>
          <w:p w:rsidR="00B56EFD" w:rsidRPr="00D46A7E" w:rsidRDefault="00B56EFD" w:rsidP="003503CD">
            <w:pPr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</w:t>
            </w: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607DD0" w:rsidRDefault="00B56EFD" w:rsidP="003503CD">
            <w:pPr>
              <w:jc w:val="center"/>
            </w:pPr>
            <w:r w:rsidRPr="00607DD0">
              <w:t>9,6402</w:t>
            </w:r>
          </w:p>
        </w:tc>
        <w:tc>
          <w:tcPr>
            <w:tcW w:w="283" w:type="pct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5" w:type="pct"/>
            <w:gridSpan w:val="3"/>
          </w:tcPr>
          <w:p w:rsidR="00B56EFD" w:rsidRPr="00C616C3" w:rsidRDefault="00B56EFD" w:rsidP="003503CD">
            <w:pPr>
              <w:jc w:val="center"/>
            </w:pPr>
          </w:p>
        </w:tc>
        <w:tc>
          <w:tcPr>
            <w:tcW w:w="302" w:type="pct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Pr="007A36A1" w:rsidRDefault="00B56EFD" w:rsidP="003503CD">
            <w:pPr>
              <w:jc w:val="center"/>
            </w:pPr>
          </w:p>
        </w:tc>
      </w:tr>
      <w:tr w:rsidR="00B56EFD" w:rsidRPr="007A36A1" w:rsidTr="001315B3">
        <w:trPr>
          <w:trHeight w:val="483"/>
          <w:jc w:val="center"/>
        </w:trPr>
        <w:tc>
          <w:tcPr>
            <w:tcW w:w="204" w:type="pct"/>
            <w:gridSpan w:val="2"/>
            <w:vMerge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5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  <w:r w:rsidRPr="007A36A1">
              <w:t>100,00</w:t>
            </w:r>
          </w:p>
        </w:tc>
        <w:tc>
          <w:tcPr>
            <w:tcW w:w="328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24" w:type="pct"/>
            <w:gridSpan w:val="2"/>
            <w:vAlign w:val="center"/>
          </w:tcPr>
          <w:p w:rsidR="00B56EFD" w:rsidRPr="00607DD0" w:rsidRDefault="00B56EFD" w:rsidP="003503CD">
            <w:pPr>
              <w:jc w:val="center"/>
            </w:pPr>
            <w:r w:rsidRPr="00607DD0">
              <w:t>0,50837</w:t>
            </w:r>
          </w:p>
        </w:tc>
        <w:tc>
          <w:tcPr>
            <w:tcW w:w="283" w:type="pct"/>
            <w:vAlign w:val="center"/>
          </w:tcPr>
          <w:p w:rsidR="00B56EFD" w:rsidRPr="007A36A1" w:rsidRDefault="00B56EFD" w:rsidP="003503CD">
            <w:pPr>
              <w:jc w:val="center"/>
            </w:pPr>
            <w:r>
              <w:t>116,81511</w:t>
            </w:r>
          </w:p>
        </w:tc>
        <w:tc>
          <w:tcPr>
            <w:tcW w:w="325" w:type="pct"/>
            <w:gridSpan w:val="3"/>
            <w:vAlign w:val="center"/>
          </w:tcPr>
          <w:p w:rsidR="00B56EFD" w:rsidRPr="00C616C3" w:rsidRDefault="00B56EFD" w:rsidP="003503CD">
            <w:pPr>
              <w:jc w:val="center"/>
            </w:pPr>
          </w:p>
        </w:tc>
        <w:tc>
          <w:tcPr>
            <w:tcW w:w="302" w:type="pct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Pr="007A36A1" w:rsidRDefault="00B56EFD" w:rsidP="003503CD">
            <w:pPr>
              <w:jc w:val="center"/>
            </w:pPr>
          </w:p>
        </w:tc>
      </w:tr>
      <w:tr w:rsidR="00B56EFD" w:rsidRPr="007A36A1" w:rsidTr="001315B3">
        <w:trPr>
          <w:trHeight w:val="1373"/>
          <w:jc w:val="center"/>
        </w:trPr>
        <w:tc>
          <w:tcPr>
            <w:tcW w:w="204" w:type="pct"/>
            <w:gridSpan w:val="2"/>
            <w:vMerge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Default="00B56EFD" w:rsidP="003503CD">
            <w:pPr>
              <w:jc w:val="center"/>
              <w:rPr>
                <w:sz w:val="18"/>
                <w:szCs w:val="18"/>
              </w:rPr>
            </w:pPr>
            <w:r w:rsidRPr="00CA2271">
              <w:rPr>
                <w:sz w:val="18"/>
                <w:szCs w:val="18"/>
              </w:rPr>
              <w:t>Бюджет Окуловского муниципального района</w:t>
            </w:r>
          </w:p>
          <w:p w:rsidR="00B56EFD" w:rsidRPr="00CA2271" w:rsidRDefault="00B56EFD" w:rsidP="003503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B56EFD" w:rsidRPr="006729C7" w:rsidRDefault="00B56EFD" w:rsidP="003503CD">
            <w:pPr>
              <w:jc w:val="center"/>
              <w:rPr>
                <w:color w:val="FF0000"/>
              </w:rPr>
            </w:pPr>
          </w:p>
        </w:tc>
        <w:tc>
          <w:tcPr>
            <w:tcW w:w="328" w:type="pct"/>
            <w:gridSpan w:val="2"/>
            <w:vAlign w:val="center"/>
          </w:tcPr>
          <w:p w:rsidR="00B56EFD" w:rsidRPr="006729C7" w:rsidRDefault="00B56EFD" w:rsidP="003503CD">
            <w:pPr>
              <w:jc w:val="center"/>
              <w:rPr>
                <w:color w:val="FF0000"/>
              </w:rPr>
            </w:pPr>
          </w:p>
        </w:tc>
        <w:tc>
          <w:tcPr>
            <w:tcW w:w="324" w:type="pct"/>
            <w:gridSpan w:val="2"/>
            <w:vAlign w:val="center"/>
          </w:tcPr>
          <w:p w:rsidR="00B56EFD" w:rsidRPr="006729C7" w:rsidRDefault="00B56EFD" w:rsidP="003503CD">
            <w:pPr>
              <w:jc w:val="center"/>
              <w:rPr>
                <w:color w:val="FF0000"/>
              </w:rPr>
            </w:pPr>
          </w:p>
        </w:tc>
        <w:tc>
          <w:tcPr>
            <w:tcW w:w="283" w:type="pct"/>
            <w:vAlign w:val="center"/>
          </w:tcPr>
          <w:p w:rsidR="00B56EFD" w:rsidRPr="006729C7" w:rsidRDefault="00B56EFD" w:rsidP="003503CD">
            <w:pPr>
              <w:jc w:val="center"/>
              <w:rPr>
                <w:color w:val="FF0000"/>
              </w:rPr>
            </w:pPr>
          </w:p>
        </w:tc>
        <w:tc>
          <w:tcPr>
            <w:tcW w:w="325" w:type="pct"/>
            <w:gridSpan w:val="3"/>
            <w:vAlign w:val="center"/>
          </w:tcPr>
          <w:p w:rsidR="00B56EFD" w:rsidRPr="00C616C3" w:rsidRDefault="00B56EFD" w:rsidP="003503CD">
            <w:pPr>
              <w:jc w:val="center"/>
              <w:rPr>
                <w:bCs/>
              </w:rPr>
            </w:pPr>
            <w:r w:rsidRPr="00C616C3">
              <w:rPr>
                <w:bCs/>
              </w:rPr>
              <w:t>255,21583</w:t>
            </w:r>
          </w:p>
        </w:tc>
        <w:tc>
          <w:tcPr>
            <w:tcW w:w="302" w:type="pct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Pr="007A36A1" w:rsidRDefault="00B56EFD" w:rsidP="003503CD">
            <w:pPr>
              <w:jc w:val="center"/>
            </w:pPr>
          </w:p>
        </w:tc>
      </w:tr>
      <w:tr w:rsidR="00B56EFD" w:rsidRPr="007A36A1" w:rsidTr="001315B3">
        <w:trPr>
          <w:trHeight w:val="474"/>
          <w:jc w:val="center"/>
        </w:trPr>
        <w:tc>
          <w:tcPr>
            <w:tcW w:w="204" w:type="pct"/>
            <w:gridSpan w:val="2"/>
            <w:vMerge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766" w:type="pct"/>
            <w:gridSpan w:val="2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3" w:type="pct"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>
              <w:rPr>
                <w:bCs/>
              </w:rPr>
              <w:t>МБУ «Чистый город»</w:t>
            </w:r>
          </w:p>
        </w:tc>
        <w:tc>
          <w:tcPr>
            <w:tcW w:w="261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53" w:type="pct"/>
            <w:vAlign w:val="center"/>
          </w:tcPr>
          <w:p w:rsidR="00B56EFD" w:rsidRDefault="00B56EFD" w:rsidP="003503CD">
            <w:pPr>
              <w:jc w:val="center"/>
              <w:rPr>
                <w:sz w:val="18"/>
                <w:szCs w:val="18"/>
              </w:rPr>
            </w:pPr>
          </w:p>
          <w:p w:rsidR="00B56EFD" w:rsidRPr="00CA2271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25" w:type="pct"/>
            <w:gridSpan w:val="2"/>
            <w:vAlign w:val="center"/>
          </w:tcPr>
          <w:p w:rsidR="00B56EFD" w:rsidRPr="006729C7" w:rsidRDefault="00B56EFD" w:rsidP="003503CD">
            <w:pPr>
              <w:jc w:val="center"/>
              <w:rPr>
                <w:color w:val="FF0000"/>
              </w:rPr>
            </w:pPr>
          </w:p>
        </w:tc>
        <w:tc>
          <w:tcPr>
            <w:tcW w:w="328" w:type="pct"/>
            <w:gridSpan w:val="2"/>
            <w:vAlign w:val="center"/>
          </w:tcPr>
          <w:p w:rsidR="00B56EFD" w:rsidRPr="006729C7" w:rsidRDefault="00B56EFD" w:rsidP="003503CD">
            <w:pPr>
              <w:jc w:val="center"/>
              <w:rPr>
                <w:color w:val="FF0000"/>
              </w:rPr>
            </w:pPr>
          </w:p>
        </w:tc>
        <w:tc>
          <w:tcPr>
            <w:tcW w:w="324" w:type="pct"/>
            <w:gridSpan w:val="2"/>
            <w:vAlign w:val="center"/>
          </w:tcPr>
          <w:p w:rsidR="00B56EFD" w:rsidRPr="006729C7" w:rsidRDefault="00B56EFD" w:rsidP="003503CD">
            <w:pPr>
              <w:jc w:val="center"/>
              <w:rPr>
                <w:color w:val="FF0000"/>
              </w:rPr>
            </w:pPr>
          </w:p>
        </w:tc>
        <w:tc>
          <w:tcPr>
            <w:tcW w:w="283" w:type="pct"/>
            <w:vAlign w:val="center"/>
          </w:tcPr>
          <w:p w:rsidR="00B56EFD" w:rsidRPr="006729C7" w:rsidRDefault="00B56EFD" w:rsidP="003503CD">
            <w:pPr>
              <w:jc w:val="center"/>
              <w:rPr>
                <w:color w:val="FF0000"/>
              </w:rPr>
            </w:pPr>
          </w:p>
        </w:tc>
        <w:tc>
          <w:tcPr>
            <w:tcW w:w="325" w:type="pct"/>
            <w:gridSpan w:val="3"/>
            <w:vAlign w:val="center"/>
          </w:tcPr>
          <w:p w:rsidR="00B56EFD" w:rsidRPr="00C616C3" w:rsidRDefault="00B56EFD" w:rsidP="003503CD">
            <w:pPr>
              <w:jc w:val="center"/>
              <w:rPr>
                <w:bCs/>
              </w:rPr>
            </w:pPr>
          </w:p>
        </w:tc>
        <w:tc>
          <w:tcPr>
            <w:tcW w:w="302" w:type="pct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9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31" w:type="pct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0" w:type="pct"/>
          </w:tcPr>
          <w:p w:rsidR="00B56EFD" w:rsidRPr="007A36A1" w:rsidRDefault="00B56EFD" w:rsidP="003503CD">
            <w:pPr>
              <w:jc w:val="center"/>
            </w:pPr>
          </w:p>
        </w:tc>
      </w:tr>
      <w:tr w:rsidR="00B56EFD" w:rsidRPr="007A36A1" w:rsidTr="003503CD">
        <w:trPr>
          <w:trHeight w:val="481"/>
          <w:jc w:val="center"/>
        </w:trPr>
        <w:tc>
          <w:tcPr>
            <w:tcW w:w="4700" w:type="pct"/>
            <w:gridSpan w:val="21"/>
            <w:vAlign w:val="center"/>
          </w:tcPr>
          <w:p w:rsidR="00B56EFD" w:rsidRPr="00D46A7E" w:rsidRDefault="00B56EFD" w:rsidP="003503CD">
            <w:pPr>
              <w:jc w:val="center"/>
              <w:rPr>
                <w:bCs/>
                <w:sz w:val="18"/>
                <w:szCs w:val="18"/>
              </w:rPr>
            </w:pPr>
            <w:r w:rsidRPr="00D46A7E">
              <w:rPr>
                <w:bCs/>
                <w:sz w:val="18"/>
                <w:szCs w:val="18"/>
              </w:rPr>
              <w:t>Задача 2. Содержание автомобильных дорог общего пользования местного значения поселения</w:t>
            </w:r>
          </w:p>
        </w:tc>
        <w:tc>
          <w:tcPr>
            <w:tcW w:w="300" w:type="pct"/>
          </w:tcPr>
          <w:p w:rsidR="00B56EFD" w:rsidRPr="00D46A7E" w:rsidRDefault="00B56EFD" w:rsidP="003503C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56EFD" w:rsidRPr="007A36A1" w:rsidTr="001315B3">
        <w:trPr>
          <w:trHeight w:val="919"/>
          <w:jc w:val="center"/>
        </w:trPr>
        <w:tc>
          <w:tcPr>
            <w:tcW w:w="204" w:type="pct"/>
            <w:gridSpan w:val="2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  <w:r w:rsidRPr="007A36A1">
              <w:rPr>
                <w:bCs/>
              </w:rPr>
              <w:t>3</w:t>
            </w:r>
          </w:p>
          <w:p w:rsidR="00B56EFD" w:rsidRPr="007A36A1" w:rsidRDefault="00B56EFD" w:rsidP="003503CD">
            <w:pPr>
              <w:ind w:right="-250"/>
              <w:jc w:val="center"/>
              <w:rPr>
                <w:b/>
              </w:rPr>
            </w:pPr>
            <w:r w:rsidRPr="007A36A1">
              <w:rPr>
                <w:b/>
              </w:rPr>
              <w:t>2.</w:t>
            </w:r>
          </w:p>
        </w:tc>
        <w:tc>
          <w:tcPr>
            <w:tcW w:w="757" w:type="pct"/>
            <w:vMerge w:val="restart"/>
            <w:vAlign w:val="center"/>
          </w:tcPr>
          <w:p w:rsidR="00B56EFD" w:rsidRDefault="00B56EFD" w:rsidP="003503CD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</w:t>
            </w:r>
          </w:p>
          <w:p w:rsidR="00B56EFD" w:rsidRDefault="00B56EFD" w:rsidP="003503CD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 xml:space="preserve">автомобильных дорог </w:t>
            </w:r>
          </w:p>
          <w:p w:rsidR="00B56EFD" w:rsidRDefault="00B56EFD" w:rsidP="003503CD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общего пользования</w:t>
            </w:r>
          </w:p>
          <w:p w:rsidR="00B56EFD" w:rsidRPr="007A36A1" w:rsidRDefault="00B56EFD" w:rsidP="003503CD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местного значения</w:t>
            </w:r>
            <w:r>
              <w:rPr>
                <w:b/>
                <w:bCs/>
              </w:rPr>
              <w:t xml:space="preserve"> </w:t>
            </w:r>
            <w:r w:rsidRPr="007A36A1">
              <w:rPr>
                <w:b/>
                <w:bCs/>
              </w:rPr>
              <w:t>Окуловского городского поселения</w:t>
            </w:r>
          </w:p>
        </w:tc>
        <w:tc>
          <w:tcPr>
            <w:tcW w:w="281" w:type="pct"/>
            <w:gridSpan w:val="2"/>
            <w:vMerge w:val="restar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/>
                <w:bCs/>
                <w:sz w:val="20"/>
                <w:szCs w:val="20"/>
              </w:rPr>
            </w:pPr>
            <w:r w:rsidRPr="00636BCE">
              <w:rPr>
                <w:b/>
                <w:bCs/>
                <w:sz w:val="20"/>
                <w:szCs w:val="20"/>
              </w:rPr>
              <w:t>МБУ Чистый город</w:t>
            </w:r>
          </w:p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</w:p>
          <w:p w:rsidR="00B56EFD" w:rsidRPr="007A36A1" w:rsidRDefault="00B56EFD" w:rsidP="003503CD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2019-202</w:t>
            </w:r>
            <w:r>
              <w:rPr>
                <w:b/>
                <w:bCs/>
              </w:rPr>
              <w:t>7</w:t>
            </w:r>
          </w:p>
        </w:tc>
        <w:tc>
          <w:tcPr>
            <w:tcW w:w="317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2.1.</w:t>
            </w:r>
          </w:p>
        </w:tc>
        <w:tc>
          <w:tcPr>
            <w:tcW w:w="432" w:type="pct"/>
            <w:gridSpan w:val="2"/>
            <w:vAlign w:val="center"/>
          </w:tcPr>
          <w:p w:rsidR="00B56EFD" w:rsidRPr="00D46A7E" w:rsidRDefault="00B56EFD" w:rsidP="003503CD">
            <w:pPr>
              <w:jc w:val="center"/>
              <w:rPr>
                <w:b/>
                <w:bCs/>
                <w:sz w:val="18"/>
                <w:szCs w:val="18"/>
              </w:rPr>
            </w:pPr>
            <w:r w:rsidRPr="00D46A7E">
              <w:rPr>
                <w:b/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3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6 512,89235</w:t>
            </w:r>
          </w:p>
        </w:tc>
        <w:tc>
          <w:tcPr>
            <w:tcW w:w="311" w:type="pct"/>
            <w:vAlign w:val="center"/>
          </w:tcPr>
          <w:p w:rsidR="00B56EFD" w:rsidRPr="007A36A1" w:rsidRDefault="00B56EFD" w:rsidP="003503CD">
            <w:pPr>
              <w:jc w:val="center"/>
              <w:rPr>
                <w:b/>
                <w:bCs/>
              </w:rPr>
            </w:pPr>
            <w:r w:rsidRPr="007A36A1">
              <w:rPr>
                <w:b/>
              </w:rPr>
              <w:t>6 391,37072</w:t>
            </w:r>
          </w:p>
        </w:tc>
        <w:tc>
          <w:tcPr>
            <w:tcW w:w="307" w:type="pct"/>
            <w:vAlign w:val="center"/>
          </w:tcPr>
          <w:p w:rsidR="00B56EFD" w:rsidRPr="00607DD0" w:rsidRDefault="00B56EFD" w:rsidP="003503CD">
            <w:pPr>
              <w:jc w:val="center"/>
              <w:rPr>
                <w:b/>
                <w:bCs/>
              </w:rPr>
            </w:pPr>
            <w:r w:rsidRPr="00607DD0">
              <w:rPr>
                <w:b/>
                <w:bCs/>
              </w:rPr>
              <w:t>6 004,93197</w:t>
            </w:r>
          </w:p>
        </w:tc>
        <w:tc>
          <w:tcPr>
            <w:tcW w:w="308" w:type="pct"/>
            <w:gridSpan w:val="3"/>
            <w:vAlign w:val="center"/>
          </w:tcPr>
          <w:p w:rsidR="00B56EFD" w:rsidRPr="002E0EF1" w:rsidRDefault="00B56EFD" w:rsidP="003503C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10 008,85263</w:t>
            </w:r>
          </w:p>
        </w:tc>
        <w:tc>
          <w:tcPr>
            <w:tcW w:w="309" w:type="pct"/>
            <w:vAlign w:val="center"/>
          </w:tcPr>
          <w:p w:rsidR="00B56EFD" w:rsidRPr="0077549B" w:rsidRDefault="00B56EFD" w:rsidP="003503CD">
            <w:pPr>
              <w:jc w:val="center"/>
              <w:rPr>
                <w:b/>
                <w:bCs/>
              </w:rPr>
            </w:pPr>
            <w:r w:rsidRPr="0077549B">
              <w:rPr>
                <w:b/>
                <w:bCs/>
              </w:rPr>
              <w:t>7 896,299</w:t>
            </w:r>
          </w:p>
        </w:tc>
        <w:tc>
          <w:tcPr>
            <w:tcW w:w="310" w:type="pct"/>
            <w:gridSpan w:val="2"/>
            <w:vAlign w:val="center"/>
          </w:tcPr>
          <w:p w:rsidR="00B56EFD" w:rsidRDefault="00B56EFD" w:rsidP="003503CD">
            <w:pPr>
              <w:jc w:val="center"/>
              <w:rPr>
                <w:b/>
              </w:rPr>
            </w:pPr>
          </w:p>
          <w:p w:rsidR="00B56EFD" w:rsidRPr="004C3DE0" w:rsidRDefault="00B56EFD" w:rsidP="003503CD">
            <w:pPr>
              <w:jc w:val="center"/>
              <w:rPr>
                <w:b/>
              </w:rPr>
            </w:pPr>
            <w:r>
              <w:rPr>
                <w:b/>
              </w:rPr>
              <w:t>7194,64702</w:t>
            </w:r>
          </w:p>
          <w:p w:rsidR="00B56EFD" w:rsidRPr="00976C02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09" w:type="pct"/>
            <w:vAlign w:val="center"/>
          </w:tcPr>
          <w:p w:rsidR="00B56EFD" w:rsidRPr="0077549B" w:rsidRDefault="00B56EFD" w:rsidP="00350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9603,958</w:t>
            </w:r>
          </w:p>
        </w:tc>
        <w:tc>
          <w:tcPr>
            <w:tcW w:w="331" w:type="pct"/>
            <w:vAlign w:val="center"/>
          </w:tcPr>
          <w:p w:rsidR="00B56EFD" w:rsidRPr="0077549B" w:rsidRDefault="00B56EFD" w:rsidP="00350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11895,579</w:t>
            </w: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  <w:rPr>
                <w:b/>
                <w:bCs/>
              </w:rPr>
            </w:pPr>
          </w:p>
          <w:p w:rsidR="00B56EFD" w:rsidRPr="0077549B" w:rsidRDefault="00B56EFD" w:rsidP="00350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11895,579</w:t>
            </w:r>
          </w:p>
        </w:tc>
      </w:tr>
      <w:tr w:rsidR="00B56EFD" w:rsidRPr="007A36A1" w:rsidTr="001315B3">
        <w:trPr>
          <w:trHeight w:val="477"/>
          <w:jc w:val="center"/>
        </w:trPr>
        <w:tc>
          <w:tcPr>
            <w:tcW w:w="204" w:type="pct"/>
            <w:gridSpan w:val="2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75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81" w:type="pct"/>
            <w:gridSpan w:val="2"/>
            <w:vMerge/>
            <w:vAlign w:val="center"/>
          </w:tcPr>
          <w:p w:rsidR="00B56EFD" w:rsidRPr="00636BCE" w:rsidRDefault="00B56EFD" w:rsidP="003503CD">
            <w:pPr>
              <w:spacing w:line="240" w:lineRule="exact"/>
              <w:ind w:right="-99" w:firstLine="3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432" w:type="pct"/>
            <w:gridSpan w:val="2"/>
            <w:vAlign w:val="center"/>
          </w:tcPr>
          <w:p w:rsidR="00B56EFD" w:rsidRPr="00D46A7E" w:rsidRDefault="00B56EFD" w:rsidP="003503CD">
            <w:pPr>
              <w:jc w:val="center"/>
              <w:rPr>
                <w:b/>
                <w:bCs/>
                <w:sz w:val="18"/>
                <w:szCs w:val="18"/>
              </w:rPr>
            </w:pPr>
            <w:r w:rsidRPr="00D46A7E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63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500,000</w:t>
            </w:r>
          </w:p>
        </w:tc>
        <w:tc>
          <w:tcPr>
            <w:tcW w:w="311" w:type="pct"/>
            <w:vAlign w:val="center"/>
          </w:tcPr>
          <w:p w:rsidR="00B56EFD" w:rsidRPr="007A36A1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07" w:type="pct"/>
            <w:vAlign w:val="center"/>
          </w:tcPr>
          <w:p w:rsidR="00B56EFD" w:rsidRPr="00607DD0" w:rsidRDefault="00B56EFD" w:rsidP="00350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2 000,00</w:t>
            </w:r>
          </w:p>
        </w:tc>
        <w:tc>
          <w:tcPr>
            <w:tcW w:w="308" w:type="pct"/>
            <w:gridSpan w:val="3"/>
            <w:vAlign w:val="center"/>
          </w:tcPr>
          <w:p w:rsidR="00B56EFD" w:rsidRPr="002E0EF1" w:rsidRDefault="00B56EFD" w:rsidP="003503CD">
            <w:pPr>
              <w:jc w:val="center"/>
              <w:rPr>
                <w:b/>
                <w:bCs/>
              </w:rPr>
            </w:pPr>
            <w:r w:rsidRPr="002E0EF1">
              <w:rPr>
                <w:b/>
                <w:bCs/>
              </w:rPr>
              <w:t>760,000</w:t>
            </w:r>
          </w:p>
        </w:tc>
        <w:tc>
          <w:tcPr>
            <w:tcW w:w="309" w:type="pct"/>
            <w:vAlign w:val="center"/>
          </w:tcPr>
          <w:p w:rsidR="00B56EFD" w:rsidRPr="0077549B" w:rsidRDefault="00B56EFD" w:rsidP="003503CD">
            <w:pPr>
              <w:jc w:val="center"/>
              <w:rPr>
                <w:b/>
                <w:bCs/>
              </w:rPr>
            </w:pPr>
            <w:r w:rsidRPr="0077549B">
              <w:rPr>
                <w:b/>
                <w:bCs/>
              </w:rPr>
              <w:t> 2090,00</w:t>
            </w:r>
          </w:p>
        </w:tc>
        <w:tc>
          <w:tcPr>
            <w:tcW w:w="310" w:type="pct"/>
            <w:gridSpan w:val="2"/>
            <w:vAlign w:val="center"/>
          </w:tcPr>
          <w:p w:rsidR="00B56EFD" w:rsidRPr="00CD39B6" w:rsidRDefault="00B56EFD" w:rsidP="003503CD">
            <w:pPr>
              <w:jc w:val="center"/>
              <w:rPr>
                <w:b/>
                <w:bCs/>
              </w:rPr>
            </w:pPr>
            <w:r w:rsidRPr="00CD39B6">
              <w:rPr>
                <w:b/>
                <w:bCs/>
              </w:rPr>
              <w:t>2 799,50</w:t>
            </w:r>
          </w:p>
        </w:tc>
        <w:tc>
          <w:tcPr>
            <w:tcW w:w="309" w:type="pct"/>
            <w:vAlign w:val="center"/>
          </w:tcPr>
          <w:p w:rsidR="00B56EFD" w:rsidRPr="0077549B" w:rsidRDefault="00B56EFD" w:rsidP="00350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2723,500</w:t>
            </w:r>
          </w:p>
        </w:tc>
        <w:tc>
          <w:tcPr>
            <w:tcW w:w="331" w:type="pct"/>
          </w:tcPr>
          <w:p w:rsidR="00B56EFD" w:rsidRPr="0077549B" w:rsidRDefault="00B56EFD" w:rsidP="00350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1816,000</w:t>
            </w:r>
          </w:p>
        </w:tc>
        <w:tc>
          <w:tcPr>
            <w:tcW w:w="300" w:type="pct"/>
          </w:tcPr>
          <w:p w:rsidR="00B56EFD" w:rsidRPr="0077549B" w:rsidRDefault="00B56EFD" w:rsidP="00350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1816,000</w:t>
            </w:r>
          </w:p>
        </w:tc>
      </w:tr>
      <w:tr w:rsidR="00B56EFD" w:rsidRPr="007A36A1" w:rsidTr="001315B3">
        <w:trPr>
          <w:gridBefore w:val="1"/>
          <w:wBefore w:w="8" w:type="pct"/>
          <w:trHeight w:val="834"/>
          <w:jc w:val="center"/>
        </w:trPr>
        <w:tc>
          <w:tcPr>
            <w:tcW w:w="196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757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81" w:type="pct"/>
            <w:gridSpan w:val="2"/>
            <w:vMerge/>
            <w:vAlign w:val="center"/>
          </w:tcPr>
          <w:p w:rsidR="00B56EFD" w:rsidRPr="00636BCE" w:rsidRDefault="00B56EFD" w:rsidP="003503CD">
            <w:pPr>
              <w:spacing w:line="240" w:lineRule="exact"/>
              <w:ind w:right="-99" w:firstLine="3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432" w:type="pct"/>
            <w:gridSpan w:val="2"/>
            <w:vAlign w:val="center"/>
          </w:tcPr>
          <w:p w:rsidR="00B56EFD" w:rsidRPr="00D46A7E" w:rsidRDefault="00B56EFD" w:rsidP="003503CD">
            <w:pPr>
              <w:jc w:val="center"/>
              <w:rPr>
                <w:b/>
                <w:bCs/>
                <w:sz w:val="18"/>
                <w:szCs w:val="18"/>
              </w:rPr>
            </w:pPr>
            <w:r w:rsidRPr="00D46A7E">
              <w:rPr>
                <w:b/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3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11" w:type="pct"/>
            <w:vAlign w:val="center"/>
          </w:tcPr>
          <w:p w:rsidR="00B56EFD" w:rsidRPr="007A36A1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07" w:type="pct"/>
            <w:vAlign w:val="center"/>
          </w:tcPr>
          <w:p w:rsidR="00B56EFD" w:rsidRPr="00607DD0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08" w:type="pct"/>
            <w:gridSpan w:val="3"/>
            <w:vAlign w:val="center"/>
          </w:tcPr>
          <w:p w:rsidR="00B56EFD" w:rsidRPr="002E0EF1" w:rsidRDefault="00B56EFD" w:rsidP="003503CD">
            <w:pPr>
              <w:jc w:val="center"/>
              <w:rPr>
                <w:b/>
                <w:bCs/>
              </w:rPr>
            </w:pPr>
            <w:r w:rsidRPr="002E0EF1">
              <w:rPr>
                <w:b/>
                <w:bCs/>
              </w:rPr>
              <w:t>40,000</w:t>
            </w:r>
          </w:p>
        </w:tc>
        <w:tc>
          <w:tcPr>
            <w:tcW w:w="309" w:type="pct"/>
            <w:vAlign w:val="center"/>
          </w:tcPr>
          <w:p w:rsidR="00B56EFD" w:rsidRPr="00976C02" w:rsidRDefault="00B56EFD" w:rsidP="003503CD">
            <w:pPr>
              <w:jc w:val="center"/>
              <w:rPr>
                <w:b/>
                <w:bCs/>
              </w:rPr>
            </w:pPr>
            <w:r w:rsidRPr="00976C02">
              <w:rPr>
                <w:b/>
                <w:bCs/>
              </w:rPr>
              <w:t>110,00</w:t>
            </w:r>
          </w:p>
        </w:tc>
        <w:tc>
          <w:tcPr>
            <w:tcW w:w="310" w:type="pct"/>
            <w:gridSpan w:val="2"/>
            <w:vAlign w:val="center"/>
          </w:tcPr>
          <w:p w:rsidR="00B56EFD" w:rsidRPr="00CD39B6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09" w:type="pct"/>
            <w:vAlign w:val="center"/>
          </w:tcPr>
          <w:p w:rsidR="00B56EFD" w:rsidRPr="0077549B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31" w:type="pct"/>
          </w:tcPr>
          <w:p w:rsidR="00B56EFD" w:rsidRPr="0077549B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00" w:type="pct"/>
          </w:tcPr>
          <w:p w:rsidR="00B56EFD" w:rsidRPr="0077549B" w:rsidRDefault="00B56EFD" w:rsidP="003503CD">
            <w:pPr>
              <w:jc w:val="center"/>
              <w:rPr>
                <w:b/>
                <w:bCs/>
              </w:rPr>
            </w:pPr>
          </w:p>
        </w:tc>
      </w:tr>
      <w:tr w:rsidR="00B56EFD" w:rsidRPr="007A36A1" w:rsidTr="001315B3">
        <w:trPr>
          <w:gridBefore w:val="1"/>
          <w:wBefore w:w="8" w:type="pct"/>
          <w:trHeight w:val="425"/>
          <w:jc w:val="center"/>
        </w:trPr>
        <w:tc>
          <w:tcPr>
            <w:tcW w:w="196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75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81" w:type="pct"/>
            <w:gridSpan w:val="2"/>
            <w:vMerge w:val="restar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/>
                <w:bCs/>
                <w:sz w:val="20"/>
                <w:szCs w:val="20"/>
              </w:rPr>
            </w:pPr>
            <w:r w:rsidRPr="00636BCE">
              <w:rPr>
                <w:b/>
                <w:bCs/>
                <w:sz w:val="20"/>
                <w:szCs w:val="20"/>
              </w:rPr>
              <w:t>Комитет</w:t>
            </w:r>
          </w:p>
          <w:p w:rsidR="00B56EFD" w:rsidRPr="00636BCE" w:rsidRDefault="00B56EFD" w:rsidP="003503CD">
            <w:pPr>
              <w:spacing w:line="240" w:lineRule="exact"/>
              <w:ind w:right="-99" w:firstLine="33"/>
              <w:jc w:val="center"/>
              <w:rPr>
                <w:b/>
                <w:bCs/>
                <w:sz w:val="20"/>
                <w:szCs w:val="20"/>
              </w:rPr>
            </w:pPr>
            <w:r w:rsidRPr="00636BCE">
              <w:rPr>
                <w:b/>
                <w:bCs/>
                <w:sz w:val="20"/>
                <w:szCs w:val="20"/>
              </w:rPr>
              <w:t>ЖКХ и ДД</w:t>
            </w:r>
          </w:p>
        </w:tc>
        <w:tc>
          <w:tcPr>
            <w:tcW w:w="261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432" w:type="pct"/>
            <w:gridSpan w:val="2"/>
            <w:vAlign w:val="center"/>
          </w:tcPr>
          <w:p w:rsidR="00B56EFD" w:rsidRPr="00D46A7E" w:rsidRDefault="00B56EFD" w:rsidP="003503CD">
            <w:pPr>
              <w:jc w:val="center"/>
              <w:rPr>
                <w:b/>
                <w:bCs/>
                <w:sz w:val="18"/>
                <w:szCs w:val="18"/>
              </w:rPr>
            </w:pPr>
            <w:r w:rsidRPr="00D46A7E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63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11" w:type="pct"/>
            <w:vAlign w:val="center"/>
          </w:tcPr>
          <w:p w:rsidR="00B56EFD" w:rsidRPr="007A36A1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07" w:type="pct"/>
            <w:vAlign w:val="center"/>
          </w:tcPr>
          <w:p w:rsidR="00B56EFD" w:rsidRPr="00607DD0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08" w:type="pct"/>
            <w:gridSpan w:val="3"/>
            <w:vAlign w:val="center"/>
          </w:tcPr>
          <w:p w:rsidR="00B56EFD" w:rsidRPr="002E0EF1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09" w:type="pct"/>
            <w:vAlign w:val="center"/>
          </w:tcPr>
          <w:p w:rsidR="00B56EFD" w:rsidRPr="00F10837" w:rsidRDefault="00B56EFD" w:rsidP="00350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867,53677</w:t>
            </w:r>
          </w:p>
        </w:tc>
        <w:tc>
          <w:tcPr>
            <w:tcW w:w="310" w:type="pct"/>
            <w:gridSpan w:val="2"/>
            <w:vAlign w:val="center"/>
          </w:tcPr>
          <w:p w:rsidR="00B56EFD" w:rsidRDefault="00B56EFD" w:rsidP="003503C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09" w:type="pct"/>
            <w:vAlign w:val="center"/>
          </w:tcPr>
          <w:p w:rsidR="00B56EFD" w:rsidRPr="008C2D19" w:rsidRDefault="00B56EFD" w:rsidP="003503C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31" w:type="pct"/>
          </w:tcPr>
          <w:p w:rsidR="00B56EFD" w:rsidRPr="008C2D19" w:rsidRDefault="00B56EFD" w:rsidP="003503C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00" w:type="pct"/>
          </w:tcPr>
          <w:p w:rsidR="00B56EFD" w:rsidRPr="008C2D19" w:rsidRDefault="00B56EFD" w:rsidP="003503CD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B56EFD" w:rsidRPr="007A36A1" w:rsidTr="001315B3">
        <w:trPr>
          <w:gridBefore w:val="1"/>
          <w:wBefore w:w="8" w:type="pct"/>
          <w:trHeight w:val="834"/>
          <w:jc w:val="center"/>
        </w:trPr>
        <w:tc>
          <w:tcPr>
            <w:tcW w:w="196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75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81" w:type="pct"/>
            <w:gridSpan w:val="2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right="-99" w:firstLine="33"/>
              <w:jc w:val="center"/>
              <w:rPr>
                <w:b/>
                <w:bCs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432" w:type="pct"/>
            <w:gridSpan w:val="2"/>
            <w:vAlign w:val="center"/>
          </w:tcPr>
          <w:p w:rsidR="00B56EFD" w:rsidRPr="00D46A7E" w:rsidRDefault="00B56EFD" w:rsidP="003503CD">
            <w:pPr>
              <w:jc w:val="center"/>
              <w:rPr>
                <w:b/>
                <w:bCs/>
                <w:sz w:val="18"/>
                <w:szCs w:val="18"/>
              </w:rPr>
            </w:pPr>
            <w:r w:rsidRPr="00D46A7E">
              <w:rPr>
                <w:b/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3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11" w:type="pct"/>
            <w:vAlign w:val="center"/>
          </w:tcPr>
          <w:p w:rsidR="00B56EFD" w:rsidRPr="007A36A1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07" w:type="pct"/>
            <w:vAlign w:val="center"/>
          </w:tcPr>
          <w:p w:rsidR="00B56EFD" w:rsidRPr="00607DD0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08" w:type="pct"/>
            <w:gridSpan w:val="3"/>
            <w:vAlign w:val="center"/>
          </w:tcPr>
          <w:p w:rsidR="00B56EFD" w:rsidRPr="002E0EF1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09" w:type="pct"/>
            <w:vAlign w:val="center"/>
          </w:tcPr>
          <w:p w:rsidR="00B56EFD" w:rsidRPr="00F10837" w:rsidRDefault="00B56EFD" w:rsidP="00350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45,66013</w:t>
            </w:r>
          </w:p>
        </w:tc>
        <w:tc>
          <w:tcPr>
            <w:tcW w:w="310" w:type="pct"/>
            <w:gridSpan w:val="2"/>
            <w:vAlign w:val="center"/>
          </w:tcPr>
          <w:p w:rsidR="00B56EFD" w:rsidRDefault="00B56EFD" w:rsidP="003503C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09" w:type="pct"/>
            <w:vAlign w:val="center"/>
          </w:tcPr>
          <w:p w:rsidR="00B56EFD" w:rsidRPr="008C2D19" w:rsidRDefault="00B56EFD" w:rsidP="003503C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31" w:type="pct"/>
          </w:tcPr>
          <w:p w:rsidR="00B56EFD" w:rsidRPr="008C2D19" w:rsidRDefault="00B56EFD" w:rsidP="003503C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00" w:type="pct"/>
          </w:tcPr>
          <w:p w:rsidR="00B56EFD" w:rsidRPr="008C2D19" w:rsidRDefault="00B56EFD" w:rsidP="003503CD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B56EFD" w:rsidRPr="007A36A1" w:rsidTr="001315B3">
        <w:trPr>
          <w:gridBefore w:val="1"/>
          <w:wBefore w:w="8" w:type="pct"/>
          <w:trHeight w:val="834"/>
          <w:jc w:val="center"/>
        </w:trPr>
        <w:tc>
          <w:tcPr>
            <w:tcW w:w="196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75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81" w:type="pct"/>
            <w:gridSpan w:val="2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/>
                <w:bCs/>
                <w:sz w:val="20"/>
                <w:szCs w:val="20"/>
              </w:rPr>
            </w:pPr>
            <w:r w:rsidRPr="00636BCE">
              <w:rPr>
                <w:b/>
                <w:bCs/>
                <w:sz w:val="20"/>
                <w:szCs w:val="20"/>
              </w:rPr>
              <w:t>Комитет ЖКХ и ДД</w:t>
            </w:r>
          </w:p>
          <w:p w:rsidR="00B56EFD" w:rsidRPr="00636BCE" w:rsidRDefault="00B56EFD" w:rsidP="003503CD">
            <w:pPr>
              <w:spacing w:line="240" w:lineRule="exact"/>
              <w:ind w:right="-99" w:firstLine="3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432" w:type="pct"/>
            <w:gridSpan w:val="2"/>
            <w:vAlign w:val="center"/>
          </w:tcPr>
          <w:p w:rsidR="00B56EFD" w:rsidRPr="00D46A7E" w:rsidRDefault="00B56EFD" w:rsidP="003503CD">
            <w:pPr>
              <w:jc w:val="center"/>
              <w:rPr>
                <w:b/>
                <w:bCs/>
                <w:sz w:val="18"/>
                <w:szCs w:val="18"/>
              </w:rPr>
            </w:pPr>
            <w:r w:rsidRPr="00D46A7E">
              <w:rPr>
                <w:b/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3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11" w:type="pct"/>
            <w:vAlign w:val="center"/>
          </w:tcPr>
          <w:p w:rsidR="00B56EFD" w:rsidRPr="007A36A1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07" w:type="pct"/>
            <w:vAlign w:val="center"/>
          </w:tcPr>
          <w:p w:rsidR="00B56EFD" w:rsidRPr="00607DD0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08" w:type="pct"/>
            <w:gridSpan w:val="3"/>
            <w:vAlign w:val="center"/>
          </w:tcPr>
          <w:p w:rsidR="00B56EFD" w:rsidRPr="002E0EF1" w:rsidRDefault="00B56EFD" w:rsidP="00350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322,707</w:t>
            </w:r>
          </w:p>
        </w:tc>
        <w:tc>
          <w:tcPr>
            <w:tcW w:w="309" w:type="pct"/>
            <w:vAlign w:val="center"/>
          </w:tcPr>
          <w:p w:rsidR="00B56EFD" w:rsidRPr="00EA36A3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10" w:type="pct"/>
            <w:gridSpan w:val="2"/>
            <w:vAlign w:val="center"/>
          </w:tcPr>
          <w:p w:rsidR="00B56EFD" w:rsidRPr="008C2D19" w:rsidRDefault="00B56EFD" w:rsidP="003503C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09" w:type="pct"/>
            <w:vAlign w:val="center"/>
          </w:tcPr>
          <w:p w:rsidR="00B56EFD" w:rsidRPr="008C2D19" w:rsidRDefault="00B56EFD" w:rsidP="003503C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31" w:type="pct"/>
          </w:tcPr>
          <w:p w:rsidR="00B56EFD" w:rsidRPr="008C2D19" w:rsidRDefault="00B56EFD" w:rsidP="003503C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00" w:type="pct"/>
          </w:tcPr>
          <w:p w:rsidR="00B56EFD" w:rsidRPr="008C2D19" w:rsidRDefault="00B56EFD" w:rsidP="003503CD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B56EFD" w:rsidRPr="007A36A1" w:rsidTr="001315B3">
        <w:trPr>
          <w:gridBefore w:val="1"/>
          <w:wBefore w:w="8" w:type="pct"/>
          <w:trHeight w:val="834"/>
          <w:jc w:val="center"/>
        </w:trPr>
        <w:tc>
          <w:tcPr>
            <w:tcW w:w="196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75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81" w:type="pct"/>
            <w:gridSpan w:val="2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/>
                <w:bCs/>
                <w:sz w:val="20"/>
                <w:szCs w:val="20"/>
              </w:rPr>
            </w:pPr>
            <w:r w:rsidRPr="00636BCE">
              <w:rPr>
                <w:b/>
                <w:bCs/>
                <w:sz w:val="20"/>
                <w:szCs w:val="20"/>
              </w:rPr>
              <w:t>МБУ «Чистый город»</w:t>
            </w:r>
          </w:p>
        </w:tc>
        <w:tc>
          <w:tcPr>
            <w:tcW w:w="261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432" w:type="pct"/>
            <w:gridSpan w:val="2"/>
            <w:vAlign w:val="center"/>
          </w:tcPr>
          <w:p w:rsidR="00B56EFD" w:rsidRPr="00BA0058" w:rsidRDefault="00B56EFD" w:rsidP="003503CD">
            <w:pPr>
              <w:jc w:val="center"/>
              <w:rPr>
                <w:b/>
                <w:bCs/>
                <w:sz w:val="18"/>
                <w:szCs w:val="18"/>
              </w:rPr>
            </w:pPr>
            <w:r w:rsidRPr="00BA0058">
              <w:rPr>
                <w:b/>
                <w:bCs/>
              </w:rPr>
              <w:t>Бюджет Окуловского муниципального района</w:t>
            </w:r>
          </w:p>
        </w:tc>
        <w:tc>
          <w:tcPr>
            <w:tcW w:w="263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11" w:type="pct"/>
            <w:vAlign w:val="center"/>
          </w:tcPr>
          <w:p w:rsidR="00B56EFD" w:rsidRPr="007A36A1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07" w:type="pct"/>
            <w:vAlign w:val="center"/>
          </w:tcPr>
          <w:p w:rsidR="00B56EFD" w:rsidRPr="00607DD0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08" w:type="pct"/>
            <w:gridSpan w:val="3"/>
            <w:vAlign w:val="center"/>
          </w:tcPr>
          <w:p w:rsidR="00B56EFD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09" w:type="pct"/>
            <w:vAlign w:val="center"/>
          </w:tcPr>
          <w:p w:rsidR="00B56EFD" w:rsidRDefault="00B56EFD" w:rsidP="00350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1 799,000</w:t>
            </w:r>
          </w:p>
          <w:p w:rsidR="00B56EFD" w:rsidRDefault="00B56EFD" w:rsidP="003503CD">
            <w:pPr>
              <w:jc w:val="center"/>
              <w:rPr>
                <w:b/>
                <w:bCs/>
              </w:rPr>
            </w:pPr>
          </w:p>
          <w:p w:rsidR="00B56EFD" w:rsidRPr="00EA36A3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10" w:type="pct"/>
            <w:gridSpan w:val="2"/>
            <w:vAlign w:val="center"/>
          </w:tcPr>
          <w:p w:rsidR="00B56EFD" w:rsidRPr="004C3DE0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09" w:type="pct"/>
            <w:vAlign w:val="center"/>
          </w:tcPr>
          <w:p w:rsidR="00B56EFD" w:rsidRPr="008C2D19" w:rsidRDefault="00B56EFD" w:rsidP="003503C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31" w:type="pct"/>
          </w:tcPr>
          <w:p w:rsidR="00B56EFD" w:rsidRPr="008C2D19" w:rsidRDefault="00B56EFD" w:rsidP="003503C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00" w:type="pct"/>
          </w:tcPr>
          <w:p w:rsidR="00B56EFD" w:rsidRPr="008C2D19" w:rsidRDefault="00B56EFD" w:rsidP="003503CD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B56EFD" w:rsidRPr="007A36A1" w:rsidTr="001315B3">
        <w:trPr>
          <w:gridBefore w:val="1"/>
          <w:wBefore w:w="8" w:type="pct"/>
          <w:trHeight w:val="928"/>
          <w:jc w:val="center"/>
        </w:trPr>
        <w:tc>
          <w:tcPr>
            <w:tcW w:w="196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  <w:r w:rsidRPr="007A36A1">
              <w:rPr>
                <w:bCs/>
              </w:rPr>
              <w:t>32.1</w:t>
            </w:r>
          </w:p>
        </w:tc>
        <w:tc>
          <w:tcPr>
            <w:tcW w:w="757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80" w:right="-261"/>
              <w:rPr>
                <w:bCs/>
              </w:rPr>
            </w:pPr>
            <w:r w:rsidRPr="007A36A1">
              <w:rPr>
                <w:bCs/>
              </w:rPr>
              <w:t>Зимнее содержание</w:t>
            </w:r>
          </w:p>
        </w:tc>
        <w:tc>
          <w:tcPr>
            <w:tcW w:w="281" w:type="pct"/>
            <w:gridSpan w:val="2"/>
            <w:vMerge w:val="restar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>МБУ Чистый город</w:t>
            </w:r>
          </w:p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  <w:p w:rsidR="00B56EFD" w:rsidRPr="007A36A1" w:rsidRDefault="00B56EFD" w:rsidP="003503CD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  <w:p w:rsidR="00B56EFD" w:rsidRPr="007A36A1" w:rsidRDefault="00B56EFD" w:rsidP="003503CD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  <w:r w:rsidRPr="007A36A1">
              <w:rPr>
                <w:bCs/>
              </w:rPr>
              <w:t>2019-202</w:t>
            </w:r>
            <w:r>
              <w:rPr>
                <w:bCs/>
              </w:rPr>
              <w:t>7</w:t>
            </w:r>
          </w:p>
        </w:tc>
        <w:tc>
          <w:tcPr>
            <w:tcW w:w="317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32" w:type="pct"/>
            <w:gridSpan w:val="2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3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  <w:rPr>
                <w:bCs/>
              </w:rPr>
            </w:pPr>
            <w:r w:rsidRPr="007A36A1">
              <w:rPr>
                <w:bCs/>
              </w:rPr>
              <w:t>5 303,07635</w:t>
            </w:r>
          </w:p>
        </w:tc>
        <w:tc>
          <w:tcPr>
            <w:tcW w:w="311" w:type="pct"/>
            <w:vMerge w:val="restart"/>
            <w:vAlign w:val="center"/>
          </w:tcPr>
          <w:p w:rsidR="00B56EFD" w:rsidRPr="007A36A1" w:rsidRDefault="00B56EFD" w:rsidP="003503CD">
            <w:pPr>
              <w:jc w:val="center"/>
              <w:rPr>
                <w:bCs/>
              </w:rPr>
            </w:pPr>
            <w:r w:rsidRPr="007A36A1">
              <w:t>5 391,37072</w:t>
            </w:r>
          </w:p>
        </w:tc>
        <w:tc>
          <w:tcPr>
            <w:tcW w:w="307" w:type="pct"/>
            <w:vMerge w:val="restart"/>
            <w:vAlign w:val="center"/>
          </w:tcPr>
          <w:p w:rsidR="00B56EFD" w:rsidRPr="00607DD0" w:rsidRDefault="00B56EFD" w:rsidP="003503CD">
            <w:r w:rsidRPr="00607DD0">
              <w:t>5 692,66797</w:t>
            </w:r>
          </w:p>
        </w:tc>
        <w:tc>
          <w:tcPr>
            <w:tcW w:w="308" w:type="pct"/>
            <w:gridSpan w:val="3"/>
            <w:vAlign w:val="center"/>
          </w:tcPr>
          <w:p w:rsidR="00B56EFD" w:rsidRPr="005E2C4C" w:rsidRDefault="00B56EFD" w:rsidP="003503CD">
            <w:pPr>
              <w:jc w:val="center"/>
              <w:rPr>
                <w:bCs/>
              </w:rPr>
            </w:pPr>
            <w:r w:rsidRPr="005E2C4C">
              <w:rPr>
                <w:bCs/>
              </w:rPr>
              <w:t>7 </w:t>
            </w:r>
            <w:r>
              <w:rPr>
                <w:bCs/>
              </w:rPr>
              <w:t>432</w:t>
            </w:r>
            <w:r w:rsidRPr="005E2C4C">
              <w:rPr>
                <w:bCs/>
              </w:rPr>
              <w:t>,98963</w:t>
            </w:r>
          </w:p>
        </w:tc>
        <w:tc>
          <w:tcPr>
            <w:tcW w:w="309" w:type="pct"/>
            <w:vAlign w:val="center"/>
          </w:tcPr>
          <w:p w:rsidR="00B56EFD" w:rsidRPr="0077549B" w:rsidRDefault="00B56EFD" w:rsidP="003503CD">
            <w:pPr>
              <w:jc w:val="center"/>
              <w:rPr>
                <w:bCs/>
              </w:rPr>
            </w:pPr>
            <w:r w:rsidRPr="0077549B">
              <w:rPr>
                <w:bCs/>
              </w:rPr>
              <w:t>7 896,299</w:t>
            </w:r>
          </w:p>
        </w:tc>
        <w:tc>
          <w:tcPr>
            <w:tcW w:w="310" w:type="pct"/>
            <w:gridSpan w:val="2"/>
            <w:vAlign w:val="center"/>
          </w:tcPr>
          <w:p w:rsidR="00B56EFD" w:rsidRPr="004C3DE0" w:rsidRDefault="00B56EFD" w:rsidP="003503CD">
            <w:pPr>
              <w:jc w:val="center"/>
              <w:rPr>
                <w:bCs/>
              </w:rPr>
            </w:pPr>
            <w:r>
              <w:rPr>
                <w:bCs/>
              </w:rPr>
              <w:t>5000,00</w:t>
            </w:r>
          </w:p>
        </w:tc>
        <w:tc>
          <w:tcPr>
            <w:tcW w:w="309" w:type="pct"/>
            <w:vAlign w:val="center"/>
          </w:tcPr>
          <w:p w:rsidR="00B56EFD" w:rsidRPr="00C616C3" w:rsidRDefault="00B56EFD" w:rsidP="003503CD">
            <w:pPr>
              <w:jc w:val="center"/>
              <w:rPr>
                <w:bCs/>
              </w:rPr>
            </w:pPr>
            <w:r>
              <w:rPr>
                <w:bCs/>
              </w:rPr>
              <w:t>6560,00000</w:t>
            </w:r>
          </w:p>
        </w:tc>
        <w:tc>
          <w:tcPr>
            <w:tcW w:w="331" w:type="pct"/>
            <w:vAlign w:val="center"/>
          </w:tcPr>
          <w:p w:rsidR="00B56EFD" w:rsidRPr="00C616C3" w:rsidRDefault="00B56EFD" w:rsidP="003503CD">
            <w:pPr>
              <w:jc w:val="center"/>
              <w:rPr>
                <w:bCs/>
              </w:rPr>
            </w:pPr>
            <w:r>
              <w:rPr>
                <w:bCs/>
              </w:rPr>
              <w:t>2000,00</w:t>
            </w: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  <w:rPr>
                <w:bCs/>
              </w:rPr>
            </w:pPr>
          </w:p>
          <w:p w:rsidR="00B56EFD" w:rsidRDefault="00B56EFD" w:rsidP="003503CD">
            <w:pPr>
              <w:jc w:val="center"/>
              <w:rPr>
                <w:bCs/>
              </w:rPr>
            </w:pPr>
          </w:p>
          <w:p w:rsidR="00B56EFD" w:rsidRPr="00C616C3" w:rsidRDefault="00B56EFD" w:rsidP="003503CD">
            <w:pPr>
              <w:jc w:val="center"/>
              <w:rPr>
                <w:bCs/>
              </w:rPr>
            </w:pPr>
            <w:r>
              <w:rPr>
                <w:bCs/>
              </w:rPr>
              <w:t>2000,00</w:t>
            </w:r>
          </w:p>
        </w:tc>
      </w:tr>
      <w:tr w:rsidR="00B56EFD" w:rsidRPr="007A36A1" w:rsidTr="001315B3">
        <w:trPr>
          <w:gridBefore w:val="1"/>
          <w:wBefore w:w="8" w:type="pct"/>
          <w:trHeight w:val="559"/>
          <w:jc w:val="center"/>
        </w:trPr>
        <w:tc>
          <w:tcPr>
            <w:tcW w:w="196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75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81" w:type="pct"/>
            <w:gridSpan w:val="2"/>
            <w:vMerge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32" w:type="pct"/>
            <w:gridSpan w:val="2"/>
            <w:vAlign w:val="center"/>
          </w:tcPr>
          <w:p w:rsidR="00B56EFD" w:rsidRPr="00D46A7E" w:rsidRDefault="00B56EFD" w:rsidP="003503CD">
            <w:pPr>
              <w:jc w:val="center"/>
              <w:rPr>
                <w:bCs/>
                <w:sz w:val="18"/>
                <w:szCs w:val="18"/>
              </w:rPr>
            </w:pPr>
            <w:r w:rsidRPr="00D46A7E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63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  <w:rPr>
                <w:bCs/>
              </w:rPr>
            </w:pPr>
            <w:r w:rsidRPr="007A36A1">
              <w:rPr>
                <w:bCs/>
              </w:rPr>
              <w:t>500,000</w:t>
            </w:r>
          </w:p>
        </w:tc>
        <w:tc>
          <w:tcPr>
            <w:tcW w:w="311" w:type="pct"/>
            <w:vMerge/>
            <w:vAlign w:val="center"/>
          </w:tcPr>
          <w:p w:rsidR="00B56EFD" w:rsidRPr="007A36A1" w:rsidRDefault="00B56EFD" w:rsidP="003503CD">
            <w:pPr>
              <w:jc w:val="center"/>
              <w:rPr>
                <w:bCs/>
              </w:rPr>
            </w:pPr>
          </w:p>
        </w:tc>
        <w:tc>
          <w:tcPr>
            <w:tcW w:w="307" w:type="pct"/>
            <w:vMerge/>
            <w:vAlign w:val="center"/>
          </w:tcPr>
          <w:p w:rsidR="00B56EFD" w:rsidRPr="00607DD0" w:rsidRDefault="00B56EFD" w:rsidP="003503CD">
            <w:pPr>
              <w:jc w:val="center"/>
              <w:rPr>
                <w:bCs/>
              </w:rPr>
            </w:pPr>
          </w:p>
        </w:tc>
        <w:tc>
          <w:tcPr>
            <w:tcW w:w="308" w:type="pct"/>
            <w:gridSpan w:val="3"/>
            <w:vAlign w:val="center"/>
          </w:tcPr>
          <w:p w:rsidR="00B56EFD" w:rsidRPr="005E2C4C" w:rsidRDefault="00B56EFD" w:rsidP="003503CD">
            <w:pPr>
              <w:jc w:val="center"/>
              <w:rPr>
                <w:bCs/>
              </w:rPr>
            </w:pPr>
            <w:r w:rsidRPr="005E2C4C">
              <w:rPr>
                <w:bCs/>
              </w:rPr>
              <w:t>760,000</w:t>
            </w:r>
          </w:p>
        </w:tc>
        <w:tc>
          <w:tcPr>
            <w:tcW w:w="309" w:type="pct"/>
            <w:vAlign w:val="center"/>
          </w:tcPr>
          <w:p w:rsidR="00B56EFD" w:rsidRPr="0077549B" w:rsidRDefault="00B56EFD" w:rsidP="003503CD">
            <w:pPr>
              <w:jc w:val="center"/>
              <w:rPr>
                <w:bCs/>
              </w:rPr>
            </w:pPr>
            <w:r w:rsidRPr="0077549B">
              <w:rPr>
                <w:bCs/>
              </w:rPr>
              <w:t>2090,000</w:t>
            </w:r>
          </w:p>
        </w:tc>
        <w:tc>
          <w:tcPr>
            <w:tcW w:w="310" w:type="pct"/>
            <w:gridSpan w:val="2"/>
            <w:vAlign w:val="center"/>
          </w:tcPr>
          <w:p w:rsidR="00B56EFD" w:rsidRPr="00102FF9" w:rsidRDefault="00B56EFD" w:rsidP="003503CD">
            <w:pPr>
              <w:jc w:val="center"/>
              <w:rPr>
                <w:bCs/>
              </w:rPr>
            </w:pPr>
            <w:r w:rsidRPr="00102FF9">
              <w:rPr>
                <w:bCs/>
              </w:rPr>
              <w:t>2 799,500</w:t>
            </w:r>
          </w:p>
        </w:tc>
        <w:tc>
          <w:tcPr>
            <w:tcW w:w="309" w:type="pct"/>
            <w:vAlign w:val="center"/>
          </w:tcPr>
          <w:p w:rsidR="00B56EFD" w:rsidRPr="00051A26" w:rsidRDefault="00B56EFD" w:rsidP="003503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31" w:type="pct"/>
            <w:vAlign w:val="center"/>
          </w:tcPr>
          <w:p w:rsidR="00B56EFD" w:rsidRPr="00051A26" w:rsidRDefault="00B56EFD" w:rsidP="003503CD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1816,000</w:t>
            </w:r>
          </w:p>
        </w:tc>
        <w:tc>
          <w:tcPr>
            <w:tcW w:w="300" w:type="pct"/>
          </w:tcPr>
          <w:p w:rsidR="00B56EFD" w:rsidRPr="00051A26" w:rsidRDefault="00B56EFD" w:rsidP="003503CD">
            <w:pPr>
              <w:jc w:val="center"/>
              <w:rPr>
                <w:bCs/>
                <w:color w:val="000000"/>
              </w:rPr>
            </w:pPr>
          </w:p>
          <w:p w:rsidR="00B56EFD" w:rsidRPr="00051A26" w:rsidRDefault="00B56EFD" w:rsidP="003503CD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1816,000</w:t>
            </w:r>
          </w:p>
        </w:tc>
      </w:tr>
      <w:tr w:rsidR="00B56EFD" w:rsidRPr="007A36A1" w:rsidTr="001315B3">
        <w:trPr>
          <w:gridBefore w:val="1"/>
          <w:wBefore w:w="8" w:type="pct"/>
          <w:trHeight w:val="559"/>
          <w:jc w:val="center"/>
        </w:trPr>
        <w:tc>
          <w:tcPr>
            <w:tcW w:w="196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75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81" w:type="pct"/>
            <w:gridSpan w:val="2"/>
            <w:vMerge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32" w:type="pct"/>
            <w:gridSpan w:val="2"/>
            <w:vAlign w:val="center"/>
          </w:tcPr>
          <w:p w:rsidR="00B56EFD" w:rsidRPr="00D46A7E" w:rsidRDefault="00B56EFD" w:rsidP="003503CD">
            <w:pPr>
              <w:jc w:val="center"/>
              <w:rPr>
                <w:bCs/>
                <w:sz w:val="18"/>
                <w:szCs w:val="18"/>
              </w:rPr>
            </w:pPr>
            <w:r w:rsidRPr="00D46A7E">
              <w:rPr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3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  <w:rPr>
                <w:bCs/>
              </w:rPr>
            </w:pPr>
          </w:p>
        </w:tc>
        <w:tc>
          <w:tcPr>
            <w:tcW w:w="311" w:type="pct"/>
            <w:vAlign w:val="center"/>
          </w:tcPr>
          <w:p w:rsidR="00B56EFD" w:rsidRPr="007A36A1" w:rsidRDefault="00B56EFD" w:rsidP="003503CD">
            <w:pPr>
              <w:jc w:val="center"/>
              <w:rPr>
                <w:bCs/>
              </w:rPr>
            </w:pPr>
          </w:p>
        </w:tc>
        <w:tc>
          <w:tcPr>
            <w:tcW w:w="307" w:type="pct"/>
            <w:vAlign w:val="center"/>
          </w:tcPr>
          <w:p w:rsidR="00B56EFD" w:rsidRPr="00607DD0" w:rsidRDefault="00B56EFD" w:rsidP="003503CD">
            <w:pPr>
              <w:jc w:val="center"/>
              <w:rPr>
                <w:bCs/>
              </w:rPr>
            </w:pPr>
          </w:p>
        </w:tc>
        <w:tc>
          <w:tcPr>
            <w:tcW w:w="308" w:type="pct"/>
            <w:gridSpan w:val="3"/>
            <w:vAlign w:val="center"/>
          </w:tcPr>
          <w:p w:rsidR="00B56EFD" w:rsidRPr="00607DD0" w:rsidRDefault="00B56EFD" w:rsidP="003503CD">
            <w:pPr>
              <w:jc w:val="center"/>
              <w:rPr>
                <w:bCs/>
              </w:rPr>
            </w:pPr>
            <w:r>
              <w:rPr>
                <w:bCs/>
              </w:rPr>
              <w:t>40,000</w:t>
            </w:r>
          </w:p>
        </w:tc>
        <w:tc>
          <w:tcPr>
            <w:tcW w:w="309" w:type="pct"/>
            <w:vAlign w:val="center"/>
          </w:tcPr>
          <w:p w:rsidR="00B56EFD" w:rsidRPr="0077549B" w:rsidRDefault="00B56EFD" w:rsidP="003503CD">
            <w:pPr>
              <w:jc w:val="center"/>
              <w:rPr>
                <w:bCs/>
              </w:rPr>
            </w:pPr>
            <w:r w:rsidRPr="0077549B">
              <w:rPr>
                <w:bCs/>
              </w:rPr>
              <w:t>110,000</w:t>
            </w:r>
          </w:p>
        </w:tc>
        <w:tc>
          <w:tcPr>
            <w:tcW w:w="310" w:type="pct"/>
            <w:gridSpan w:val="2"/>
            <w:vAlign w:val="center"/>
          </w:tcPr>
          <w:p w:rsidR="00B56EFD" w:rsidRPr="00102FF9" w:rsidRDefault="00B56EFD" w:rsidP="003503CD">
            <w:pPr>
              <w:jc w:val="center"/>
              <w:rPr>
                <w:bCs/>
              </w:rPr>
            </w:pPr>
            <w:r w:rsidRPr="00102FF9">
              <w:rPr>
                <w:bCs/>
              </w:rPr>
              <w:t>147,34211</w:t>
            </w:r>
          </w:p>
        </w:tc>
        <w:tc>
          <w:tcPr>
            <w:tcW w:w="309" w:type="pct"/>
            <w:vAlign w:val="center"/>
          </w:tcPr>
          <w:p w:rsidR="00B56EFD" w:rsidRPr="00051A26" w:rsidRDefault="00B56EFD" w:rsidP="003503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31" w:type="pct"/>
            <w:vAlign w:val="center"/>
          </w:tcPr>
          <w:p w:rsidR="00B56EFD" w:rsidRPr="008C2D19" w:rsidRDefault="00B56EFD" w:rsidP="003503CD">
            <w:pPr>
              <w:jc w:val="center"/>
              <w:rPr>
                <w:bCs/>
                <w:color w:val="FF0000"/>
              </w:rPr>
            </w:pPr>
            <w:r w:rsidRPr="00051A26">
              <w:rPr>
                <w:bCs/>
                <w:color w:val="000000"/>
              </w:rPr>
              <w:t>95,579</w:t>
            </w: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  <w:rPr>
                <w:bCs/>
                <w:color w:val="000000"/>
              </w:rPr>
            </w:pPr>
          </w:p>
          <w:p w:rsidR="00B56EFD" w:rsidRPr="008C2D19" w:rsidRDefault="00B56EFD" w:rsidP="003503CD">
            <w:pPr>
              <w:jc w:val="center"/>
              <w:rPr>
                <w:bCs/>
                <w:color w:val="FF0000"/>
              </w:rPr>
            </w:pPr>
            <w:r w:rsidRPr="00051A26">
              <w:rPr>
                <w:bCs/>
                <w:color w:val="000000"/>
              </w:rPr>
              <w:t>95,579</w:t>
            </w:r>
          </w:p>
        </w:tc>
      </w:tr>
      <w:tr w:rsidR="00B56EFD" w:rsidRPr="007A36A1" w:rsidTr="001315B3">
        <w:trPr>
          <w:gridBefore w:val="1"/>
          <w:wBefore w:w="8" w:type="pct"/>
          <w:trHeight w:val="559"/>
          <w:jc w:val="center"/>
        </w:trPr>
        <w:tc>
          <w:tcPr>
            <w:tcW w:w="196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75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81" w:type="pct"/>
            <w:gridSpan w:val="2"/>
            <w:vMerge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32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  <w:rPr>
                <w:bCs/>
              </w:rPr>
            </w:pPr>
            <w:r w:rsidRPr="007A36A1">
              <w:rPr>
                <w:bCs/>
              </w:rPr>
              <w:t xml:space="preserve">Бюджет Окуловского </w:t>
            </w:r>
            <w:r>
              <w:rPr>
                <w:bCs/>
              </w:rPr>
              <w:t>муниципального района</w:t>
            </w:r>
          </w:p>
        </w:tc>
        <w:tc>
          <w:tcPr>
            <w:tcW w:w="263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  <w:rPr>
                <w:bCs/>
              </w:rPr>
            </w:pPr>
          </w:p>
        </w:tc>
        <w:tc>
          <w:tcPr>
            <w:tcW w:w="311" w:type="pct"/>
            <w:vAlign w:val="center"/>
          </w:tcPr>
          <w:p w:rsidR="00B56EFD" w:rsidRPr="007A36A1" w:rsidRDefault="00B56EFD" w:rsidP="003503CD">
            <w:pPr>
              <w:jc w:val="center"/>
              <w:rPr>
                <w:bCs/>
              </w:rPr>
            </w:pPr>
          </w:p>
        </w:tc>
        <w:tc>
          <w:tcPr>
            <w:tcW w:w="307" w:type="pct"/>
            <w:vAlign w:val="center"/>
          </w:tcPr>
          <w:p w:rsidR="00B56EFD" w:rsidRPr="00607DD0" w:rsidRDefault="00B56EFD" w:rsidP="003503CD">
            <w:pPr>
              <w:jc w:val="center"/>
              <w:rPr>
                <w:bCs/>
              </w:rPr>
            </w:pPr>
          </w:p>
        </w:tc>
        <w:tc>
          <w:tcPr>
            <w:tcW w:w="308" w:type="pct"/>
            <w:gridSpan w:val="3"/>
            <w:vAlign w:val="center"/>
          </w:tcPr>
          <w:p w:rsidR="00B56EFD" w:rsidRDefault="00B56EFD" w:rsidP="003503CD">
            <w:pPr>
              <w:jc w:val="center"/>
              <w:rPr>
                <w:bCs/>
              </w:rPr>
            </w:pPr>
          </w:p>
        </w:tc>
        <w:tc>
          <w:tcPr>
            <w:tcW w:w="309" w:type="pct"/>
            <w:vAlign w:val="center"/>
          </w:tcPr>
          <w:p w:rsidR="00B56EFD" w:rsidRPr="0077549B" w:rsidRDefault="00B56EFD" w:rsidP="003503CD">
            <w:pPr>
              <w:jc w:val="center"/>
              <w:rPr>
                <w:b/>
                <w:bCs/>
              </w:rPr>
            </w:pPr>
          </w:p>
          <w:p w:rsidR="00B56EFD" w:rsidRPr="0077549B" w:rsidRDefault="00B56EFD" w:rsidP="003503CD">
            <w:pPr>
              <w:jc w:val="center"/>
              <w:rPr>
                <w:bCs/>
              </w:rPr>
            </w:pPr>
            <w:r w:rsidRPr="0077549B">
              <w:rPr>
                <w:bCs/>
              </w:rPr>
              <w:t>1 799,000</w:t>
            </w:r>
          </w:p>
          <w:p w:rsidR="00B56EFD" w:rsidRPr="0077549B" w:rsidRDefault="00B56EFD" w:rsidP="003503CD">
            <w:pPr>
              <w:jc w:val="center"/>
              <w:rPr>
                <w:bCs/>
              </w:rPr>
            </w:pPr>
          </w:p>
          <w:p w:rsidR="00B56EFD" w:rsidRPr="0077549B" w:rsidRDefault="00B56EFD" w:rsidP="003503CD">
            <w:pPr>
              <w:jc w:val="center"/>
              <w:rPr>
                <w:bCs/>
              </w:rPr>
            </w:pPr>
          </w:p>
        </w:tc>
        <w:tc>
          <w:tcPr>
            <w:tcW w:w="310" w:type="pct"/>
            <w:gridSpan w:val="2"/>
            <w:vAlign w:val="center"/>
          </w:tcPr>
          <w:p w:rsidR="00B56EFD" w:rsidRPr="0077549B" w:rsidRDefault="00B56EFD" w:rsidP="003503CD">
            <w:pPr>
              <w:jc w:val="center"/>
              <w:rPr>
                <w:bCs/>
              </w:rPr>
            </w:pPr>
          </w:p>
        </w:tc>
        <w:tc>
          <w:tcPr>
            <w:tcW w:w="309" w:type="pct"/>
            <w:vAlign w:val="center"/>
          </w:tcPr>
          <w:p w:rsidR="00B56EFD" w:rsidRPr="008C2D19" w:rsidRDefault="00B56EFD" w:rsidP="003503CD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31" w:type="pct"/>
            <w:vAlign w:val="center"/>
          </w:tcPr>
          <w:p w:rsidR="00B56EFD" w:rsidRPr="008C2D19" w:rsidRDefault="00B56EFD" w:rsidP="003503CD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00" w:type="pct"/>
          </w:tcPr>
          <w:p w:rsidR="00B56EFD" w:rsidRPr="008C2D19" w:rsidRDefault="00B56EFD" w:rsidP="003503CD">
            <w:pPr>
              <w:jc w:val="center"/>
              <w:rPr>
                <w:bCs/>
                <w:color w:val="FF0000"/>
              </w:rPr>
            </w:pPr>
          </w:p>
        </w:tc>
      </w:tr>
      <w:tr w:rsidR="00B56EFD" w:rsidRPr="007A36A1" w:rsidTr="001315B3">
        <w:trPr>
          <w:gridBefore w:val="1"/>
          <w:wBefore w:w="8" w:type="pct"/>
          <w:trHeight w:val="960"/>
          <w:jc w:val="center"/>
        </w:trPr>
        <w:tc>
          <w:tcPr>
            <w:tcW w:w="196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  <w:r>
              <w:rPr>
                <w:bCs/>
              </w:rPr>
              <w:t>\</w:t>
            </w:r>
            <w:r w:rsidRPr="007A36A1">
              <w:rPr>
                <w:bCs/>
              </w:rPr>
              <w:t>2.2</w:t>
            </w:r>
          </w:p>
        </w:tc>
        <w:tc>
          <w:tcPr>
            <w:tcW w:w="757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80" w:right="-261"/>
              <w:rPr>
                <w:bCs/>
              </w:rPr>
            </w:pPr>
          </w:p>
          <w:p w:rsidR="00B56EFD" w:rsidRPr="007A36A1" w:rsidRDefault="00B56EFD" w:rsidP="003503CD">
            <w:pPr>
              <w:spacing w:line="240" w:lineRule="exact"/>
              <w:ind w:left="-80" w:right="-261"/>
              <w:rPr>
                <w:bCs/>
              </w:rPr>
            </w:pPr>
            <w:r w:rsidRPr="007A36A1">
              <w:rPr>
                <w:bCs/>
              </w:rPr>
              <w:t>Грейдирование автомобильных дорог, летнее содержание</w:t>
            </w:r>
          </w:p>
        </w:tc>
        <w:tc>
          <w:tcPr>
            <w:tcW w:w="281" w:type="pct"/>
            <w:gridSpan w:val="2"/>
            <w:vMerge w:val="restart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</w:p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>МБУ Чистый город</w:t>
            </w:r>
          </w:p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  <w:p w:rsidR="00B56EFD" w:rsidRPr="007A36A1" w:rsidRDefault="00B56EFD" w:rsidP="003503CD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  <w:r w:rsidRPr="007A36A1">
              <w:rPr>
                <w:bCs/>
              </w:rPr>
              <w:t>2019-202</w:t>
            </w:r>
            <w:r>
              <w:rPr>
                <w:bCs/>
              </w:rPr>
              <w:t>7</w:t>
            </w:r>
          </w:p>
        </w:tc>
        <w:tc>
          <w:tcPr>
            <w:tcW w:w="317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32" w:type="pct"/>
            <w:gridSpan w:val="2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3" w:type="pct"/>
            <w:gridSpan w:val="2"/>
            <w:vMerge w:val="restart"/>
            <w:vAlign w:val="center"/>
          </w:tcPr>
          <w:p w:rsidR="00B56EFD" w:rsidRPr="007A36A1" w:rsidRDefault="00B56EFD" w:rsidP="003503CD">
            <w:pPr>
              <w:jc w:val="center"/>
              <w:rPr>
                <w:b/>
              </w:rPr>
            </w:pPr>
            <w:r w:rsidRPr="007A36A1">
              <w:rPr>
                <w:bCs/>
              </w:rPr>
              <w:t>1009,816</w:t>
            </w:r>
          </w:p>
        </w:tc>
        <w:tc>
          <w:tcPr>
            <w:tcW w:w="311" w:type="pct"/>
            <w:vMerge w:val="restart"/>
            <w:vAlign w:val="center"/>
          </w:tcPr>
          <w:p w:rsidR="00B56EFD" w:rsidRPr="007A36A1" w:rsidRDefault="00B56EFD" w:rsidP="003503CD">
            <w:pPr>
              <w:jc w:val="center"/>
            </w:pPr>
            <w:r w:rsidRPr="007A36A1">
              <w:t>900,000</w:t>
            </w:r>
          </w:p>
        </w:tc>
        <w:tc>
          <w:tcPr>
            <w:tcW w:w="307" w:type="pct"/>
            <w:vAlign w:val="center"/>
          </w:tcPr>
          <w:p w:rsidR="00B56EFD" w:rsidRPr="00607DD0" w:rsidRDefault="00B56EFD" w:rsidP="003503CD">
            <w:pPr>
              <w:jc w:val="center"/>
            </w:pPr>
            <w:r w:rsidRPr="00607DD0">
              <w:t xml:space="preserve">105,264 </w:t>
            </w:r>
          </w:p>
        </w:tc>
        <w:tc>
          <w:tcPr>
            <w:tcW w:w="308" w:type="pct"/>
            <w:gridSpan w:val="3"/>
            <w:vMerge w:val="restart"/>
            <w:vAlign w:val="center"/>
          </w:tcPr>
          <w:p w:rsidR="00B56EFD" w:rsidRPr="00607DD0" w:rsidRDefault="00B56EFD" w:rsidP="003503CD">
            <w:pPr>
              <w:jc w:val="center"/>
              <w:rPr>
                <w:bCs/>
              </w:rPr>
            </w:pPr>
            <w:r>
              <w:rPr>
                <w:bCs/>
              </w:rPr>
              <w:t>2 898,570</w:t>
            </w:r>
          </w:p>
        </w:tc>
        <w:tc>
          <w:tcPr>
            <w:tcW w:w="309" w:type="pct"/>
            <w:vAlign w:val="center"/>
          </w:tcPr>
          <w:p w:rsidR="00B56EFD" w:rsidRPr="0077549B" w:rsidRDefault="00B56EFD" w:rsidP="003503CD">
            <w:pPr>
              <w:jc w:val="center"/>
              <w:rPr>
                <w:bCs/>
              </w:rPr>
            </w:pPr>
            <w:r w:rsidRPr="0077549B">
              <w:rPr>
                <w:bCs/>
              </w:rPr>
              <w:t>45,66013</w:t>
            </w:r>
          </w:p>
        </w:tc>
        <w:tc>
          <w:tcPr>
            <w:tcW w:w="310" w:type="pct"/>
            <w:gridSpan w:val="2"/>
            <w:vAlign w:val="center"/>
          </w:tcPr>
          <w:p w:rsidR="00B56EFD" w:rsidRDefault="00B56EFD" w:rsidP="003503CD">
            <w:pPr>
              <w:jc w:val="center"/>
              <w:rPr>
                <w:bCs/>
              </w:rPr>
            </w:pPr>
            <w:r>
              <w:rPr>
                <w:bCs/>
              </w:rPr>
              <w:t>1067,30491</w:t>
            </w:r>
          </w:p>
          <w:p w:rsidR="00B56EFD" w:rsidRPr="00CD39B6" w:rsidRDefault="00B56EFD" w:rsidP="003503CD">
            <w:pPr>
              <w:jc w:val="center"/>
              <w:rPr>
                <w:bCs/>
              </w:rPr>
            </w:pPr>
          </w:p>
        </w:tc>
        <w:tc>
          <w:tcPr>
            <w:tcW w:w="309" w:type="pct"/>
            <w:vAlign w:val="center"/>
          </w:tcPr>
          <w:p w:rsidR="00B56EFD" w:rsidRPr="0077549B" w:rsidRDefault="00B56EFD" w:rsidP="003503CD">
            <w:pPr>
              <w:jc w:val="center"/>
              <w:rPr>
                <w:bCs/>
              </w:rPr>
            </w:pPr>
            <w:r>
              <w:rPr>
                <w:bCs/>
              </w:rPr>
              <w:t>2700,615</w:t>
            </w:r>
          </w:p>
        </w:tc>
        <w:tc>
          <w:tcPr>
            <w:tcW w:w="331" w:type="pct"/>
            <w:vAlign w:val="center"/>
          </w:tcPr>
          <w:p w:rsidR="00B56EFD" w:rsidRPr="0077549B" w:rsidRDefault="00B56EFD" w:rsidP="003503CD">
            <w:pPr>
              <w:jc w:val="center"/>
              <w:rPr>
                <w:bCs/>
              </w:rPr>
            </w:pPr>
            <w:r>
              <w:rPr>
                <w:bCs/>
              </w:rPr>
              <w:t>7800,00</w:t>
            </w: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  <w:rPr>
                <w:bCs/>
              </w:rPr>
            </w:pPr>
          </w:p>
          <w:p w:rsidR="00B56EFD" w:rsidRPr="0077549B" w:rsidRDefault="00B56EFD" w:rsidP="003503CD">
            <w:pPr>
              <w:jc w:val="center"/>
              <w:rPr>
                <w:bCs/>
              </w:rPr>
            </w:pPr>
            <w:r>
              <w:rPr>
                <w:bCs/>
              </w:rPr>
              <w:t>7800,00</w:t>
            </w:r>
          </w:p>
        </w:tc>
      </w:tr>
      <w:tr w:rsidR="00B56EFD" w:rsidRPr="007A36A1" w:rsidTr="001315B3">
        <w:trPr>
          <w:gridBefore w:val="1"/>
          <w:wBefore w:w="8" w:type="pct"/>
          <w:trHeight w:val="375"/>
          <w:jc w:val="center"/>
        </w:trPr>
        <w:tc>
          <w:tcPr>
            <w:tcW w:w="196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75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81" w:type="pct"/>
            <w:gridSpan w:val="2"/>
            <w:vMerge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32" w:type="pct"/>
            <w:gridSpan w:val="2"/>
            <w:vAlign w:val="center"/>
          </w:tcPr>
          <w:p w:rsidR="00B56EFD" w:rsidRPr="00D46A7E" w:rsidRDefault="00B56EFD" w:rsidP="003503CD">
            <w:pPr>
              <w:jc w:val="center"/>
              <w:rPr>
                <w:bCs/>
                <w:sz w:val="18"/>
                <w:szCs w:val="18"/>
              </w:rPr>
            </w:pPr>
            <w:r w:rsidRPr="00D46A7E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63" w:type="pct"/>
            <w:gridSpan w:val="2"/>
            <w:vMerge/>
            <w:vAlign w:val="center"/>
          </w:tcPr>
          <w:p w:rsidR="00B56EFD" w:rsidRPr="007A36A1" w:rsidRDefault="00B56EFD" w:rsidP="003503CD">
            <w:pPr>
              <w:jc w:val="center"/>
              <w:rPr>
                <w:bCs/>
              </w:rPr>
            </w:pPr>
          </w:p>
        </w:tc>
        <w:tc>
          <w:tcPr>
            <w:tcW w:w="311" w:type="pct"/>
            <w:vMerge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7" w:type="pct"/>
            <w:vAlign w:val="center"/>
          </w:tcPr>
          <w:p w:rsidR="00B56EFD" w:rsidRPr="007A36A1" w:rsidRDefault="00B56EFD" w:rsidP="003503CD">
            <w:pPr>
              <w:jc w:val="center"/>
            </w:pPr>
            <w:r w:rsidRPr="007A36A1">
              <w:t>2 000,000</w:t>
            </w:r>
          </w:p>
        </w:tc>
        <w:tc>
          <w:tcPr>
            <w:tcW w:w="308" w:type="pct"/>
            <w:gridSpan w:val="3"/>
            <w:vMerge/>
            <w:vAlign w:val="center"/>
          </w:tcPr>
          <w:p w:rsidR="00B56EFD" w:rsidRPr="007A36A1" w:rsidRDefault="00B56EFD" w:rsidP="003503CD">
            <w:pPr>
              <w:jc w:val="center"/>
              <w:rPr>
                <w:bCs/>
              </w:rPr>
            </w:pPr>
          </w:p>
        </w:tc>
        <w:tc>
          <w:tcPr>
            <w:tcW w:w="309" w:type="pct"/>
            <w:vAlign w:val="center"/>
          </w:tcPr>
          <w:p w:rsidR="00B56EFD" w:rsidRPr="00F10837" w:rsidRDefault="00B56EFD" w:rsidP="003503CD">
            <w:pPr>
              <w:jc w:val="center"/>
              <w:rPr>
                <w:bCs/>
              </w:rPr>
            </w:pPr>
            <w:r w:rsidRPr="00F10837">
              <w:rPr>
                <w:bCs/>
              </w:rPr>
              <w:t>867,53677</w:t>
            </w:r>
          </w:p>
        </w:tc>
        <w:tc>
          <w:tcPr>
            <w:tcW w:w="310" w:type="pct"/>
            <w:gridSpan w:val="2"/>
            <w:vAlign w:val="center"/>
          </w:tcPr>
          <w:p w:rsidR="00B56EFD" w:rsidRPr="008C2D19" w:rsidRDefault="00B56EFD" w:rsidP="003503CD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09" w:type="pct"/>
            <w:vAlign w:val="center"/>
          </w:tcPr>
          <w:p w:rsidR="00B56EFD" w:rsidRPr="008C2D19" w:rsidRDefault="00B56EFD" w:rsidP="003503CD">
            <w:pPr>
              <w:jc w:val="center"/>
              <w:rPr>
                <w:bCs/>
                <w:color w:val="FF0000"/>
              </w:rPr>
            </w:pPr>
            <w:r w:rsidRPr="00051A26">
              <w:rPr>
                <w:bCs/>
                <w:color w:val="000000"/>
              </w:rPr>
              <w:t>2723,500</w:t>
            </w:r>
          </w:p>
        </w:tc>
        <w:tc>
          <w:tcPr>
            <w:tcW w:w="331" w:type="pct"/>
          </w:tcPr>
          <w:p w:rsidR="00B56EFD" w:rsidRPr="008C2D19" w:rsidRDefault="00B56EFD" w:rsidP="003503CD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00" w:type="pct"/>
          </w:tcPr>
          <w:p w:rsidR="00B56EFD" w:rsidRPr="008C2D19" w:rsidRDefault="00B56EFD" w:rsidP="003503CD">
            <w:pPr>
              <w:jc w:val="center"/>
              <w:rPr>
                <w:bCs/>
                <w:color w:val="FF0000"/>
              </w:rPr>
            </w:pPr>
          </w:p>
        </w:tc>
      </w:tr>
      <w:tr w:rsidR="00B56EFD" w:rsidRPr="007A36A1" w:rsidTr="001315B3">
        <w:trPr>
          <w:gridBefore w:val="1"/>
          <w:wBefore w:w="8" w:type="pct"/>
          <w:trHeight w:val="231"/>
          <w:jc w:val="center"/>
        </w:trPr>
        <w:tc>
          <w:tcPr>
            <w:tcW w:w="196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75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81" w:type="pct"/>
            <w:gridSpan w:val="2"/>
            <w:vMerge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32" w:type="pct"/>
            <w:gridSpan w:val="2"/>
            <w:vAlign w:val="center"/>
          </w:tcPr>
          <w:p w:rsidR="00B56EFD" w:rsidRPr="00D46A7E" w:rsidRDefault="00B56EFD" w:rsidP="003503CD">
            <w:pPr>
              <w:jc w:val="center"/>
              <w:rPr>
                <w:bCs/>
                <w:sz w:val="18"/>
                <w:szCs w:val="18"/>
              </w:rPr>
            </w:pPr>
            <w:r w:rsidRPr="00D46A7E">
              <w:rPr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3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  <w:rPr>
                <w:bCs/>
              </w:rPr>
            </w:pPr>
          </w:p>
        </w:tc>
        <w:tc>
          <w:tcPr>
            <w:tcW w:w="311" w:type="pct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7" w:type="pct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8" w:type="pct"/>
            <w:gridSpan w:val="3"/>
            <w:vAlign w:val="center"/>
          </w:tcPr>
          <w:p w:rsidR="00B56EFD" w:rsidRPr="007A36A1" w:rsidRDefault="00B56EFD" w:rsidP="003503CD">
            <w:pPr>
              <w:jc w:val="center"/>
              <w:rPr>
                <w:bCs/>
              </w:rPr>
            </w:pPr>
          </w:p>
        </w:tc>
        <w:tc>
          <w:tcPr>
            <w:tcW w:w="309" w:type="pct"/>
            <w:vAlign w:val="center"/>
          </w:tcPr>
          <w:p w:rsidR="00B56EFD" w:rsidRPr="00F10837" w:rsidRDefault="00B56EFD" w:rsidP="003503CD">
            <w:pPr>
              <w:jc w:val="center"/>
              <w:rPr>
                <w:bCs/>
              </w:rPr>
            </w:pPr>
          </w:p>
        </w:tc>
        <w:tc>
          <w:tcPr>
            <w:tcW w:w="310" w:type="pct"/>
            <w:gridSpan w:val="2"/>
            <w:vAlign w:val="center"/>
          </w:tcPr>
          <w:p w:rsidR="00B56EFD" w:rsidRPr="008C2D19" w:rsidRDefault="00B56EFD" w:rsidP="003503CD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09" w:type="pct"/>
            <w:vAlign w:val="center"/>
          </w:tcPr>
          <w:p w:rsidR="00B56EFD" w:rsidRPr="008C2D19" w:rsidRDefault="00B56EFD" w:rsidP="003503CD">
            <w:pPr>
              <w:jc w:val="center"/>
              <w:rPr>
                <w:bCs/>
                <w:color w:val="FF0000"/>
              </w:rPr>
            </w:pPr>
            <w:r w:rsidRPr="00051A26">
              <w:rPr>
                <w:bCs/>
                <w:color w:val="000000"/>
              </w:rPr>
              <w:t>143,343</w:t>
            </w:r>
          </w:p>
        </w:tc>
        <w:tc>
          <w:tcPr>
            <w:tcW w:w="331" w:type="pct"/>
          </w:tcPr>
          <w:p w:rsidR="00B56EFD" w:rsidRPr="008C2D19" w:rsidRDefault="00B56EFD" w:rsidP="003503CD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00" w:type="pct"/>
          </w:tcPr>
          <w:p w:rsidR="00B56EFD" w:rsidRPr="008C2D19" w:rsidRDefault="00B56EFD" w:rsidP="003503CD">
            <w:pPr>
              <w:jc w:val="center"/>
              <w:rPr>
                <w:bCs/>
                <w:color w:val="FF0000"/>
              </w:rPr>
            </w:pPr>
          </w:p>
        </w:tc>
      </w:tr>
      <w:tr w:rsidR="00B56EFD" w:rsidRPr="007A36A1" w:rsidTr="001315B3">
        <w:trPr>
          <w:gridBefore w:val="1"/>
          <w:wBefore w:w="8" w:type="pct"/>
          <w:trHeight w:val="945"/>
          <w:jc w:val="center"/>
        </w:trPr>
        <w:tc>
          <w:tcPr>
            <w:tcW w:w="196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  <w:r w:rsidRPr="007A36A1">
              <w:rPr>
                <w:bCs/>
              </w:rPr>
              <w:t>32.3.</w:t>
            </w:r>
          </w:p>
        </w:tc>
        <w:tc>
          <w:tcPr>
            <w:tcW w:w="757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80" w:right="-12"/>
              <w:rPr>
                <w:bCs/>
              </w:rPr>
            </w:pPr>
            <w:r w:rsidRPr="007A36A1">
              <w:rPr>
                <w:bCs/>
              </w:rPr>
              <w:t>Механизированная очистка автомобильных дорог от песка и мусора</w:t>
            </w:r>
          </w:p>
        </w:tc>
        <w:tc>
          <w:tcPr>
            <w:tcW w:w="281" w:type="pct"/>
            <w:gridSpan w:val="2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>Комитет ЖКХ и ДД</w:t>
            </w:r>
          </w:p>
        </w:tc>
        <w:tc>
          <w:tcPr>
            <w:tcW w:w="261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  <w:p w:rsidR="00B56EFD" w:rsidRPr="007A36A1" w:rsidRDefault="00B56EFD" w:rsidP="003503CD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  <w:r w:rsidRPr="007A36A1">
              <w:rPr>
                <w:bCs/>
              </w:rPr>
              <w:t>2019-202</w:t>
            </w:r>
            <w:r>
              <w:rPr>
                <w:bCs/>
              </w:rPr>
              <w:t>7</w:t>
            </w:r>
          </w:p>
        </w:tc>
        <w:tc>
          <w:tcPr>
            <w:tcW w:w="317" w:type="pct"/>
            <w:vMerge w:val="restart"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32" w:type="pct"/>
            <w:gridSpan w:val="2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3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  <w:rPr>
                <w:bCs/>
              </w:rPr>
            </w:pPr>
          </w:p>
        </w:tc>
        <w:tc>
          <w:tcPr>
            <w:tcW w:w="311" w:type="pct"/>
            <w:vAlign w:val="center"/>
          </w:tcPr>
          <w:p w:rsidR="00B56EFD" w:rsidRPr="007A36A1" w:rsidRDefault="00B56EFD" w:rsidP="003503CD">
            <w:pPr>
              <w:jc w:val="center"/>
              <w:rPr>
                <w:bCs/>
              </w:rPr>
            </w:pPr>
          </w:p>
        </w:tc>
        <w:tc>
          <w:tcPr>
            <w:tcW w:w="307" w:type="pct"/>
            <w:vAlign w:val="center"/>
          </w:tcPr>
          <w:p w:rsidR="00B56EFD" w:rsidRPr="007A36A1" w:rsidRDefault="00B56EFD" w:rsidP="003503CD">
            <w:pPr>
              <w:jc w:val="center"/>
              <w:rPr>
                <w:bCs/>
              </w:rPr>
            </w:pPr>
            <w:r w:rsidRPr="007A36A1">
              <w:rPr>
                <w:bCs/>
              </w:rPr>
              <w:t>107,00</w:t>
            </w:r>
          </w:p>
        </w:tc>
        <w:tc>
          <w:tcPr>
            <w:tcW w:w="308" w:type="pct"/>
            <w:gridSpan w:val="3"/>
          </w:tcPr>
          <w:p w:rsidR="00B56EFD" w:rsidRPr="007A36A1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09" w:type="pct"/>
            <w:vAlign w:val="center"/>
          </w:tcPr>
          <w:p w:rsidR="00B56EFD" w:rsidRPr="007A36A1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10" w:type="pct"/>
            <w:gridSpan w:val="2"/>
            <w:vAlign w:val="center"/>
          </w:tcPr>
          <w:p w:rsidR="00B56EFD" w:rsidRPr="00A55521" w:rsidRDefault="00B56EFD" w:rsidP="003503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9" w:type="pct"/>
            <w:vAlign w:val="center"/>
          </w:tcPr>
          <w:p w:rsidR="00B56EFD" w:rsidRPr="00051A26" w:rsidRDefault="00B56EFD" w:rsidP="003503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31" w:type="pct"/>
          </w:tcPr>
          <w:p w:rsidR="00B56EFD" w:rsidRPr="00051A26" w:rsidRDefault="00B56EFD" w:rsidP="003503CD">
            <w:pPr>
              <w:jc w:val="center"/>
              <w:rPr>
                <w:bCs/>
                <w:color w:val="000000"/>
              </w:rPr>
            </w:pPr>
          </w:p>
          <w:p w:rsidR="00B56EFD" w:rsidRPr="00051A26" w:rsidRDefault="00B56EFD" w:rsidP="003503CD">
            <w:pPr>
              <w:jc w:val="center"/>
              <w:rPr>
                <w:bCs/>
                <w:color w:val="000000"/>
              </w:rPr>
            </w:pPr>
          </w:p>
          <w:p w:rsidR="00B56EFD" w:rsidRPr="00051A26" w:rsidRDefault="00B56EFD" w:rsidP="003503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0" w:type="pct"/>
          </w:tcPr>
          <w:p w:rsidR="00B56EFD" w:rsidRPr="00051A26" w:rsidRDefault="00B56EFD" w:rsidP="003503CD">
            <w:pPr>
              <w:jc w:val="center"/>
              <w:rPr>
                <w:bCs/>
                <w:color w:val="000000"/>
              </w:rPr>
            </w:pPr>
          </w:p>
          <w:p w:rsidR="00B56EFD" w:rsidRPr="00051A26" w:rsidRDefault="00B56EFD" w:rsidP="003503CD">
            <w:pPr>
              <w:jc w:val="center"/>
              <w:rPr>
                <w:bCs/>
                <w:color w:val="000000"/>
              </w:rPr>
            </w:pPr>
          </w:p>
          <w:p w:rsidR="00B56EFD" w:rsidRPr="00051A26" w:rsidRDefault="00B56EFD" w:rsidP="003503CD">
            <w:pPr>
              <w:jc w:val="center"/>
              <w:rPr>
                <w:bCs/>
                <w:color w:val="000000"/>
              </w:rPr>
            </w:pPr>
          </w:p>
        </w:tc>
      </w:tr>
      <w:tr w:rsidR="00B56EFD" w:rsidRPr="007A36A1" w:rsidTr="001315B3">
        <w:trPr>
          <w:gridBefore w:val="1"/>
          <w:wBefore w:w="8" w:type="pct"/>
          <w:trHeight w:val="240"/>
          <w:jc w:val="center"/>
        </w:trPr>
        <w:tc>
          <w:tcPr>
            <w:tcW w:w="196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75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80" w:right="-12"/>
              <w:rPr>
                <w:bCs/>
              </w:rPr>
            </w:pPr>
          </w:p>
        </w:tc>
        <w:tc>
          <w:tcPr>
            <w:tcW w:w="281" w:type="pct"/>
            <w:gridSpan w:val="2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>МБУ Чистый город</w:t>
            </w:r>
          </w:p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</w:tc>
        <w:tc>
          <w:tcPr>
            <w:tcW w:w="317" w:type="pct"/>
            <w:vMerge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32" w:type="pct"/>
            <w:gridSpan w:val="2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3" w:type="pct"/>
            <w:gridSpan w:val="2"/>
            <w:vAlign w:val="center"/>
          </w:tcPr>
          <w:p w:rsidR="00B56EFD" w:rsidRPr="007A36A1" w:rsidRDefault="00B56EFD" w:rsidP="003503CD">
            <w:pPr>
              <w:jc w:val="center"/>
              <w:rPr>
                <w:bCs/>
              </w:rPr>
            </w:pPr>
          </w:p>
        </w:tc>
        <w:tc>
          <w:tcPr>
            <w:tcW w:w="311" w:type="pct"/>
            <w:vAlign w:val="center"/>
          </w:tcPr>
          <w:p w:rsidR="00B56EFD" w:rsidRPr="007A36A1" w:rsidRDefault="00B56EFD" w:rsidP="003503CD">
            <w:pPr>
              <w:jc w:val="center"/>
              <w:rPr>
                <w:bCs/>
              </w:rPr>
            </w:pPr>
          </w:p>
        </w:tc>
        <w:tc>
          <w:tcPr>
            <w:tcW w:w="307" w:type="pct"/>
            <w:vAlign w:val="center"/>
          </w:tcPr>
          <w:p w:rsidR="00B56EFD" w:rsidRPr="007A36A1" w:rsidRDefault="00B56EFD" w:rsidP="003503CD">
            <w:pPr>
              <w:jc w:val="center"/>
              <w:rPr>
                <w:bCs/>
              </w:rPr>
            </w:pPr>
          </w:p>
        </w:tc>
        <w:tc>
          <w:tcPr>
            <w:tcW w:w="308" w:type="pct"/>
            <w:gridSpan w:val="3"/>
          </w:tcPr>
          <w:p w:rsidR="00B56EFD" w:rsidRPr="007A36A1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09" w:type="pct"/>
            <w:vAlign w:val="center"/>
          </w:tcPr>
          <w:p w:rsidR="00B56EFD" w:rsidRPr="007A36A1" w:rsidRDefault="00B56EFD" w:rsidP="003503CD">
            <w:pPr>
              <w:jc w:val="center"/>
              <w:rPr>
                <w:b/>
                <w:bCs/>
              </w:rPr>
            </w:pPr>
          </w:p>
        </w:tc>
        <w:tc>
          <w:tcPr>
            <w:tcW w:w="310" w:type="pct"/>
            <w:gridSpan w:val="2"/>
            <w:vAlign w:val="center"/>
          </w:tcPr>
          <w:p w:rsidR="00B56EFD" w:rsidRPr="00A55521" w:rsidRDefault="00B56EFD" w:rsidP="003503CD">
            <w:pPr>
              <w:jc w:val="center"/>
              <w:rPr>
                <w:bCs/>
                <w:color w:val="000000"/>
              </w:rPr>
            </w:pPr>
            <w:r w:rsidRPr="00A55521">
              <w:rPr>
                <w:bCs/>
                <w:color w:val="000000"/>
              </w:rPr>
              <w:t>980,0000</w:t>
            </w:r>
          </w:p>
        </w:tc>
        <w:tc>
          <w:tcPr>
            <w:tcW w:w="309" w:type="pct"/>
            <w:vAlign w:val="center"/>
          </w:tcPr>
          <w:p w:rsidR="00B56EFD" w:rsidRDefault="00B56EFD" w:rsidP="003503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200,0</w:t>
            </w:r>
          </w:p>
        </w:tc>
        <w:tc>
          <w:tcPr>
            <w:tcW w:w="331" w:type="pct"/>
          </w:tcPr>
          <w:p w:rsidR="00B56EFD" w:rsidRDefault="00B56EFD" w:rsidP="003503CD">
            <w:pPr>
              <w:jc w:val="center"/>
              <w:rPr>
                <w:bCs/>
                <w:color w:val="000000"/>
              </w:rPr>
            </w:pPr>
          </w:p>
          <w:p w:rsidR="00B56EFD" w:rsidRPr="00051A26" w:rsidRDefault="00B56EFD" w:rsidP="003503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2000,000</w:t>
            </w:r>
          </w:p>
        </w:tc>
        <w:tc>
          <w:tcPr>
            <w:tcW w:w="300" w:type="pct"/>
          </w:tcPr>
          <w:p w:rsidR="00B56EFD" w:rsidRDefault="00B56EFD" w:rsidP="003503CD">
            <w:pPr>
              <w:jc w:val="center"/>
              <w:rPr>
                <w:bCs/>
                <w:color w:val="000000"/>
              </w:rPr>
            </w:pPr>
          </w:p>
          <w:p w:rsidR="00B56EFD" w:rsidRPr="00051A26" w:rsidRDefault="00B56EFD" w:rsidP="003503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051A26">
              <w:rPr>
                <w:bCs/>
                <w:color w:val="000000"/>
              </w:rPr>
              <w:t>00,00</w:t>
            </w:r>
          </w:p>
        </w:tc>
      </w:tr>
      <w:tr w:rsidR="00B56EFD" w:rsidRPr="007A36A1" w:rsidTr="001315B3">
        <w:trPr>
          <w:gridBefore w:val="1"/>
          <w:wBefore w:w="8" w:type="pct"/>
          <w:trHeight w:val="134"/>
          <w:jc w:val="center"/>
        </w:trPr>
        <w:tc>
          <w:tcPr>
            <w:tcW w:w="196" w:type="pct"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  <w:r w:rsidRPr="007A36A1">
              <w:rPr>
                <w:bCs/>
              </w:rPr>
              <w:t>5</w:t>
            </w:r>
          </w:p>
          <w:p w:rsidR="00B56EFD" w:rsidRPr="007A36A1" w:rsidRDefault="00B56EFD" w:rsidP="003503CD">
            <w:pPr>
              <w:jc w:val="center"/>
            </w:pPr>
          </w:p>
          <w:p w:rsidR="00B56EFD" w:rsidRPr="007A36A1" w:rsidRDefault="00B56EFD" w:rsidP="003503CD">
            <w:r w:rsidRPr="007A36A1">
              <w:t>2.</w:t>
            </w:r>
            <w:r>
              <w:t>4</w:t>
            </w:r>
          </w:p>
        </w:tc>
        <w:tc>
          <w:tcPr>
            <w:tcW w:w="757" w:type="pct"/>
            <w:vAlign w:val="center"/>
          </w:tcPr>
          <w:p w:rsidR="00B56EFD" w:rsidRPr="007A36A1" w:rsidRDefault="00B56EFD" w:rsidP="003503CD">
            <w:pPr>
              <w:spacing w:line="240" w:lineRule="exact"/>
              <w:ind w:left="-80"/>
              <w:rPr>
                <w:bCs/>
              </w:rPr>
            </w:pPr>
            <w:r w:rsidRPr="007A36A1">
              <w:rPr>
                <w:bCs/>
              </w:rPr>
              <w:t>Проверка сметной стоимости сметной документации на выполнение работ по ремонту автомобильных дорог общего пользования местного значения</w:t>
            </w:r>
          </w:p>
        </w:tc>
        <w:tc>
          <w:tcPr>
            <w:tcW w:w="281" w:type="pct"/>
            <w:gridSpan w:val="2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</w:p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  <w:r w:rsidRPr="00636BCE">
              <w:rPr>
                <w:bCs/>
                <w:sz w:val="20"/>
                <w:szCs w:val="20"/>
              </w:rPr>
              <w:t>Комитет ЖКХ и ДД</w:t>
            </w:r>
          </w:p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2019-202</w:t>
            </w:r>
            <w:r>
              <w:rPr>
                <w:bCs/>
              </w:rPr>
              <w:t>7</w:t>
            </w:r>
          </w:p>
        </w:tc>
        <w:tc>
          <w:tcPr>
            <w:tcW w:w="317" w:type="pct"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32" w:type="pct"/>
            <w:gridSpan w:val="2"/>
            <w:vAlign w:val="center"/>
          </w:tcPr>
          <w:p w:rsidR="00B56EFD" w:rsidRPr="00D46A7E" w:rsidRDefault="00B56EFD" w:rsidP="003503CD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3" w:type="pct"/>
            <w:gridSpan w:val="2"/>
            <w:shd w:val="clear" w:color="auto" w:fill="FFFFFF"/>
            <w:vAlign w:val="center"/>
          </w:tcPr>
          <w:p w:rsidR="00B56EFD" w:rsidRPr="007A36A1" w:rsidRDefault="00B56EFD" w:rsidP="003503CD">
            <w:pPr>
              <w:jc w:val="center"/>
            </w:pPr>
            <w:r w:rsidRPr="007A36A1">
              <w:t>200,00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B56EFD" w:rsidRPr="007A36A1" w:rsidRDefault="00B56EFD" w:rsidP="003503CD">
            <w:pPr>
              <w:jc w:val="center"/>
            </w:pPr>
            <w:r w:rsidRPr="007A36A1">
              <w:t>100,00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B56EFD" w:rsidRPr="007A36A1" w:rsidRDefault="00B56EFD" w:rsidP="003503CD">
            <w:pPr>
              <w:jc w:val="center"/>
            </w:pPr>
            <w:r w:rsidRPr="007A36A1">
              <w:t>100,00</w:t>
            </w:r>
          </w:p>
        </w:tc>
        <w:tc>
          <w:tcPr>
            <w:tcW w:w="308" w:type="pct"/>
            <w:gridSpan w:val="3"/>
            <w:shd w:val="clear" w:color="auto" w:fill="FFFFFF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09" w:type="pct"/>
            <w:shd w:val="clear" w:color="auto" w:fill="FFFFFF"/>
            <w:vAlign w:val="center"/>
          </w:tcPr>
          <w:p w:rsidR="00B56EFD" w:rsidRPr="007A36A1" w:rsidRDefault="00B56EFD" w:rsidP="003503CD">
            <w:pPr>
              <w:jc w:val="center"/>
            </w:pPr>
          </w:p>
        </w:tc>
        <w:tc>
          <w:tcPr>
            <w:tcW w:w="310" w:type="pct"/>
            <w:gridSpan w:val="2"/>
            <w:shd w:val="clear" w:color="auto" w:fill="FFFFFF"/>
            <w:vAlign w:val="center"/>
          </w:tcPr>
          <w:p w:rsidR="00B56EFD" w:rsidRPr="00C721A7" w:rsidRDefault="00B56EFD" w:rsidP="003503CD">
            <w:pPr>
              <w:jc w:val="center"/>
            </w:pPr>
          </w:p>
        </w:tc>
        <w:tc>
          <w:tcPr>
            <w:tcW w:w="309" w:type="pct"/>
            <w:shd w:val="clear" w:color="auto" w:fill="FFFFFF"/>
            <w:vAlign w:val="center"/>
          </w:tcPr>
          <w:p w:rsidR="00B56EFD" w:rsidRDefault="00B56EFD" w:rsidP="003503CD">
            <w:pPr>
              <w:jc w:val="center"/>
              <w:rPr>
                <w:color w:val="000000"/>
              </w:rPr>
            </w:pPr>
          </w:p>
          <w:p w:rsidR="00B56EFD" w:rsidRPr="00DA1765" w:rsidRDefault="00B56EFD" w:rsidP="003503CD">
            <w:pPr>
              <w:jc w:val="center"/>
              <w:rPr>
                <w:color w:val="000000"/>
              </w:rPr>
            </w:pPr>
          </w:p>
        </w:tc>
        <w:tc>
          <w:tcPr>
            <w:tcW w:w="331" w:type="pct"/>
            <w:shd w:val="clear" w:color="auto" w:fill="FFFFFF"/>
          </w:tcPr>
          <w:p w:rsidR="00B56EFD" w:rsidRDefault="00B56EFD" w:rsidP="003503CD">
            <w:pPr>
              <w:jc w:val="center"/>
              <w:rPr>
                <w:color w:val="FF0000"/>
              </w:rPr>
            </w:pPr>
          </w:p>
          <w:p w:rsidR="00B56EFD" w:rsidRDefault="00B56EFD" w:rsidP="003503CD">
            <w:pPr>
              <w:jc w:val="center"/>
              <w:rPr>
                <w:color w:val="FF0000"/>
              </w:rPr>
            </w:pPr>
          </w:p>
          <w:p w:rsidR="00B56EFD" w:rsidRDefault="00B56EFD" w:rsidP="003503CD">
            <w:pPr>
              <w:jc w:val="center"/>
              <w:rPr>
                <w:color w:val="FF0000"/>
              </w:rPr>
            </w:pPr>
          </w:p>
          <w:p w:rsidR="00B56EFD" w:rsidRDefault="00B56EFD" w:rsidP="003503CD">
            <w:pPr>
              <w:jc w:val="center"/>
              <w:rPr>
                <w:color w:val="FF0000"/>
              </w:rPr>
            </w:pPr>
          </w:p>
          <w:p w:rsidR="00B56EFD" w:rsidRPr="008C2D19" w:rsidRDefault="00B56EFD" w:rsidP="003503CD">
            <w:pPr>
              <w:jc w:val="center"/>
              <w:rPr>
                <w:color w:val="FF0000"/>
              </w:rPr>
            </w:pPr>
          </w:p>
        </w:tc>
        <w:tc>
          <w:tcPr>
            <w:tcW w:w="300" w:type="pct"/>
            <w:shd w:val="clear" w:color="auto" w:fill="FFFFFF"/>
          </w:tcPr>
          <w:p w:rsidR="00B56EFD" w:rsidRDefault="00B56EFD" w:rsidP="003503CD">
            <w:pPr>
              <w:jc w:val="center"/>
              <w:rPr>
                <w:color w:val="FF0000"/>
              </w:rPr>
            </w:pPr>
          </w:p>
          <w:p w:rsidR="00B56EFD" w:rsidRDefault="00B56EFD" w:rsidP="003503CD">
            <w:pPr>
              <w:jc w:val="center"/>
              <w:rPr>
                <w:color w:val="FF0000"/>
              </w:rPr>
            </w:pPr>
          </w:p>
          <w:p w:rsidR="00B56EFD" w:rsidRDefault="00B56EFD" w:rsidP="003503CD">
            <w:pPr>
              <w:jc w:val="center"/>
              <w:rPr>
                <w:color w:val="FF0000"/>
              </w:rPr>
            </w:pPr>
          </w:p>
          <w:p w:rsidR="00B56EFD" w:rsidRDefault="00B56EFD" w:rsidP="003503CD">
            <w:pPr>
              <w:jc w:val="center"/>
              <w:rPr>
                <w:color w:val="FF0000"/>
              </w:rPr>
            </w:pPr>
          </w:p>
          <w:p w:rsidR="00B56EFD" w:rsidRDefault="00B56EFD" w:rsidP="003503CD">
            <w:pPr>
              <w:jc w:val="center"/>
              <w:rPr>
                <w:color w:val="FF0000"/>
              </w:rPr>
            </w:pPr>
          </w:p>
          <w:p w:rsidR="00B56EFD" w:rsidRPr="008C2D19" w:rsidRDefault="00B56EFD" w:rsidP="003503CD">
            <w:pPr>
              <w:jc w:val="center"/>
              <w:rPr>
                <w:color w:val="FF0000"/>
              </w:rPr>
            </w:pPr>
          </w:p>
        </w:tc>
      </w:tr>
      <w:tr w:rsidR="00B56EFD" w:rsidRPr="007A36A1" w:rsidTr="001315B3">
        <w:trPr>
          <w:gridBefore w:val="1"/>
          <w:wBefore w:w="8" w:type="pct"/>
          <w:trHeight w:val="134"/>
          <w:jc w:val="center"/>
        </w:trPr>
        <w:tc>
          <w:tcPr>
            <w:tcW w:w="196" w:type="pct"/>
            <w:vAlign w:val="center"/>
          </w:tcPr>
          <w:p w:rsidR="00B56EFD" w:rsidRPr="007A36A1" w:rsidRDefault="00B56EFD" w:rsidP="003503C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  <w:r w:rsidRPr="007A36A1">
              <w:rPr>
                <w:bCs/>
              </w:rPr>
              <w:t>3</w:t>
            </w:r>
            <w:r w:rsidRPr="007A36A1">
              <w:rPr>
                <w:b/>
                <w:bCs/>
              </w:rPr>
              <w:t>3</w:t>
            </w:r>
          </w:p>
        </w:tc>
        <w:tc>
          <w:tcPr>
            <w:tcW w:w="757" w:type="pct"/>
            <w:vAlign w:val="center"/>
          </w:tcPr>
          <w:p w:rsidR="00B56EFD" w:rsidRPr="007A36A1" w:rsidRDefault="00B56EFD" w:rsidP="003503CD">
            <w:pPr>
              <w:spacing w:line="240" w:lineRule="exact"/>
              <w:ind w:left="-80" w:right="-12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Паспортизация автомобильных дорог</w:t>
            </w:r>
          </w:p>
        </w:tc>
        <w:tc>
          <w:tcPr>
            <w:tcW w:w="281" w:type="pct"/>
            <w:gridSpan w:val="2"/>
            <w:vAlign w:val="center"/>
          </w:tcPr>
          <w:p w:rsidR="00B56EFD" w:rsidRPr="00636BCE" w:rsidRDefault="00B56EFD" w:rsidP="003503CD">
            <w:pPr>
              <w:spacing w:line="240" w:lineRule="exact"/>
              <w:ind w:left="-108" w:right="-99" w:firstLine="33"/>
              <w:jc w:val="center"/>
              <w:rPr>
                <w:b/>
                <w:bCs/>
                <w:sz w:val="20"/>
                <w:szCs w:val="20"/>
              </w:rPr>
            </w:pPr>
            <w:r w:rsidRPr="00636BCE">
              <w:rPr>
                <w:b/>
                <w:bCs/>
                <w:sz w:val="20"/>
                <w:szCs w:val="20"/>
              </w:rPr>
              <w:t>Комитет КУМИ</w:t>
            </w:r>
          </w:p>
        </w:tc>
        <w:tc>
          <w:tcPr>
            <w:tcW w:w="261" w:type="pct"/>
            <w:vAlign w:val="center"/>
          </w:tcPr>
          <w:p w:rsidR="00B56EFD" w:rsidRPr="007A36A1" w:rsidRDefault="00B56EFD" w:rsidP="003503CD">
            <w:pPr>
              <w:spacing w:line="240" w:lineRule="exact"/>
              <w:ind w:left="-117" w:right="-92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2019-202</w:t>
            </w:r>
            <w:r>
              <w:rPr>
                <w:b/>
                <w:bCs/>
              </w:rPr>
              <w:t>7</w:t>
            </w:r>
          </w:p>
        </w:tc>
        <w:tc>
          <w:tcPr>
            <w:tcW w:w="317" w:type="pct"/>
            <w:vAlign w:val="center"/>
          </w:tcPr>
          <w:p w:rsidR="00B56EFD" w:rsidRPr="007A36A1" w:rsidRDefault="00B56EFD" w:rsidP="003503CD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3.1.</w:t>
            </w:r>
          </w:p>
        </w:tc>
        <w:tc>
          <w:tcPr>
            <w:tcW w:w="432" w:type="pct"/>
            <w:gridSpan w:val="2"/>
            <w:vAlign w:val="center"/>
          </w:tcPr>
          <w:p w:rsidR="00B56EFD" w:rsidRPr="00D46A7E" w:rsidRDefault="00B56EFD" w:rsidP="003503CD">
            <w:pPr>
              <w:jc w:val="center"/>
              <w:rPr>
                <w:b/>
                <w:sz w:val="18"/>
                <w:szCs w:val="18"/>
              </w:rPr>
            </w:pPr>
            <w:r w:rsidRPr="00D46A7E">
              <w:rPr>
                <w:b/>
                <w:sz w:val="18"/>
                <w:szCs w:val="18"/>
              </w:rPr>
              <w:t>Бюджет Окуловского</w:t>
            </w:r>
          </w:p>
          <w:p w:rsidR="00B56EFD" w:rsidRPr="00D46A7E" w:rsidRDefault="00B56EFD" w:rsidP="003503CD">
            <w:pPr>
              <w:jc w:val="center"/>
              <w:rPr>
                <w:b/>
                <w:sz w:val="18"/>
                <w:szCs w:val="18"/>
              </w:rPr>
            </w:pPr>
            <w:r w:rsidRPr="00D46A7E">
              <w:rPr>
                <w:b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263" w:type="pct"/>
            <w:gridSpan w:val="2"/>
            <w:shd w:val="clear" w:color="auto" w:fill="FFFFFF"/>
            <w:vAlign w:val="center"/>
          </w:tcPr>
          <w:p w:rsidR="00B56EFD" w:rsidRPr="007A36A1" w:rsidRDefault="00B56EFD" w:rsidP="003503CD">
            <w:pPr>
              <w:jc w:val="center"/>
              <w:rPr>
                <w:b/>
              </w:rPr>
            </w:pPr>
          </w:p>
        </w:tc>
        <w:tc>
          <w:tcPr>
            <w:tcW w:w="311" w:type="pct"/>
            <w:shd w:val="clear" w:color="auto" w:fill="FFFFFF"/>
            <w:vAlign w:val="center"/>
          </w:tcPr>
          <w:p w:rsidR="00B56EFD" w:rsidRPr="007A36A1" w:rsidRDefault="00B56EFD" w:rsidP="003503CD">
            <w:pPr>
              <w:jc w:val="center"/>
              <w:rPr>
                <w:b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B56EFD" w:rsidRPr="007A36A1" w:rsidRDefault="00B56EFD" w:rsidP="003503CD">
            <w:pPr>
              <w:jc w:val="center"/>
              <w:rPr>
                <w:b/>
              </w:rPr>
            </w:pPr>
          </w:p>
        </w:tc>
        <w:tc>
          <w:tcPr>
            <w:tcW w:w="308" w:type="pct"/>
            <w:gridSpan w:val="3"/>
            <w:shd w:val="clear" w:color="auto" w:fill="FFFFFF"/>
            <w:vAlign w:val="center"/>
          </w:tcPr>
          <w:p w:rsidR="00B56EFD" w:rsidRPr="007A36A1" w:rsidRDefault="00B56EFD" w:rsidP="003503CD">
            <w:pPr>
              <w:jc w:val="center"/>
              <w:rPr>
                <w:b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 w:rsidR="00B56EFD" w:rsidRPr="000D2371" w:rsidRDefault="00B56EFD" w:rsidP="003503C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0" w:type="pct"/>
            <w:gridSpan w:val="2"/>
            <w:shd w:val="clear" w:color="auto" w:fill="FFFFFF"/>
            <w:vAlign w:val="center"/>
          </w:tcPr>
          <w:p w:rsidR="00B56EFD" w:rsidRPr="000D2371" w:rsidRDefault="00B56EFD" w:rsidP="003503CD">
            <w:pPr>
              <w:jc w:val="center"/>
              <w:rPr>
                <w:b/>
              </w:rPr>
            </w:pPr>
            <w:r w:rsidRPr="000D2371">
              <w:rPr>
                <w:b/>
              </w:rPr>
              <w:t>100,000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B56EFD" w:rsidRPr="000D2371" w:rsidRDefault="00B56EFD" w:rsidP="003503CD">
            <w:pPr>
              <w:jc w:val="center"/>
              <w:rPr>
                <w:b/>
              </w:rPr>
            </w:pPr>
            <w:r>
              <w:rPr>
                <w:b/>
              </w:rPr>
              <w:t>100,000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B56EFD" w:rsidRDefault="00B56EFD" w:rsidP="003503CD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  <w:tc>
          <w:tcPr>
            <w:tcW w:w="300" w:type="pct"/>
            <w:shd w:val="clear" w:color="auto" w:fill="FFFFFF"/>
          </w:tcPr>
          <w:p w:rsidR="00B56EFD" w:rsidRDefault="00B56EFD" w:rsidP="003503CD">
            <w:pPr>
              <w:jc w:val="center"/>
              <w:rPr>
                <w:b/>
              </w:rPr>
            </w:pPr>
          </w:p>
          <w:p w:rsidR="00B56EFD" w:rsidRDefault="00B56EFD" w:rsidP="003503CD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B56EFD" w:rsidRDefault="00B56EFD" w:rsidP="004414F3">
      <w:pPr>
        <w:widowControl w:val="0"/>
        <w:adjustRightInd w:val="0"/>
        <w:spacing w:line="240" w:lineRule="atLeast"/>
        <w:jc w:val="right"/>
        <w:rPr>
          <w:sz w:val="28"/>
          <w:szCs w:val="28"/>
        </w:rPr>
      </w:pPr>
      <w:r w:rsidRPr="007A36A1">
        <w:rPr>
          <w:sz w:val="28"/>
          <w:szCs w:val="28"/>
        </w:rPr>
        <w:t>»</w:t>
      </w:r>
    </w:p>
    <w:p w:rsidR="00B56EFD" w:rsidRDefault="00B56EFD" w:rsidP="004414F3">
      <w:pPr>
        <w:widowControl w:val="0"/>
        <w:adjustRightInd w:val="0"/>
        <w:spacing w:line="240" w:lineRule="atLeast"/>
        <w:jc w:val="right"/>
        <w:rPr>
          <w:sz w:val="28"/>
          <w:szCs w:val="28"/>
        </w:rPr>
      </w:pPr>
    </w:p>
    <w:p w:rsidR="00B56EFD" w:rsidRDefault="00B56EFD" w:rsidP="004414F3">
      <w:pPr>
        <w:widowControl w:val="0"/>
        <w:adjustRightInd w:val="0"/>
        <w:spacing w:line="240" w:lineRule="atLeast"/>
        <w:jc w:val="right"/>
        <w:rPr>
          <w:sz w:val="28"/>
          <w:szCs w:val="28"/>
        </w:rPr>
      </w:pPr>
    </w:p>
    <w:p w:rsidR="00B56EFD" w:rsidRDefault="00B56EFD" w:rsidP="004414F3">
      <w:pPr>
        <w:widowControl w:val="0"/>
        <w:adjustRightInd w:val="0"/>
        <w:spacing w:line="240" w:lineRule="atLeast"/>
        <w:jc w:val="right"/>
        <w:rPr>
          <w:sz w:val="28"/>
          <w:szCs w:val="28"/>
        </w:rPr>
        <w:sectPr w:rsidR="00B56EFD" w:rsidSect="00DE1886">
          <w:pgSz w:w="15840" w:h="12240" w:orient="landscape"/>
          <w:pgMar w:top="454" w:right="142" w:bottom="425" w:left="0" w:header="709" w:footer="709" w:gutter="0"/>
          <w:cols w:space="709"/>
          <w:noEndnote/>
          <w:titlePg/>
          <w:docGrid w:linePitch="272"/>
        </w:sectPr>
      </w:pPr>
    </w:p>
    <w:p w:rsidR="00B56EFD" w:rsidRPr="00976077" w:rsidRDefault="00B56EFD" w:rsidP="00976077">
      <w:pPr>
        <w:pStyle w:val="ListParagraph"/>
        <w:spacing w:line="360" w:lineRule="exact"/>
        <w:ind w:left="-108" w:firstLine="360"/>
      </w:pPr>
      <w:r>
        <w:t xml:space="preserve">                                                                                   </w:t>
      </w:r>
      <w:r w:rsidRPr="00976077">
        <w:t>18</w:t>
      </w:r>
    </w:p>
    <w:p w:rsidR="00B56EFD" w:rsidRDefault="00B56EFD" w:rsidP="00976077">
      <w:pPr>
        <w:pStyle w:val="ListParagraph"/>
        <w:spacing w:line="360" w:lineRule="exact"/>
        <w:ind w:left="-108" w:firstLine="357"/>
        <w:jc w:val="both"/>
        <w:rPr>
          <w:sz w:val="28"/>
          <w:szCs w:val="28"/>
        </w:rPr>
      </w:pPr>
    </w:p>
    <w:p w:rsidR="00B56EFD" w:rsidRPr="00574612" w:rsidRDefault="00B56EFD" w:rsidP="00976077">
      <w:pPr>
        <w:pStyle w:val="ListParagraph"/>
        <w:spacing w:line="360" w:lineRule="exact"/>
        <w:ind w:left="-108" w:firstLine="357"/>
        <w:jc w:val="both"/>
        <w:rPr>
          <w:sz w:val="28"/>
          <w:szCs w:val="28"/>
        </w:rPr>
      </w:pPr>
      <w:r>
        <w:rPr>
          <w:sz w:val="28"/>
          <w:szCs w:val="28"/>
        </w:rPr>
        <w:t>2.  П</w:t>
      </w:r>
      <w:r w:rsidRPr="00574612">
        <w:rPr>
          <w:sz w:val="28"/>
          <w:szCs w:val="28"/>
        </w:rPr>
        <w:t>остановление вступает в силу с момента его официального опубликования.</w:t>
      </w:r>
    </w:p>
    <w:p w:rsidR="00B56EFD" w:rsidRPr="00CB6E1A" w:rsidRDefault="00B56EFD" w:rsidP="00976077">
      <w:pPr>
        <w:pStyle w:val="ListParagraph"/>
        <w:spacing w:line="360" w:lineRule="exact"/>
        <w:ind w:left="-108" w:firstLine="3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CB6E1A">
        <w:rPr>
          <w:color w:val="000000"/>
          <w:sz w:val="28"/>
          <w:szCs w:val="28"/>
        </w:rPr>
        <w:t>Опубликовать постановление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B56EFD" w:rsidRDefault="00B56EFD" w:rsidP="000330EE">
      <w:pPr>
        <w:spacing w:line="360" w:lineRule="exact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B56EFD" w:rsidRDefault="00B56EFD" w:rsidP="000330EE">
      <w:pPr>
        <w:spacing w:line="360" w:lineRule="exact"/>
        <w:jc w:val="both"/>
        <w:rPr>
          <w:color w:val="000000"/>
          <w:sz w:val="28"/>
          <w:szCs w:val="28"/>
        </w:rPr>
      </w:pPr>
    </w:p>
    <w:p w:rsidR="00B56EFD" w:rsidRPr="00976077" w:rsidRDefault="00B56EFD" w:rsidP="00976077">
      <w:pPr>
        <w:spacing w:line="240" w:lineRule="exact"/>
        <w:jc w:val="both"/>
        <w:rPr>
          <w:b/>
          <w:color w:val="000000"/>
          <w:sz w:val="28"/>
          <w:szCs w:val="28"/>
        </w:rPr>
      </w:pPr>
      <w:r w:rsidRPr="00976077">
        <w:rPr>
          <w:b/>
          <w:color w:val="000000"/>
          <w:sz w:val="28"/>
          <w:szCs w:val="28"/>
        </w:rPr>
        <w:t xml:space="preserve">Заместитель Главы </w:t>
      </w:r>
    </w:p>
    <w:p w:rsidR="00B56EFD" w:rsidRPr="00976077" w:rsidRDefault="00B56EFD" w:rsidP="00976077">
      <w:pPr>
        <w:spacing w:line="240" w:lineRule="exact"/>
        <w:jc w:val="both"/>
        <w:rPr>
          <w:b/>
          <w:color w:val="000000"/>
          <w:sz w:val="28"/>
          <w:szCs w:val="28"/>
        </w:rPr>
      </w:pPr>
      <w:r w:rsidRPr="00976077">
        <w:rPr>
          <w:b/>
          <w:color w:val="000000"/>
          <w:sz w:val="28"/>
          <w:szCs w:val="28"/>
        </w:rPr>
        <w:t>администрации  района    А.С. Киселев</w:t>
      </w:r>
    </w:p>
    <w:p w:rsidR="00B56EFD" w:rsidRPr="00976077" w:rsidRDefault="00B56EFD" w:rsidP="00976077">
      <w:pPr>
        <w:spacing w:line="240" w:lineRule="exact"/>
        <w:ind w:firstLine="720"/>
        <w:rPr>
          <w:b/>
          <w:sz w:val="28"/>
          <w:szCs w:val="28"/>
        </w:rPr>
      </w:pPr>
    </w:p>
    <w:p w:rsidR="00B56EFD" w:rsidRDefault="00B56EFD" w:rsidP="000330EE">
      <w:pPr>
        <w:ind w:firstLine="720"/>
        <w:jc w:val="center"/>
        <w:rPr>
          <w:sz w:val="28"/>
          <w:szCs w:val="28"/>
        </w:rPr>
      </w:pPr>
    </w:p>
    <w:p w:rsidR="00B56EFD" w:rsidRDefault="00B56EFD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B56EFD" w:rsidRDefault="00B56EFD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B56EFD" w:rsidRDefault="00B56EFD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B56EFD" w:rsidRDefault="00B56EFD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B56EFD" w:rsidRDefault="00B56EFD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B56EFD" w:rsidRDefault="00B56EFD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B56EFD" w:rsidRDefault="00B56EFD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B56EFD" w:rsidRDefault="00B56EFD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B56EFD" w:rsidRDefault="00B56EFD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B56EFD" w:rsidRDefault="00B56EFD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B56EFD" w:rsidRDefault="00B56EFD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B56EFD" w:rsidRDefault="00B56EFD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B56EFD" w:rsidRDefault="00B56EFD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B56EFD" w:rsidRDefault="00B56EFD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B56EFD" w:rsidRDefault="00B56EFD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B56EFD" w:rsidRDefault="00B56EFD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B56EFD" w:rsidRDefault="00B56EFD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B56EFD" w:rsidRDefault="00B56EFD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B56EFD" w:rsidRDefault="00B56EFD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B56EFD" w:rsidRDefault="00B56EFD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B56EFD" w:rsidRDefault="00B56EFD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B56EFD" w:rsidRDefault="00B56EFD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B56EFD" w:rsidRDefault="00B56EFD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B56EFD" w:rsidRDefault="00B56EFD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B56EFD" w:rsidRDefault="00B56EFD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B56EFD" w:rsidRDefault="00B56EFD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B56EFD" w:rsidRDefault="00B56EFD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B56EFD" w:rsidRDefault="00B56EFD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:rsidR="00B56EFD" w:rsidRDefault="00B56EFD" w:rsidP="00B84C4D">
      <w:pPr>
        <w:spacing w:line="360" w:lineRule="exact"/>
        <w:rPr>
          <w:b/>
          <w:sz w:val="28"/>
          <w:szCs w:val="28"/>
        </w:rPr>
      </w:pPr>
    </w:p>
    <w:sectPr w:rsidR="00B56EFD" w:rsidSect="00D34F7A">
      <w:headerReference w:type="default" r:id="rId10"/>
      <w:headerReference w:type="first" r:id="rId11"/>
      <w:pgSz w:w="12240" w:h="15840"/>
      <w:pgMar w:top="0" w:right="567" w:bottom="142" w:left="1871" w:header="709" w:footer="709" w:gutter="0"/>
      <w:cols w:space="709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EFD" w:rsidRDefault="00B56EFD">
      <w:r>
        <w:separator/>
      </w:r>
    </w:p>
  </w:endnote>
  <w:endnote w:type="continuationSeparator" w:id="0">
    <w:p w:rsidR="00B56EFD" w:rsidRDefault="00B56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EFD" w:rsidRDefault="00B56EFD">
      <w:r>
        <w:separator/>
      </w:r>
    </w:p>
  </w:footnote>
  <w:footnote w:type="continuationSeparator" w:id="0">
    <w:p w:rsidR="00B56EFD" w:rsidRDefault="00B56E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EFD" w:rsidRDefault="00B56EFD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B56EFD" w:rsidRDefault="00B56E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EFD" w:rsidRDefault="00B56EFD" w:rsidP="008A61AD">
    <w:pPr>
      <w:pStyle w:val="Header"/>
      <w:jc w:val="center"/>
    </w:pPr>
    <w: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EFD" w:rsidRDefault="00B56EFD">
    <w:pPr>
      <w:pStyle w:val="Header"/>
      <w:jc w:val="center"/>
    </w:pPr>
    <w:fldSimple w:instr="PAGE   \* MERGEFORMAT">
      <w:r>
        <w:rPr>
          <w:noProof/>
        </w:rPr>
        <w:t>19</w:t>
      </w:r>
    </w:fldSimple>
  </w:p>
  <w:p w:rsidR="00B56EFD" w:rsidRDefault="00B56EFD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EFD" w:rsidRDefault="00B56EFD" w:rsidP="008A61AD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CD2"/>
    <w:multiLevelType w:val="multilevel"/>
    <w:tmpl w:val="336E94C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212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21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32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0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1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92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02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6136" w:hanging="2160"/>
      </w:pPr>
      <w:rPr>
        <w:rFonts w:cs="Times New Roman" w:hint="default"/>
      </w:rPr>
    </w:lvl>
  </w:abstractNum>
  <w:abstractNum w:abstractNumId="1">
    <w:nsid w:val="070A3543"/>
    <w:multiLevelType w:val="hybridMultilevel"/>
    <w:tmpl w:val="1BC84836"/>
    <w:lvl w:ilvl="0" w:tplc="4BE03FC0">
      <w:start w:val="1"/>
      <w:numFmt w:val="decimal"/>
      <w:lvlText w:val="%1."/>
      <w:lvlJc w:val="left"/>
      <w:pPr>
        <w:ind w:left="21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67" w:hanging="180"/>
      </w:pPr>
      <w:rPr>
        <w:rFonts w:cs="Times New Roman"/>
      </w:rPr>
    </w:lvl>
  </w:abstractNum>
  <w:abstractNum w:abstractNumId="2">
    <w:nsid w:val="08E914F5"/>
    <w:multiLevelType w:val="multilevel"/>
    <w:tmpl w:val="8644550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212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21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32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0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1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92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02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6136" w:hanging="2160"/>
      </w:pPr>
      <w:rPr>
        <w:rFonts w:cs="Times New Roman" w:hint="default"/>
      </w:rPr>
    </w:lvl>
  </w:abstractNum>
  <w:abstractNum w:abstractNumId="3">
    <w:nsid w:val="0D68076F"/>
    <w:multiLevelType w:val="hybridMultilevel"/>
    <w:tmpl w:val="1F86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BC32C1"/>
    <w:multiLevelType w:val="multilevel"/>
    <w:tmpl w:val="97FC48D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5">
    <w:nsid w:val="143C6861"/>
    <w:multiLevelType w:val="multilevel"/>
    <w:tmpl w:val="EDC8ABF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47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6">
    <w:nsid w:val="16987DA7"/>
    <w:multiLevelType w:val="hybridMultilevel"/>
    <w:tmpl w:val="5ABC6D62"/>
    <w:lvl w:ilvl="0" w:tplc="A6CA1F6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">
    <w:nsid w:val="1A1D11CE"/>
    <w:multiLevelType w:val="hybridMultilevel"/>
    <w:tmpl w:val="41E2C4FE"/>
    <w:lvl w:ilvl="0" w:tplc="C9BEF944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8">
    <w:nsid w:val="1D8122A8"/>
    <w:multiLevelType w:val="multilevel"/>
    <w:tmpl w:val="21A2C0B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9">
    <w:nsid w:val="1DE76775"/>
    <w:multiLevelType w:val="multilevel"/>
    <w:tmpl w:val="EDC8ABF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47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10">
    <w:nsid w:val="218D523A"/>
    <w:multiLevelType w:val="hybridMultilevel"/>
    <w:tmpl w:val="E8D621B2"/>
    <w:lvl w:ilvl="0" w:tplc="052A78C6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11">
    <w:nsid w:val="22BB232C"/>
    <w:multiLevelType w:val="multilevel"/>
    <w:tmpl w:val="2E3653E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cs="Times New Roman" w:hint="default"/>
        <w:b w:val="0"/>
      </w:rPr>
    </w:lvl>
    <w:lvl w:ilvl="2">
      <w:start w:val="6"/>
      <w:numFmt w:val="decimal"/>
      <w:lvlText w:val="%1.%2.%3."/>
      <w:lvlJc w:val="left"/>
      <w:pPr>
        <w:ind w:left="242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  <w:b w:val="0"/>
      </w:rPr>
    </w:lvl>
  </w:abstractNum>
  <w:abstractNum w:abstractNumId="12">
    <w:nsid w:val="23CE5527"/>
    <w:multiLevelType w:val="hybridMultilevel"/>
    <w:tmpl w:val="14461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E71C0B"/>
    <w:multiLevelType w:val="hybridMultilevel"/>
    <w:tmpl w:val="E39EB0D0"/>
    <w:lvl w:ilvl="0" w:tplc="4C360436">
      <w:start w:val="1"/>
      <w:numFmt w:val="decimal"/>
      <w:lvlText w:val="%1."/>
      <w:lvlJc w:val="left"/>
      <w:pPr>
        <w:tabs>
          <w:tab w:val="num" w:pos="293"/>
        </w:tabs>
        <w:ind w:left="29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14">
    <w:nsid w:val="25816EAE"/>
    <w:multiLevelType w:val="hybridMultilevel"/>
    <w:tmpl w:val="AD2AD2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5">
    <w:nsid w:val="265F361C"/>
    <w:multiLevelType w:val="multilevel"/>
    <w:tmpl w:val="21A2C0B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16">
    <w:nsid w:val="27715583"/>
    <w:multiLevelType w:val="multilevel"/>
    <w:tmpl w:val="7584DC9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2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7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6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70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5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440" w:hanging="2160"/>
      </w:pPr>
      <w:rPr>
        <w:rFonts w:cs="Times New Roman" w:hint="default"/>
      </w:rPr>
    </w:lvl>
  </w:abstractNum>
  <w:abstractNum w:abstractNumId="17">
    <w:nsid w:val="2A065250"/>
    <w:multiLevelType w:val="hybridMultilevel"/>
    <w:tmpl w:val="44B65E00"/>
    <w:lvl w:ilvl="0" w:tplc="07A6ECAC">
      <w:start w:val="19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B3A7BAC"/>
    <w:multiLevelType w:val="multilevel"/>
    <w:tmpl w:val="EDC8ABF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47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19">
    <w:nsid w:val="2F3E1B78"/>
    <w:multiLevelType w:val="multilevel"/>
    <w:tmpl w:val="21A2C0B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20">
    <w:nsid w:val="33267BE6"/>
    <w:multiLevelType w:val="hybridMultilevel"/>
    <w:tmpl w:val="4B1E292C"/>
    <w:lvl w:ilvl="0" w:tplc="FD04449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>
    <w:nsid w:val="33B27719"/>
    <w:multiLevelType w:val="multilevel"/>
    <w:tmpl w:val="879285D0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38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5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5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39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04" w:hanging="1800"/>
      </w:pPr>
      <w:rPr>
        <w:rFonts w:cs="Times New Roman" w:hint="default"/>
      </w:rPr>
    </w:lvl>
  </w:abstractNum>
  <w:abstractNum w:abstractNumId="22">
    <w:nsid w:val="37C82B01"/>
    <w:multiLevelType w:val="multilevel"/>
    <w:tmpl w:val="21A2C0B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23">
    <w:nsid w:val="44842CAF"/>
    <w:multiLevelType w:val="multilevel"/>
    <w:tmpl w:val="6FC425E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cs="Times New Roman" w:hint="default"/>
      </w:rPr>
    </w:lvl>
  </w:abstractNum>
  <w:abstractNum w:abstractNumId="24">
    <w:nsid w:val="44C161F1"/>
    <w:multiLevelType w:val="multilevel"/>
    <w:tmpl w:val="6AD26CBA"/>
    <w:lvl w:ilvl="0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80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50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82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9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cs="Times New Roman" w:hint="default"/>
      </w:rPr>
    </w:lvl>
  </w:abstractNum>
  <w:abstractNum w:abstractNumId="25">
    <w:nsid w:val="45C006EA"/>
    <w:multiLevelType w:val="multilevel"/>
    <w:tmpl w:val="F32433E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8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80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1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5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6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8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016" w:hanging="1800"/>
      </w:pPr>
      <w:rPr>
        <w:rFonts w:cs="Times New Roman" w:hint="default"/>
      </w:rPr>
    </w:lvl>
  </w:abstractNum>
  <w:abstractNum w:abstractNumId="26">
    <w:nsid w:val="46434112"/>
    <w:multiLevelType w:val="multilevel"/>
    <w:tmpl w:val="97FC48D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7">
    <w:nsid w:val="4CAE6E43"/>
    <w:multiLevelType w:val="hybridMultilevel"/>
    <w:tmpl w:val="4CE07EC6"/>
    <w:lvl w:ilvl="0" w:tplc="300EEAF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28">
    <w:nsid w:val="4D2842D7"/>
    <w:multiLevelType w:val="hybridMultilevel"/>
    <w:tmpl w:val="007628D0"/>
    <w:lvl w:ilvl="0" w:tplc="F6640C2A">
      <w:start w:val="3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38E349D"/>
    <w:multiLevelType w:val="hybridMultilevel"/>
    <w:tmpl w:val="5C0A4DC4"/>
    <w:lvl w:ilvl="0" w:tplc="7B3623DE">
      <w:start w:val="282"/>
      <w:numFmt w:val="decimal"/>
      <w:lvlText w:val="%1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4B27621"/>
    <w:multiLevelType w:val="multilevel"/>
    <w:tmpl w:val="27A414F8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1">
    <w:nsid w:val="54E93BC4"/>
    <w:multiLevelType w:val="hybridMultilevel"/>
    <w:tmpl w:val="DB02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5851F94"/>
    <w:multiLevelType w:val="hybridMultilevel"/>
    <w:tmpl w:val="E0384988"/>
    <w:lvl w:ilvl="0" w:tplc="CB7A9B8C">
      <w:start w:val="3"/>
      <w:numFmt w:val="decimal"/>
      <w:lvlText w:val="%1."/>
      <w:lvlJc w:val="left"/>
      <w:pPr>
        <w:ind w:left="157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5A193F7B"/>
    <w:multiLevelType w:val="hybridMultilevel"/>
    <w:tmpl w:val="5F9A2EBC"/>
    <w:lvl w:ilvl="0" w:tplc="CECCE156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34">
    <w:nsid w:val="60E635C9"/>
    <w:multiLevelType w:val="multilevel"/>
    <w:tmpl w:val="21A2C0B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35">
    <w:nsid w:val="612E781C"/>
    <w:multiLevelType w:val="multilevel"/>
    <w:tmpl w:val="5074E5B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25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cs="Times New Roman" w:hint="default"/>
      </w:rPr>
    </w:lvl>
  </w:abstractNum>
  <w:abstractNum w:abstractNumId="36">
    <w:nsid w:val="66E82F0F"/>
    <w:multiLevelType w:val="hybridMultilevel"/>
    <w:tmpl w:val="47C83AF4"/>
    <w:lvl w:ilvl="0" w:tplc="C278F9CA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37">
    <w:nsid w:val="6973290B"/>
    <w:multiLevelType w:val="hybridMultilevel"/>
    <w:tmpl w:val="E6141E00"/>
    <w:lvl w:ilvl="0" w:tplc="DBA28B92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abstractNum w:abstractNumId="38">
    <w:nsid w:val="6A0B7F07"/>
    <w:multiLevelType w:val="multilevel"/>
    <w:tmpl w:val="EDC8ABF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47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39">
    <w:nsid w:val="6C927E52"/>
    <w:multiLevelType w:val="multilevel"/>
    <w:tmpl w:val="14A41C50"/>
    <w:lvl w:ilvl="0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0">
    <w:nsid w:val="6D8A11AD"/>
    <w:multiLevelType w:val="hybridMultilevel"/>
    <w:tmpl w:val="B3DE0352"/>
    <w:lvl w:ilvl="0" w:tplc="5770C6BC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41">
    <w:nsid w:val="73184072"/>
    <w:multiLevelType w:val="hybridMultilevel"/>
    <w:tmpl w:val="23327D48"/>
    <w:lvl w:ilvl="0" w:tplc="5EA8BD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720511B"/>
    <w:multiLevelType w:val="hybridMultilevel"/>
    <w:tmpl w:val="F8C07FC6"/>
    <w:lvl w:ilvl="0" w:tplc="9CDAC02C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43">
    <w:nsid w:val="7BF96167"/>
    <w:multiLevelType w:val="hybridMultilevel"/>
    <w:tmpl w:val="595A54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521B90"/>
    <w:multiLevelType w:val="multilevel"/>
    <w:tmpl w:val="52304CB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7"/>
  </w:num>
  <w:num w:numId="2">
    <w:abstractNumId w:val="37"/>
  </w:num>
  <w:num w:numId="3">
    <w:abstractNumId w:val="14"/>
  </w:num>
  <w:num w:numId="4">
    <w:abstractNumId w:val="36"/>
  </w:num>
  <w:num w:numId="5">
    <w:abstractNumId w:val="40"/>
  </w:num>
  <w:num w:numId="6">
    <w:abstractNumId w:val="6"/>
  </w:num>
  <w:num w:numId="7">
    <w:abstractNumId w:val="13"/>
  </w:num>
  <w:num w:numId="8">
    <w:abstractNumId w:val="42"/>
  </w:num>
  <w:num w:numId="9">
    <w:abstractNumId w:val="12"/>
  </w:num>
  <w:num w:numId="10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44"/>
  </w:num>
  <w:num w:numId="15">
    <w:abstractNumId w:val="20"/>
  </w:num>
  <w:num w:numId="16">
    <w:abstractNumId w:val="43"/>
  </w:num>
  <w:num w:numId="17">
    <w:abstractNumId w:val="23"/>
  </w:num>
  <w:num w:numId="18">
    <w:abstractNumId w:val="41"/>
  </w:num>
  <w:num w:numId="19">
    <w:abstractNumId w:val="30"/>
  </w:num>
  <w:num w:numId="20">
    <w:abstractNumId w:val="18"/>
  </w:num>
  <w:num w:numId="21">
    <w:abstractNumId w:val="24"/>
  </w:num>
  <w:num w:numId="22">
    <w:abstractNumId w:val="22"/>
  </w:num>
  <w:num w:numId="23">
    <w:abstractNumId w:val="34"/>
  </w:num>
  <w:num w:numId="24">
    <w:abstractNumId w:val="8"/>
  </w:num>
  <w:num w:numId="25">
    <w:abstractNumId w:val="19"/>
  </w:num>
  <w:num w:numId="26">
    <w:abstractNumId w:val="7"/>
  </w:num>
  <w:num w:numId="27">
    <w:abstractNumId w:val="35"/>
  </w:num>
  <w:num w:numId="28">
    <w:abstractNumId w:val="16"/>
  </w:num>
  <w:num w:numId="29">
    <w:abstractNumId w:val="15"/>
  </w:num>
  <w:num w:numId="30">
    <w:abstractNumId w:val="31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"/>
  </w:num>
  <w:num w:numId="34">
    <w:abstractNumId w:val="0"/>
  </w:num>
  <w:num w:numId="35">
    <w:abstractNumId w:val="4"/>
  </w:num>
  <w:num w:numId="36">
    <w:abstractNumId w:val="17"/>
  </w:num>
  <w:num w:numId="37">
    <w:abstractNumId w:val="26"/>
  </w:num>
  <w:num w:numId="38">
    <w:abstractNumId w:val="11"/>
  </w:num>
  <w:num w:numId="39">
    <w:abstractNumId w:val="32"/>
  </w:num>
  <w:num w:numId="40">
    <w:abstractNumId w:val="38"/>
  </w:num>
  <w:num w:numId="41">
    <w:abstractNumId w:val="5"/>
  </w:num>
  <w:num w:numId="42">
    <w:abstractNumId w:val="21"/>
  </w:num>
  <w:num w:numId="43">
    <w:abstractNumId w:val="9"/>
  </w:num>
  <w:num w:numId="44">
    <w:abstractNumId w:val="10"/>
  </w:num>
  <w:num w:numId="45">
    <w:abstractNumId w:val="29"/>
  </w:num>
  <w:num w:numId="46">
    <w:abstractNumId w:val="33"/>
  </w:num>
  <w:num w:numId="4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C0C"/>
    <w:rsid w:val="00001066"/>
    <w:rsid w:val="0000727B"/>
    <w:rsid w:val="000112A4"/>
    <w:rsid w:val="000118D0"/>
    <w:rsid w:val="00012D82"/>
    <w:rsid w:val="00013B04"/>
    <w:rsid w:val="00013EB1"/>
    <w:rsid w:val="00014645"/>
    <w:rsid w:val="0002091E"/>
    <w:rsid w:val="00020BA1"/>
    <w:rsid w:val="00020C75"/>
    <w:rsid w:val="00022208"/>
    <w:rsid w:val="000226F1"/>
    <w:rsid w:val="00023C38"/>
    <w:rsid w:val="00025AD7"/>
    <w:rsid w:val="000263A6"/>
    <w:rsid w:val="00026C6D"/>
    <w:rsid w:val="00027137"/>
    <w:rsid w:val="000272B0"/>
    <w:rsid w:val="000302F0"/>
    <w:rsid w:val="000330EE"/>
    <w:rsid w:val="00035578"/>
    <w:rsid w:val="0003734B"/>
    <w:rsid w:val="000407D8"/>
    <w:rsid w:val="00040A72"/>
    <w:rsid w:val="00042DD8"/>
    <w:rsid w:val="000435FA"/>
    <w:rsid w:val="00045406"/>
    <w:rsid w:val="00051343"/>
    <w:rsid w:val="00051748"/>
    <w:rsid w:val="00051A26"/>
    <w:rsid w:val="00051C94"/>
    <w:rsid w:val="0005369F"/>
    <w:rsid w:val="0005382E"/>
    <w:rsid w:val="00053B16"/>
    <w:rsid w:val="000641D3"/>
    <w:rsid w:val="00065086"/>
    <w:rsid w:val="00065906"/>
    <w:rsid w:val="00065AF6"/>
    <w:rsid w:val="00065C50"/>
    <w:rsid w:val="00070D0F"/>
    <w:rsid w:val="000733C0"/>
    <w:rsid w:val="000737FF"/>
    <w:rsid w:val="0007727D"/>
    <w:rsid w:val="000775B7"/>
    <w:rsid w:val="00083459"/>
    <w:rsid w:val="00083CEC"/>
    <w:rsid w:val="0008402E"/>
    <w:rsid w:val="00084408"/>
    <w:rsid w:val="000853A0"/>
    <w:rsid w:val="00091BAA"/>
    <w:rsid w:val="00092298"/>
    <w:rsid w:val="00094EBB"/>
    <w:rsid w:val="00095758"/>
    <w:rsid w:val="0009580E"/>
    <w:rsid w:val="00095F86"/>
    <w:rsid w:val="000962A2"/>
    <w:rsid w:val="00096FE8"/>
    <w:rsid w:val="00097336"/>
    <w:rsid w:val="0009784B"/>
    <w:rsid w:val="000A06A8"/>
    <w:rsid w:val="000A11B1"/>
    <w:rsid w:val="000A2EF8"/>
    <w:rsid w:val="000A325A"/>
    <w:rsid w:val="000A3A98"/>
    <w:rsid w:val="000A4A21"/>
    <w:rsid w:val="000A5543"/>
    <w:rsid w:val="000B12B2"/>
    <w:rsid w:val="000B1302"/>
    <w:rsid w:val="000B1899"/>
    <w:rsid w:val="000B1BF3"/>
    <w:rsid w:val="000B5001"/>
    <w:rsid w:val="000B67C6"/>
    <w:rsid w:val="000B7CB8"/>
    <w:rsid w:val="000C0346"/>
    <w:rsid w:val="000C076A"/>
    <w:rsid w:val="000C3373"/>
    <w:rsid w:val="000C60AF"/>
    <w:rsid w:val="000C62AF"/>
    <w:rsid w:val="000C6E01"/>
    <w:rsid w:val="000C787B"/>
    <w:rsid w:val="000C78C2"/>
    <w:rsid w:val="000D0189"/>
    <w:rsid w:val="000D0C29"/>
    <w:rsid w:val="000D2371"/>
    <w:rsid w:val="000D320E"/>
    <w:rsid w:val="000D3B29"/>
    <w:rsid w:val="000D4270"/>
    <w:rsid w:val="000D5FAD"/>
    <w:rsid w:val="000E0C56"/>
    <w:rsid w:val="000E0ECE"/>
    <w:rsid w:val="000E16BD"/>
    <w:rsid w:val="000E2531"/>
    <w:rsid w:val="000E3A56"/>
    <w:rsid w:val="000E3F2E"/>
    <w:rsid w:val="000E4066"/>
    <w:rsid w:val="000E5189"/>
    <w:rsid w:val="000E5488"/>
    <w:rsid w:val="000F2CFF"/>
    <w:rsid w:val="000F2FB7"/>
    <w:rsid w:val="000F3E37"/>
    <w:rsid w:val="000F3EB2"/>
    <w:rsid w:val="000F567A"/>
    <w:rsid w:val="00100CD3"/>
    <w:rsid w:val="00101787"/>
    <w:rsid w:val="001019B0"/>
    <w:rsid w:val="00101A06"/>
    <w:rsid w:val="00102F28"/>
    <w:rsid w:val="00102FF9"/>
    <w:rsid w:val="001071E6"/>
    <w:rsid w:val="00107357"/>
    <w:rsid w:val="00110CE7"/>
    <w:rsid w:val="00111BE4"/>
    <w:rsid w:val="0011210B"/>
    <w:rsid w:val="00112737"/>
    <w:rsid w:val="001145E4"/>
    <w:rsid w:val="0011529C"/>
    <w:rsid w:val="0011601B"/>
    <w:rsid w:val="00117791"/>
    <w:rsid w:val="001214DB"/>
    <w:rsid w:val="0012158F"/>
    <w:rsid w:val="00121DCA"/>
    <w:rsid w:val="00122F02"/>
    <w:rsid w:val="00123B9E"/>
    <w:rsid w:val="00124E22"/>
    <w:rsid w:val="00125033"/>
    <w:rsid w:val="001265D9"/>
    <w:rsid w:val="00127833"/>
    <w:rsid w:val="00130A5F"/>
    <w:rsid w:val="001315B3"/>
    <w:rsid w:val="0013296A"/>
    <w:rsid w:val="0013428D"/>
    <w:rsid w:val="001344DC"/>
    <w:rsid w:val="00134EE9"/>
    <w:rsid w:val="00135812"/>
    <w:rsid w:val="00136FFF"/>
    <w:rsid w:val="001376A0"/>
    <w:rsid w:val="00142884"/>
    <w:rsid w:val="001436A2"/>
    <w:rsid w:val="00144EF0"/>
    <w:rsid w:val="00144F0E"/>
    <w:rsid w:val="001468D7"/>
    <w:rsid w:val="00151FA6"/>
    <w:rsid w:val="00154FB0"/>
    <w:rsid w:val="00155CF7"/>
    <w:rsid w:val="00157981"/>
    <w:rsid w:val="0016092B"/>
    <w:rsid w:val="00161D63"/>
    <w:rsid w:val="00166B13"/>
    <w:rsid w:val="00167F10"/>
    <w:rsid w:val="00171A0E"/>
    <w:rsid w:val="001721AD"/>
    <w:rsid w:val="00172BB5"/>
    <w:rsid w:val="00175A23"/>
    <w:rsid w:val="00177795"/>
    <w:rsid w:val="00180847"/>
    <w:rsid w:val="001808F9"/>
    <w:rsid w:val="00184A76"/>
    <w:rsid w:val="00185182"/>
    <w:rsid w:val="00185797"/>
    <w:rsid w:val="001874C2"/>
    <w:rsid w:val="00187851"/>
    <w:rsid w:val="00187A1C"/>
    <w:rsid w:val="0019070B"/>
    <w:rsid w:val="00191A28"/>
    <w:rsid w:val="00191C2A"/>
    <w:rsid w:val="00191D25"/>
    <w:rsid w:val="001929EC"/>
    <w:rsid w:val="00193792"/>
    <w:rsid w:val="00193838"/>
    <w:rsid w:val="0019662B"/>
    <w:rsid w:val="00197B02"/>
    <w:rsid w:val="001A0506"/>
    <w:rsid w:val="001A07EA"/>
    <w:rsid w:val="001A3174"/>
    <w:rsid w:val="001A4508"/>
    <w:rsid w:val="001A4823"/>
    <w:rsid w:val="001A5BFC"/>
    <w:rsid w:val="001A6127"/>
    <w:rsid w:val="001A7DED"/>
    <w:rsid w:val="001B1E65"/>
    <w:rsid w:val="001B2C25"/>
    <w:rsid w:val="001B3C4B"/>
    <w:rsid w:val="001B4DA6"/>
    <w:rsid w:val="001B5112"/>
    <w:rsid w:val="001B5254"/>
    <w:rsid w:val="001B532E"/>
    <w:rsid w:val="001B53FD"/>
    <w:rsid w:val="001C2C74"/>
    <w:rsid w:val="001C36AA"/>
    <w:rsid w:val="001C3B07"/>
    <w:rsid w:val="001C40E6"/>
    <w:rsid w:val="001C54EA"/>
    <w:rsid w:val="001C55CB"/>
    <w:rsid w:val="001C62D6"/>
    <w:rsid w:val="001C6DED"/>
    <w:rsid w:val="001C7BBE"/>
    <w:rsid w:val="001D02B0"/>
    <w:rsid w:val="001D089E"/>
    <w:rsid w:val="001D261E"/>
    <w:rsid w:val="001D2B98"/>
    <w:rsid w:val="001D4A83"/>
    <w:rsid w:val="001D5141"/>
    <w:rsid w:val="001D6D7D"/>
    <w:rsid w:val="001D707D"/>
    <w:rsid w:val="001D7255"/>
    <w:rsid w:val="001D7436"/>
    <w:rsid w:val="001E09F3"/>
    <w:rsid w:val="001E2668"/>
    <w:rsid w:val="001E2D42"/>
    <w:rsid w:val="001E73F3"/>
    <w:rsid w:val="001F0857"/>
    <w:rsid w:val="001F3A56"/>
    <w:rsid w:val="001F7173"/>
    <w:rsid w:val="001F76DE"/>
    <w:rsid w:val="002007E4"/>
    <w:rsid w:val="00201EE2"/>
    <w:rsid w:val="00203213"/>
    <w:rsid w:val="002047BF"/>
    <w:rsid w:val="002051E5"/>
    <w:rsid w:val="00206686"/>
    <w:rsid w:val="00206DAB"/>
    <w:rsid w:val="00211480"/>
    <w:rsid w:val="00212254"/>
    <w:rsid w:val="00213165"/>
    <w:rsid w:val="00214173"/>
    <w:rsid w:val="0021585B"/>
    <w:rsid w:val="00216244"/>
    <w:rsid w:val="00216F24"/>
    <w:rsid w:val="00217DD6"/>
    <w:rsid w:val="00221CA2"/>
    <w:rsid w:val="00224545"/>
    <w:rsid w:val="002248F1"/>
    <w:rsid w:val="002254F4"/>
    <w:rsid w:val="002270BE"/>
    <w:rsid w:val="00227BD6"/>
    <w:rsid w:val="002301DE"/>
    <w:rsid w:val="00232A92"/>
    <w:rsid w:val="00233688"/>
    <w:rsid w:val="002342C0"/>
    <w:rsid w:val="0023671C"/>
    <w:rsid w:val="00237DE1"/>
    <w:rsid w:val="00240E3B"/>
    <w:rsid w:val="002411F5"/>
    <w:rsid w:val="002416C0"/>
    <w:rsid w:val="00242364"/>
    <w:rsid w:val="0024274C"/>
    <w:rsid w:val="00242784"/>
    <w:rsid w:val="00242DA2"/>
    <w:rsid w:val="00242E8C"/>
    <w:rsid w:val="00243616"/>
    <w:rsid w:val="00243E0A"/>
    <w:rsid w:val="00243FA2"/>
    <w:rsid w:val="002447C7"/>
    <w:rsid w:val="0024579C"/>
    <w:rsid w:val="00246597"/>
    <w:rsid w:val="00246BFB"/>
    <w:rsid w:val="00251594"/>
    <w:rsid w:val="002526C4"/>
    <w:rsid w:val="0025312C"/>
    <w:rsid w:val="00253FD5"/>
    <w:rsid w:val="00260A8D"/>
    <w:rsid w:val="0026143B"/>
    <w:rsid w:val="00262572"/>
    <w:rsid w:val="0026366E"/>
    <w:rsid w:val="00263769"/>
    <w:rsid w:val="00263820"/>
    <w:rsid w:val="00263A0C"/>
    <w:rsid w:val="00263A7A"/>
    <w:rsid w:val="00266A57"/>
    <w:rsid w:val="00270430"/>
    <w:rsid w:val="00271007"/>
    <w:rsid w:val="002712E0"/>
    <w:rsid w:val="0027216F"/>
    <w:rsid w:val="00274BA3"/>
    <w:rsid w:val="002761ED"/>
    <w:rsid w:val="002764F7"/>
    <w:rsid w:val="00280B89"/>
    <w:rsid w:val="002811DB"/>
    <w:rsid w:val="0028128B"/>
    <w:rsid w:val="00281B2A"/>
    <w:rsid w:val="002824C4"/>
    <w:rsid w:val="002843C5"/>
    <w:rsid w:val="002855C3"/>
    <w:rsid w:val="002862C9"/>
    <w:rsid w:val="00286910"/>
    <w:rsid w:val="00287020"/>
    <w:rsid w:val="002917FE"/>
    <w:rsid w:val="00293891"/>
    <w:rsid w:val="00293DB5"/>
    <w:rsid w:val="00294E60"/>
    <w:rsid w:val="00296472"/>
    <w:rsid w:val="00297CEA"/>
    <w:rsid w:val="002A0323"/>
    <w:rsid w:val="002A1205"/>
    <w:rsid w:val="002A155E"/>
    <w:rsid w:val="002A3D6B"/>
    <w:rsid w:val="002A3DF2"/>
    <w:rsid w:val="002A4326"/>
    <w:rsid w:val="002A4F76"/>
    <w:rsid w:val="002A6CA8"/>
    <w:rsid w:val="002B1221"/>
    <w:rsid w:val="002B2869"/>
    <w:rsid w:val="002B4F30"/>
    <w:rsid w:val="002C3312"/>
    <w:rsid w:val="002C3610"/>
    <w:rsid w:val="002D0757"/>
    <w:rsid w:val="002D11C0"/>
    <w:rsid w:val="002D19FB"/>
    <w:rsid w:val="002D2A7F"/>
    <w:rsid w:val="002D3849"/>
    <w:rsid w:val="002D499A"/>
    <w:rsid w:val="002D71BA"/>
    <w:rsid w:val="002D7A6D"/>
    <w:rsid w:val="002E0EF1"/>
    <w:rsid w:val="002E11F8"/>
    <w:rsid w:val="002E4F0E"/>
    <w:rsid w:val="002E6159"/>
    <w:rsid w:val="002E66F7"/>
    <w:rsid w:val="002E6800"/>
    <w:rsid w:val="002E7CC6"/>
    <w:rsid w:val="002F06FF"/>
    <w:rsid w:val="002F09CC"/>
    <w:rsid w:val="002F2ED6"/>
    <w:rsid w:val="002F7BB7"/>
    <w:rsid w:val="002F7CAA"/>
    <w:rsid w:val="00300C39"/>
    <w:rsid w:val="00300DD3"/>
    <w:rsid w:val="0030108A"/>
    <w:rsid w:val="003012D2"/>
    <w:rsid w:val="00302764"/>
    <w:rsid w:val="0030337A"/>
    <w:rsid w:val="00304935"/>
    <w:rsid w:val="00310589"/>
    <w:rsid w:val="00313065"/>
    <w:rsid w:val="00317B7F"/>
    <w:rsid w:val="00321E27"/>
    <w:rsid w:val="00324699"/>
    <w:rsid w:val="00326075"/>
    <w:rsid w:val="003307BD"/>
    <w:rsid w:val="00330FBB"/>
    <w:rsid w:val="00334632"/>
    <w:rsid w:val="00337655"/>
    <w:rsid w:val="0034001A"/>
    <w:rsid w:val="00340619"/>
    <w:rsid w:val="00340900"/>
    <w:rsid w:val="00342396"/>
    <w:rsid w:val="00344F65"/>
    <w:rsid w:val="003469A8"/>
    <w:rsid w:val="003503CD"/>
    <w:rsid w:val="00352D47"/>
    <w:rsid w:val="00353962"/>
    <w:rsid w:val="00353FE7"/>
    <w:rsid w:val="003541DB"/>
    <w:rsid w:val="00355A65"/>
    <w:rsid w:val="00357CDD"/>
    <w:rsid w:val="003612BE"/>
    <w:rsid w:val="00362366"/>
    <w:rsid w:val="003627DB"/>
    <w:rsid w:val="00362FC4"/>
    <w:rsid w:val="00362FF5"/>
    <w:rsid w:val="003631CA"/>
    <w:rsid w:val="00364E34"/>
    <w:rsid w:val="00364F0E"/>
    <w:rsid w:val="0036681F"/>
    <w:rsid w:val="00366BFA"/>
    <w:rsid w:val="0036751E"/>
    <w:rsid w:val="0036774B"/>
    <w:rsid w:val="003703BD"/>
    <w:rsid w:val="00370AE1"/>
    <w:rsid w:val="00371539"/>
    <w:rsid w:val="00380060"/>
    <w:rsid w:val="0038237E"/>
    <w:rsid w:val="003829F4"/>
    <w:rsid w:val="003833A4"/>
    <w:rsid w:val="00383B19"/>
    <w:rsid w:val="0038521E"/>
    <w:rsid w:val="00385566"/>
    <w:rsid w:val="00385A23"/>
    <w:rsid w:val="00390F5F"/>
    <w:rsid w:val="00391C47"/>
    <w:rsid w:val="0039400B"/>
    <w:rsid w:val="00394ED2"/>
    <w:rsid w:val="00396465"/>
    <w:rsid w:val="00396678"/>
    <w:rsid w:val="00397209"/>
    <w:rsid w:val="003A2895"/>
    <w:rsid w:val="003A2D12"/>
    <w:rsid w:val="003A3A2F"/>
    <w:rsid w:val="003A4949"/>
    <w:rsid w:val="003A533B"/>
    <w:rsid w:val="003A6945"/>
    <w:rsid w:val="003A6CE0"/>
    <w:rsid w:val="003B1467"/>
    <w:rsid w:val="003B2900"/>
    <w:rsid w:val="003B4093"/>
    <w:rsid w:val="003B4D90"/>
    <w:rsid w:val="003B5424"/>
    <w:rsid w:val="003B6AD2"/>
    <w:rsid w:val="003B7CE3"/>
    <w:rsid w:val="003C028F"/>
    <w:rsid w:val="003C0FB2"/>
    <w:rsid w:val="003C24D6"/>
    <w:rsid w:val="003C2BD0"/>
    <w:rsid w:val="003C3AB7"/>
    <w:rsid w:val="003C68C2"/>
    <w:rsid w:val="003C7610"/>
    <w:rsid w:val="003D0C85"/>
    <w:rsid w:val="003D3EE9"/>
    <w:rsid w:val="003D58C5"/>
    <w:rsid w:val="003D6633"/>
    <w:rsid w:val="003E05FF"/>
    <w:rsid w:val="003E0B6C"/>
    <w:rsid w:val="003E0F5F"/>
    <w:rsid w:val="003E3598"/>
    <w:rsid w:val="003E3A5C"/>
    <w:rsid w:val="003E4A5F"/>
    <w:rsid w:val="003E55DB"/>
    <w:rsid w:val="003E5D19"/>
    <w:rsid w:val="003E620B"/>
    <w:rsid w:val="003F261F"/>
    <w:rsid w:val="003F277C"/>
    <w:rsid w:val="003F3069"/>
    <w:rsid w:val="003F385E"/>
    <w:rsid w:val="003F3AB4"/>
    <w:rsid w:val="003F5EFE"/>
    <w:rsid w:val="003F690B"/>
    <w:rsid w:val="003F6DB6"/>
    <w:rsid w:val="003F7C94"/>
    <w:rsid w:val="003F7FD0"/>
    <w:rsid w:val="00403469"/>
    <w:rsid w:val="004047C6"/>
    <w:rsid w:val="004050BF"/>
    <w:rsid w:val="0040559B"/>
    <w:rsid w:val="004069EF"/>
    <w:rsid w:val="00406F51"/>
    <w:rsid w:val="004103D4"/>
    <w:rsid w:val="004119F8"/>
    <w:rsid w:val="00411E8F"/>
    <w:rsid w:val="00412358"/>
    <w:rsid w:val="00413A96"/>
    <w:rsid w:val="004157BE"/>
    <w:rsid w:val="004204AF"/>
    <w:rsid w:val="00421981"/>
    <w:rsid w:val="00421A95"/>
    <w:rsid w:val="00424E2D"/>
    <w:rsid w:val="0042560D"/>
    <w:rsid w:val="00426E7A"/>
    <w:rsid w:val="0042787A"/>
    <w:rsid w:val="00427BFE"/>
    <w:rsid w:val="004306A5"/>
    <w:rsid w:val="00432C67"/>
    <w:rsid w:val="00433078"/>
    <w:rsid w:val="004344BC"/>
    <w:rsid w:val="00435D54"/>
    <w:rsid w:val="00436AF4"/>
    <w:rsid w:val="00436B9D"/>
    <w:rsid w:val="00440734"/>
    <w:rsid w:val="00440887"/>
    <w:rsid w:val="004414F3"/>
    <w:rsid w:val="0044185C"/>
    <w:rsid w:val="00441C9F"/>
    <w:rsid w:val="004422FD"/>
    <w:rsid w:val="00442DC4"/>
    <w:rsid w:val="0044321F"/>
    <w:rsid w:val="00446762"/>
    <w:rsid w:val="0045018F"/>
    <w:rsid w:val="00450561"/>
    <w:rsid w:val="0045239B"/>
    <w:rsid w:val="0045326F"/>
    <w:rsid w:val="004532A5"/>
    <w:rsid w:val="00453B52"/>
    <w:rsid w:val="00454A07"/>
    <w:rsid w:val="00454FDC"/>
    <w:rsid w:val="00455065"/>
    <w:rsid w:val="00455BA9"/>
    <w:rsid w:val="004623DD"/>
    <w:rsid w:val="00463BE3"/>
    <w:rsid w:val="00464002"/>
    <w:rsid w:val="004660BC"/>
    <w:rsid w:val="00466224"/>
    <w:rsid w:val="00467312"/>
    <w:rsid w:val="00470101"/>
    <w:rsid w:val="00471339"/>
    <w:rsid w:val="00472057"/>
    <w:rsid w:val="004728EE"/>
    <w:rsid w:val="00473399"/>
    <w:rsid w:val="0047469A"/>
    <w:rsid w:val="00480480"/>
    <w:rsid w:val="00480496"/>
    <w:rsid w:val="0048092F"/>
    <w:rsid w:val="00480DB5"/>
    <w:rsid w:val="004811FF"/>
    <w:rsid w:val="00482D6A"/>
    <w:rsid w:val="00483A11"/>
    <w:rsid w:val="00483A97"/>
    <w:rsid w:val="0048434A"/>
    <w:rsid w:val="004851C2"/>
    <w:rsid w:val="00485732"/>
    <w:rsid w:val="00491032"/>
    <w:rsid w:val="004914FF"/>
    <w:rsid w:val="00491524"/>
    <w:rsid w:val="004921F6"/>
    <w:rsid w:val="00493551"/>
    <w:rsid w:val="00493DAB"/>
    <w:rsid w:val="004949BD"/>
    <w:rsid w:val="004952D7"/>
    <w:rsid w:val="00495FF6"/>
    <w:rsid w:val="004962E6"/>
    <w:rsid w:val="00497F69"/>
    <w:rsid w:val="004A1B75"/>
    <w:rsid w:val="004A55BB"/>
    <w:rsid w:val="004A575D"/>
    <w:rsid w:val="004B436F"/>
    <w:rsid w:val="004B4A08"/>
    <w:rsid w:val="004B4E63"/>
    <w:rsid w:val="004B5722"/>
    <w:rsid w:val="004C1961"/>
    <w:rsid w:val="004C1AA1"/>
    <w:rsid w:val="004C1B56"/>
    <w:rsid w:val="004C1CD3"/>
    <w:rsid w:val="004C217D"/>
    <w:rsid w:val="004C2964"/>
    <w:rsid w:val="004C3DE0"/>
    <w:rsid w:val="004C4954"/>
    <w:rsid w:val="004C4E8C"/>
    <w:rsid w:val="004C5A56"/>
    <w:rsid w:val="004C6518"/>
    <w:rsid w:val="004C7024"/>
    <w:rsid w:val="004C761B"/>
    <w:rsid w:val="004C7F58"/>
    <w:rsid w:val="004D0115"/>
    <w:rsid w:val="004D0345"/>
    <w:rsid w:val="004D0802"/>
    <w:rsid w:val="004D1181"/>
    <w:rsid w:val="004D1EE5"/>
    <w:rsid w:val="004D4726"/>
    <w:rsid w:val="004D7595"/>
    <w:rsid w:val="004E09BF"/>
    <w:rsid w:val="004E24F8"/>
    <w:rsid w:val="004E3900"/>
    <w:rsid w:val="004E3B53"/>
    <w:rsid w:val="004E41F6"/>
    <w:rsid w:val="004E4DFB"/>
    <w:rsid w:val="004E50A6"/>
    <w:rsid w:val="004E77F2"/>
    <w:rsid w:val="004F037A"/>
    <w:rsid w:val="004F0DB2"/>
    <w:rsid w:val="004F1733"/>
    <w:rsid w:val="004F5C5C"/>
    <w:rsid w:val="004F7C1B"/>
    <w:rsid w:val="004F7EC3"/>
    <w:rsid w:val="00500317"/>
    <w:rsid w:val="005013F7"/>
    <w:rsid w:val="00501B45"/>
    <w:rsid w:val="005029AC"/>
    <w:rsid w:val="00505E9B"/>
    <w:rsid w:val="0050610B"/>
    <w:rsid w:val="005067E5"/>
    <w:rsid w:val="00507C57"/>
    <w:rsid w:val="00510EE4"/>
    <w:rsid w:val="005124D9"/>
    <w:rsid w:val="00512AC1"/>
    <w:rsid w:val="00512DCF"/>
    <w:rsid w:val="005132F8"/>
    <w:rsid w:val="005133FC"/>
    <w:rsid w:val="00513BB9"/>
    <w:rsid w:val="00514245"/>
    <w:rsid w:val="005161DD"/>
    <w:rsid w:val="00516A8C"/>
    <w:rsid w:val="00526C46"/>
    <w:rsid w:val="00530DE4"/>
    <w:rsid w:val="0053126F"/>
    <w:rsid w:val="0053145E"/>
    <w:rsid w:val="00533212"/>
    <w:rsid w:val="0053456F"/>
    <w:rsid w:val="00534963"/>
    <w:rsid w:val="005349B5"/>
    <w:rsid w:val="00535081"/>
    <w:rsid w:val="00535E61"/>
    <w:rsid w:val="005371FB"/>
    <w:rsid w:val="00540F9D"/>
    <w:rsid w:val="00542A70"/>
    <w:rsid w:val="00546326"/>
    <w:rsid w:val="005464E9"/>
    <w:rsid w:val="005476ED"/>
    <w:rsid w:val="005509E5"/>
    <w:rsid w:val="00551081"/>
    <w:rsid w:val="005523D0"/>
    <w:rsid w:val="00554C41"/>
    <w:rsid w:val="005611EE"/>
    <w:rsid w:val="005635FB"/>
    <w:rsid w:val="00565E93"/>
    <w:rsid w:val="00567ECF"/>
    <w:rsid w:val="0057181C"/>
    <w:rsid w:val="005722D5"/>
    <w:rsid w:val="005727F4"/>
    <w:rsid w:val="00574612"/>
    <w:rsid w:val="005748BF"/>
    <w:rsid w:val="00574A8B"/>
    <w:rsid w:val="00576FE0"/>
    <w:rsid w:val="00577828"/>
    <w:rsid w:val="00577999"/>
    <w:rsid w:val="00577FA6"/>
    <w:rsid w:val="005849C5"/>
    <w:rsid w:val="00585AEC"/>
    <w:rsid w:val="00592995"/>
    <w:rsid w:val="005929EB"/>
    <w:rsid w:val="00593E84"/>
    <w:rsid w:val="0059528C"/>
    <w:rsid w:val="00595F6C"/>
    <w:rsid w:val="005A066B"/>
    <w:rsid w:val="005A15D3"/>
    <w:rsid w:val="005A3184"/>
    <w:rsid w:val="005A350D"/>
    <w:rsid w:val="005A4A7E"/>
    <w:rsid w:val="005A4C5B"/>
    <w:rsid w:val="005A55A3"/>
    <w:rsid w:val="005A75D1"/>
    <w:rsid w:val="005A7BF7"/>
    <w:rsid w:val="005B3AAE"/>
    <w:rsid w:val="005B4370"/>
    <w:rsid w:val="005B6158"/>
    <w:rsid w:val="005B7937"/>
    <w:rsid w:val="005B7C83"/>
    <w:rsid w:val="005C012B"/>
    <w:rsid w:val="005C2C20"/>
    <w:rsid w:val="005C2F81"/>
    <w:rsid w:val="005C3D54"/>
    <w:rsid w:val="005C4710"/>
    <w:rsid w:val="005C4C91"/>
    <w:rsid w:val="005C523E"/>
    <w:rsid w:val="005C7C0C"/>
    <w:rsid w:val="005D02D9"/>
    <w:rsid w:val="005D0FEC"/>
    <w:rsid w:val="005D11BB"/>
    <w:rsid w:val="005D2E3E"/>
    <w:rsid w:val="005D4674"/>
    <w:rsid w:val="005D5950"/>
    <w:rsid w:val="005D6BB0"/>
    <w:rsid w:val="005D7B3C"/>
    <w:rsid w:val="005E2C4C"/>
    <w:rsid w:val="005E4C1D"/>
    <w:rsid w:val="005E5021"/>
    <w:rsid w:val="005E72EE"/>
    <w:rsid w:val="005F1B04"/>
    <w:rsid w:val="005F3386"/>
    <w:rsid w:val="005F3DFF"/>
    <w:rsid w:val="005F7510"/>
    <w:rsid w:val="00600220"/>
    <w:rsid w:val="006024C7"/>
    <w:rsid w:val="00602538"/>
    <w:rsid w:val="006037D1"/>
    <w:rsid w:val="00603C46"/>
    <w:rsid w:val="006048EC"/>
    <w:rsid w:val="00604D11"/>
    <w:rsid w:val="00605555"/>
    <w:rsid w:val="00607036"/>
    <w:rsid w:val="00607DD0"/>
    <w:rsid w:val="006111CD"/>
    <w:rsid w:val="0061355D"/>
    <w:rsid w:val="00614792"/>
    <w:rsid w:val="00615194"/>
    <w:rsid w:val="00616897"/>
    <w:rsid w:val="00617B9F"/>
    <w:rsid w:val="006211BE"/>
    <w:rsid w:val="00621808"/>
    <w:rsid w:val="006224E1"/>
    <w:rsid w:val="006250F1"/>
    <w:rsid w:val="00625173"/>
    <w:rsid w:val="006251A0"/>
    <w:rsid w:val="00627240"/>
    <w:rsid w:val="00630028"/>
    <w:rsid w:val="006318CA"/>
    <w:rsid w:val="00631AA2"/>
    <w:rsid w:val="00631AD0"/>
    <w:rsid w:val="00631AEF"/>
    <w:rsid w:val="00634A8B"/>
    <w:rsid w:val="0063615B"/>
    <w:rsid w:val="00636BCE"/>
    <w:rsid w:val="006401DB"/>
    <w:rsid w:val="006410D4"/>
    <w:rsid w:val="00641773"/>
    <w:rsid w:val="0064180D"/>
    <w:rsid w:val="00642C2B"/>
    <w:rsid w:val="00643108"/>
    <w:rsid w:val="00643809"/>
    <w:rsid w:val="006439DE"/>
    <w:rsid w:val="00644EAD"/>
    <w:rsid w:val="006476D1"/>
    <w:rsid w:val="00651F08"/>
    <w:rsid w:val="00653793"/>
    <w:rsid w:val="00654C36"/>
    <w:rsid w:val="00656A89"/>
    <w:rsid w:val="00657B48"/>
    <w:rsid w:val="006607AB"/>
    <w:rsid w:val="0066120E"/>
    <w:rsid w:val="0066609B"/>
    <w:rsid w:val="006729C7"/>
    <w:rsid w:val="00672D6B"/>
    <w:rsid w:val="00674865"/>
    <w:rsid w:val="00676215"/>
    <w:rsid w:val="00676D1B"/>
    <w:rsid w:val="0068059A"/>
    <w:rsid w:val="0068089A"/>
    <w:rsid w:val="00683863"/>
    <w:rsid w:val="00683990"/>
    <w:rsid w:val="0068660D"/>
    <w:rsid w:val="00686D15"/>
    <w:rsid w:val="006874DF"/>
    <w:rsid w:val="00687E0B"/>
    <w:rsid w:val="00690CAA"/>
    <w:rsid w:val="0069169B"/>
    <w:rsid w:val="00691890"/>
    <w:rsid w:val="006919DF"/>
    <w:rsid w:val="00693048"/>
    <w:rsid w:val="0069343D"/>
    <w:rsid w:val="006943A9"/>
    <w:rsid w:val="006951A4"/>
    <w:rsid w:val="00695C7A"/>
    <w:rsid w:val="006966FA"/>
    <w:rsid w:val="006A13D3"/>
    <w:rsid w:val="006A1D80"/>
    <w:rsid w:val="006A21A0"/>
    <w:rsid w:val="006A3433"/>
    <w:rsid w:val="006A385F"/>
    <w:rsid w:val="006A51A6"/>
    <w:rsid w:val="006A579B"/>
    <w:rsid w:val="006A63AD"/>
    <w:rsid w:val="006A6B4C"/>
    <w:rsid w:val="006A6D8A"/>
    <w:rsid w:val="006B12D1"/>
    <w:rsid w:val="006B1416"/>
    <w:rsid w:val="006B1DC4"/>
    <w:rsid w:val="006B1ECF"/>
    <w:rsid w:val="006B224C"/>
    <w:rsid w:val="006B27B9"/>
    <w:rsid w:val="006B3542"/>
    <w:rsid w:val="006B3D96"/>
    <w:rsid w:val="006B45AD"/>
    <w:rsid w:val="006B4898"/>
    <w:rsid w:val="006B50D9"/>
    <w:rsid w:val="006B5502"/>
    <w:rsid w:val="006C0022"/>
    <w:rsid w:val="006C217B"/>
    <w:rsid w:val="006C4017"/>
    <w:rsid w:val="006C472B"/>
    <w:rsid w:val="006C4D15"/>
    <w:rsid w:val="006C708F"/>
    <w:rsid w:val="006C7C74"/>
    <w:rsid w:val="006D094E"/>
    <w:rsid w:val="006D1875"/>
    <w:rsid w:val="006D61A5"/>
    <w:rsid w:val="006D71C8"/>
    <w:rsid w:val="006E061B"/>
    <w:rsid w:val="006E0B55"/>
    <w:rsid w:val="006E0DA7"/>
    <w:rsid w:val="006E330C"/>
    <w:rsid w:val="006E388B"/>
    <w:rsid w:val="006E3AA4"/>
    <w:rsid w:val="006E4A4C"/>
    <w:rsid w:val="006E4D77"/>
    <w:rsid w:val="006E5BD9"/>
    <w:rsid w:val="006E5C94"/>
    <w:rsid w:val="006E6338"/>
    <w:rsid w:val="006F0C2B"/>
    <w:rsid w:val="006F11D7"/>
    <w:rsid w:val="006F161F"/>
    <w:rsid w:val="006F1C6E"/>
    <w:rsid w:val="006F25A0"/>
    <w:rsid w:val="006F2953"/>
    <w:rsid w:val="006F2B00"/>
    <w:rsid w:val="006F2FEE"/>
    <w:rsid w:val="006F5AE8"/>
    <w:rsid w:val="006F5BB4"/>
    <w:rsid w:val="006F5EAE"/>
    <w:rsid w:val="006F7433"/>
    <w:rsid w:val="006F7680"/>
    <w:rsid w:val="006F7876"/>
    <w:rsid w:val="00704D32"/>
    <w:rsid w:val="00706E23"/>
    <w:rsid w:val="00707563"/>
    <w:rsid w:val="00710588"/>
    <w:rsid w:val="00711F9A"/>
    <w:rsid w:val="0071236D"/>
    <w:rsid w:val="007144E5"/>
    <w:rsid w:val="00715E4F"/>
    <w:rsid w:val="00717339"/>
    <w:rsid w:val="00717811"/>
    <w:rsid w:val="00720AA6"/>
    <w:rsid w:val="00723FC3"/>
    <w:rsid w:val="007245EF"/>
    <w:rsid w:val="00724C33"/>
    <w:rsid w:val="007254DC"/>
    <w:rsid w:val="00730917"/>
    <w:rsid w:val="00731CB7"/>
    <w:rsid w:val="00732C13"/>
    <w:rsid w:val="00732FAF"/>
    <w:rsid w:val="00733D64"/>
    <w:rsid w:val="00735745"/>
    <w:rsid w:val="00736770"/>
    <w:rsid w:val="00736B0A"/>
    <w:rsid w:val="00736FAB"/>
    <w:rsid w:val="007377B4"/>
    <w:rsid w:val="00743064"/>
    <w:rsid w:val="00743BFA"/>
    <w:rsid w:val="00745721"/>
    <w:rsid w:val="0074680A"/>
    <w:rsid w:val="00746A7E"/>
    <w:rsid w:val="00746A8D"/>
    <w:rsid w:val="00746B3A"/>
    <w:rsid w:val="00746F6E"/>
    <w:rsid w:val="00747B51"/>
    <w:rsid w:val="007515FB"/>
    <w:rsid w:val="007528EF"/>
    <w:rsid w:val="00752EAF"/>
    <w:rsid w:val="00752FFB"/>
    <w:rsid w:val="0075308E"/>
    <w:rsid w:val="007531C5"/>
    <w:rsid w:val="0075390C"/>
    <w:rsid w:val="00753F78"/>
    <w:rsid w:val="0075403E"/>
    <w:rsid w:val="0075542C"/>
    <w:rsid w:val="00755952"/>
    <w:rsid w:val="00755D57"/>
    <w:rsid w:val="00757DB7"/>
    <w:rsid w:val="0076000E"/>
    <w:rsid w:val="007607AB"/>
    <w:rsid w:val="0076155D"/>
    <w:rsid w:val="00762878"/>
    <w:rsid w:val="00764E3C"/>
    <w:rsid w:val="00765A49"/>
    <w:rsid w:val="0077154E"/>
    <w:rsid w:val="0077239B"/>
    <w:rsid w:val="00772438"/>
    <w:rsid w:val="007738CF"/>
    <w:rsid w:val="007739AC"/>
    <w:rsid w:val="00774EDE"/>
    <w:rsid w:val="0077549B"/>
    <w:rsid w:val="007756B5"/>
    <w:rsid w:val="00775952"/>
    <w:rsid w:val="00775A8D"/>
    <w:rsid w:val="007769D0"/>
    <w:rsid w:val="00777407"/>
    <w:rsid w:val="00777CB9"/>
    <w:rsid w:val="007812DA"/>
    <w:rsid w:val="00782AD4"/>
    <w:rsid w:val="00785BA8"/>
    <w:rsid w:val="00786905"/>
    <w:rsid w:val="00787615"/>
    <w:rsid w:val="00787E92"/>
    <w:rsid w:val="00790410"/>
    <w:rsid w:val="007906CD"/>
    <w:rsid w:val="00790F02"/>
    <w:rsid w:val="00795389"/>
    <w:rsid w:val="00797628"/>
    <w:rsid w:val="007A0171"/>
    <w:rsid w:val="007A03CA"/>
    <w:rsid w:val="007A04BF"/>
    <w:rsid w:val="007A05EB"/>
    <w:rsid w:val="007A1965"/>
    <w:rsid w:val="007A31CD"/>
    <w:rsid w:val="007A36A1"/>
    <w:rsid w:val="007A665B"/>
    <w:rsid w:val="007A6B2F"/>
    <w:rsid w:val="007A7235"/>
    <w:rsid w:val="007A76F2"/>
    <w:rsid w:val="007B2C5F"/>
    <w:rsid w:val="007B3174"/>
    <w:rsid w:val="007B5D9E"/>
    <w:rsid w:val="007B644F"/>
    <w:rsid w:val="007C1898"/>
    <w:rsid w:val="007C1E4F"/>
    <w:rsid w:val="007C2B3F"/>
    <w:rsid w:val="007C33C8"/>
    <w:rsid w:val="007C3D67"/>
    <w:rsid w:val="007C4BA1"/>
    <w:rsid w:val="007C5B29"/>
    <w:rsid w:val="007C6051"/>
    <w:rsid w:val="007C6C36"/>
    <w:rsid w:val="007C7F4E"/>
    <w:rsid w:val="007D0629"/>
    <w:rsid w:val="007D1704"/>
    <w:rsid w:val="007D3035"/>
    <w:rsid w:val="007D3A0A"/>
    <w:rsid w:val="007D56AC"/>
    <w:rsid w:val="007D6AAC"/>
    <w:rsid w:val="007E16B7"/>
    <w:rsid w:val="007E19A7"/>
    <w:rsid w:val="007E1CEA"/>
    <w:rsid w:val="007E23AE"/>
    <w:rsid w:val="007E3576"/>
    <w:rsid w:val="007E3847"/>
    <w:rsid w:val="007E3BAC"/>
    <w:rsid w:val="007F0448"/>
    <w:rsid w:val="007F0858"/>
    <w:rsid w:val="007F11AB"/>
    <w:rsid w:val="007F50AA"/>
    <w:rsid w:val="007F70CC"/>
    <w:rsid w:val="00801EA9"/>
    <w:rsid w:val="00802654"/>
    <w:rsid w:val="008042CB"/>
    <w:rsid w:val="008044F6"/>
    <w:rsid w:val="00804D42"/>
    <w:rsid w:val="008053B4"/>
    <w:rsid w:val="00806951"/>
    <w:rsid w:val="008069C1"/>
    <w:rsid w:val="0080711B"/>
    <w:rsid w:val="00810D76"/>
    <w:rsid w:val="0081240A"/>
    <w:rsid w:val="0081286D"/>
    <w:rsid w:val="00814382"/>
    <w:rsid w:val="0081492C"/>
    <w:rsid w:val="00815A8F"/>
    <w:rsid w:val="00820B7C"/>
    <w:rsid w:val="008211A8"/>
    <w:rsid w:val="00821A0F"/>
    <w:rsid w:val="00821ABB"/>
    <w:rsid w:val="008222F8"/>
    <w:rsid w:val="00827C4C"/>
    <w:rsid w:val="00827EF3"/>
    <w:rsid w:val="008306FA"/>
    <w:rsid w:val="00831B65"/>
    <w:rsid w:val="00836539"/>
    <w:rsid w:val="00836C65"/>
    <w:rsid w:val="0083728A"/>
    <w:rsid w:val="008375A8"/>
    <w:rsid w:val="008413C7"/>
    <w:rsid w:val="00841514"/>
    <w:rsid w:val="00841D7E"/>
    <w:rsid w:val="00842754"/>
    <w:rsid w:val="0084275D"/>
    <w:rsid w:val="00844C0C"/>
    <w:rsid w:val="00845ACB"/>
    <w:rsid w:val="00845D2D"/>
    <w:rsid w:val="00851923"/>
    <w:rsid w:val="00852484"/>
    <w:rsid w:val="00853353"/>
    <w:rsid w:val="00855CB0"/>
    <w:rsid w:val="008578EC"/>
    <w:rsid w:val="008601F4"/>
    <w:rsid w:val="00862BC4"/>
    <w:rsid w:val="00863965"/>
    <w:rsid w:val="008663BA"/>
    <w:rsid w:val="0086652B"/>
    <w:rsid w:val="0086672B"/>
    <w:rsid w:val="00866DE4"/>
    <w:rsid w:val="00867F6A"/>
    <w:rsid w:val="0087135C"/>
    <w:rsid w:val="00871833"/>
    <w:rsid w:val="00871EEA"/>
    <w:rsid w:val="008720C5"/>
    <w:rsid w:val="00872529"/>
    <w:rsid w:val="00872594"/>
    <w:rsid w:val="00874F4C"/>
    <w:rsid w:val="0087640A"/>
    <w:rsid w:val="0088115C"/>
    <w:rsid w:val="0088238C"/>
    <w:rsid w:val="00882D32"/>
    <w:rsid w:val="00883E1A"/>
    <w:rsid w:val="00886692"/>
    <w:rsid w:val="00887D36"/>
    <w:rsid w:val="00887E2D"/>
    <w:rsid w:val="00890EF7"/>
    <w:rsid w:val="00891BD9"/>
    <w:rsid w:val="00892466"/>
    <w:rsid w:val="0089352B"/>
    <w:rsid w:val="00893DE6"/>
    <w:rsid w:val="00895F22"/>
    <w:rsid w:val="0089605D"/>
    <w:rsid w:val="0089687E"/>
    <w:rsid w:val="00897342"/>
    <w:rsid w:val="00897FEE"/>
    <w:rsid w:val="008A0A58"/>
    <w:rsid w:val="008A0D63"/>
    <w:rsid w:val="008A1BD4"/>
    <w:rsid w:val="008A3540"/>
    <w:rsid w:val="008A449F"/>
    <w:rsid w:val="008A4BD6"/>
    <w:rsid w:val="008A61AD"/>
    <w:rsid w:val="008A6677"/>
    <w:rsid w:val="008A6D8E"/>
    <w:rsid w:val="008A7187"/>
    <w:rsid w:val="008B1B27"/>
    <w:rsid w:val="008B3DC0"/>
    <w:rsid w:val="008B4168"/>
    <w:rsid w:val="008B5280"/>
    <w:rsid w:val="008B5FA1"/>
    <w:rsid w:val="008B6E04"/>
    <w:rsid w:val="008C0257"/>
    <w:rsid w:val="008C02ED"/>
    <w:rsid w:val="008C0476"/>
    <w:rsid w:val="008C0D9F"/>
    <w:rsid w:val="008C19BC"/>
    <w:rsid w:val="008C1C2C"/>
    <w:rsid w:val="008C1F8E"/>
    <w:rsid w:val="008C2D19"/>
    <w:rsid w:val="008C2FBC"/>
    <w:rsid w:val="008C31EC"/>
    <w:rsid w:val="008C3A80"/>
    <w:rsid w:val="008C43C3"/>
    <w:rsid w:val="008C5771"/>
    <w:rsid w:val="008D0546"/>
    <w:rsid w:val="008D1E9A"/>
    <w:rsid w:val="008D52EA"/>
    <w:rsid w:val="008D7A79"/>
    <w:rsid w:val="008D7DA7"/>
    <w:rsid w:val="008E013D"/>
    <w:rsid w:val="008E1215"/>
    <w:rsid w:val="008E13E5"/>
    <w:rsid w:val="008E64A0"/>
    <w:rsid w:val="008E72D4"/>
    <w:rsid w:val="008F1B95"/>
    <w:rsid w:val="008F3BFA"/>
    <w:rsid w:val="008F508B"/>
    <w:rsid w:val="00902ABA"/>
    <w:rsid w:val="009035C5"/>
    <w:rsid w:val="00903C6B"/>
    <w:rsid w:val="00906B57"/>
    <w:rsid w:val="00907077"/>
    <w:rsid w:val="009072F6"/>
    <w:rsid w:val="0090735B"/>
    <w:rsid w:val="009079CB"/>
    <w:rsid w:val="009109C9"/>
    <w:rsid w:val="00910C0D"/>
    <w:rsid w:val="00911C1D"/>
    <w:rsid w:val="0091229D"/>
    <w:rsid w:val="00915C79"/>
    <w:rsid w:val="00916C06"/>
    <w:rsid w:val="009174EC"/>
    <w:rsid w:val="00920B8C"/>
    <w:rsid w:val="0092210D"/>
    <w:rsid w:val="00924F46"/>
    <w:rsid w:val="00924F80"/>
    <w:rsid w:val="0093278D"/>
    <w:rsid w:val="00933023"/>
    <w:rsid w:val="00933CF2"/>
    <w:rsid w:val="009362A0"/>
    <w:rsid w:val="009363AF"/>
    <w:rsid w:val="00936F91"/>
    <w:rsid w:val="00937833"/>
    <w:rsid w:val="00937B84"/>
    <w:rsid w:val="00940D98"/>
    <w:rsid w:val="0094380F"/>
    <w:rsid w:val="00945130"/>
    <w:rsid w:val="00945B97"/>
    <w:rsid w:val="009472F6"/>
    <w:rsid w:val="00950DA8"/>
    <w:rsid w:val="00951CBF"/>
    <w:rsid w:val="0095285A"/>
    <w:rsid w:val="0095285B"/>
    <w:rsid w:val="0095371A"/>
    <w:rsid w:val="00955EDD"/>
    <w:rsid w:val="00961974"/>
    <w:rsid w:val="009619E6"/>
    <w:rsid w:val="00963EB3"/>
    <w:rsid w:val="009647FD"/>
    <w:rsid w:val="00966AA5"/>
    <w:rsid w:val="00966C4D"/>
    <w:rsid w:val="00966FD0"/>
    <w:rsid w:val="009709BB"/>
    <w:rsid w:val="00970D5F"/>
    <w:rsid w:val="0097122D"/>
    <w:rsid w:val="00972341"/>
    <w:rsid w:val="009733C1"/>
    <w:rsid w:val="0097447C"/>
    <w:rsid w:val="00974C6F"/>
    <w:rsid w:val="00976077"/>
    <w:rsid w:val="00976C02"/>
    <w:rsid w:val="00976E1E"/>
    <w:rsid w:val="00980F5F"/>
    <w:rsid w:val="00981E53"/>
    <w:rsid w:val="0098348B"/>
    <w:rsid w:val="009837C8"/>
    <w:rsid w:val="00984967"/>
    <w:rsid w:val="0098540A"/>
    <w:rsid w:val="00985C7B"/>
    <w:rsid w:val="00990130"/>
    <w:rsid w:val="00991077"/>
    <w:rsid w:val="00992F25"/>
    <w:rsid w:val="00996286"/>
    <w:rsid w:val="00996998"/>
    <w:rsid w:val="00997B3C"/>
    <w:rsid w:val="009A0295"/>
    <w:rsid w:val="009A0970"/>
    <w:rsid w:val="009A50B0"/>
    <w:rsid w:val="009A5C9B"/>
    <w:rsid w:val="009B046D"/>
    <w:rsid w:val="009B3269"/>
    <w:rsid w:val="009B3A42"/>
    <w:rsid w:val="009B4539"/>
    <w:rsid w:val="009B4858"/>
    <w:rsid w:val="009B5277"/>
    <w:rsid w:val="009B5ED9"/>
    <w:rsid w:val="009B7510"/>
    <w:rsid w:val="009B7C23"/>
    <w:rsid w:val="009C1A3A"/>
    <w:rsid w:val="009C33E1"/>
    <w:rsid w:val="009C4965"/>
    <w:rsid w:val="009C5CD0"/>
    <w:rsid w:val="009C62AD"/>
    <w:rsid w:val="009C72EB"/>
    <w:rsid w:val="009C75AF"/>
    <w:rsid w:val="009C7D65"/>
    <w:rsid w:val="009D27BF"/>
    <w:rsid w:val="009D2E01"/>
    <w:rsid w:val="009D7EF6"/>
    <w:rsid w:val="009E0DF2"/>
    <w:rsid w:val="009E1732"/>
    <w:rsid w:val="009E236C"/>
    <w:rsid w:val="009E34D0"/>
    <w:rsid w:val="009E3C34"/>
    <w:rsid w:val="009E4A9A"/>
    <w:rsid w:val="009E5ADB"/>
    <w:rsid w:val="009E696C"/>
    <w:rsid w:val="009E6F15"/>
    <w:rsid w:val="009E7DD5"/>
    <w:rsid w:val="009F21E5"/>
    <w:rsid w:val="009F23FD"/>
    <w:rsid w:val="009F29F2"/>
    <w:rsid w:val="009F2BB5"/>
    <w:rsid w:val="009F33DA"/>
    <w:rsid w:val="009F35AB"/>
    <w:rsid w:val="009F5118"/>
    <w:rsid w:val="00A0367E"/>
    <w:rsid w:val="00A05C14"/>
    <w:rsid w:val="00A05D28"/>
    <w:rsid w:val="00A079E5"/>
    <w:rsid w:val="00A07A46"/>
    <w:rsid w:val="00A07D80"/>
    <w:rsid w:val="00A11267"/>
    <w:rsid w:val="00A127AC"/>
    <w:rsid w:val="00A13FC0"/>
    <w:rsid w:val="00A143BB"/>
    <w:rsid w:val="00A22280"/>
    <w:rsid w:val="00A224A0"/>
    <w:rsid w:val="00A23CE9"/>
    <w:rsid w:val="00A241EF"/>
    <w:rsid w:val="00A249FA"/>
    <w:rsid w:val="00A25397"/>
    <w:rsid w:val="00A26078"/>
    <w:rsid w:val="00A3182E"/>
    <w:rsid w:val="00A31A50"/>
    <w:rsid w:val="00A32C39"/>
    <w:rsid w:val="00A32CDE"/>
    <w:rsid w:val="00A34DE8"/>
    <w:rsid w:val="00A354AE"/>
    <w:rsid w:val="00A359D1"/>
    <w:rsid w:val="00A36A54"/>
    <w:rsid w:val="00A40BCC"/>
    <w:rsid w:val="00A40EE3"/>
    <w:rsid w:val="00A412E2"/>
    <w:rsid w:val="00A41CB9"/>
    <w:rsid w:val="00A41F6A"/>
    <w:rsid w:val="00A42CBF"/>
    <w:rsid w:val="00A46468"/>
    <w:rsid w:val="00A468AA"/>
    <w:rsid w:val="00A5174B"/>
    <w:rsid w:val="00A5216F"/>
    <w:rsid w:val="00A53D3E"/>
    <w:rsid w:val="00A55521"/>
    <w:rsid w:val="00A55A67"/>
    <w:rsid w:val="00A55DD6"/>
    <w:rsid w:val="00A566FA"/>
    <w:rsid w:val="00A570FD"/>
    <w:rsid w:val="00A57C65"/>
    <w:rsid w:val="00A60400"/>
    <w:rsid w:val="00A61A7D"/>
    <w:rsid w:val="00A61C5E"/>
    <w:rsid w:val="00A62FC3"/>
    <w:rsid w:val="00A63458"/>
    <w:rsid w:val="00A650C8"/>
    <w:rsid w:val="00A65C97"/>
    <w:rsid w:val="00A65DC0"/>
    <w:rsid w:val="00A65FB4"/>
    <w:rsid w:val="00A6635F"/>
    <w:rsid w:val="00A664E4"/>
    <w:rsid w:val="00A66994"/>
    <w:rsid w:val="00A71A1B"/>
    <w:rsid w:val="00A73646"/>
    <w:rsid w:val="00A73DC0"/>
    <w:rsid w:val="00A74D30"/>
    <w:rsid w:val="00A75E8C"/>
    <w:rsid w:val="00A75F8C"/>
    <w:rsid w:val="00A764F6"/>
    <w:rsid w:val="00A771B3"/>
    <w:rsid w:val="00A771F1"/>
    <w:rsid w:val="00A77366"/>
    <w:rsid w:val="00A8384B"/>
    <w:rsid w:val="00A8550C"/>
    <w:rsid w:val="00A8589D"/>
    <w:rsid w:val="00A90E05"/>
    <w:rsid w:val="00A930B8"/>
    <w:rsid w:val="00A93825"/>
    <w:rsid w:val="00A94331"/>
    <w:rsid w:val="00A965CD"/>
    <w:rsid w:val="00AA0CB7"/>
    <w:rsid w:val="00AA2C92"/>
    <w:rsid w:val="00AA7E8F"/>
    <w:rsid w:val="00AB07F3"/>
    <w:rsid w:val="00AB1DB1"/>
    <w:rsid w:val="00AB4DEF"/>
    <w:rsid w:val="00AB58DA"/>
    <w:rsid w:val="00AB631F"/>
    <w:rsid w:val="00AB6C3D"/>
    <w:rsid w:val="00AB723E"/>
    <w:rsid w:val="00AB7278"/>
    <w:rsid w:val="00AC0222"/>
    <w:rsid w:val="00AC088C"/>
    <w:rsid w:val="00AC0BA4"/>
    <w:rsid w:val="00AC19A0"/>
    <w:rsid w:val="00AC2461"/>
    <w:rsid w:val="00AC4429"/>
    <w:rsid w:val="00AC4840"/>
    <w:rsid w:val="00AC7499"/>
    <w:rsid w:val="00AD1DEB"/>
    <w:rsid w:val="00AD2505"/>
    <w:rsid w:val="00AD2A03"/>
    <w:rsid w:val="00AD3091"/>
    <w:rsid w:val="00AD6625"/>
    <w:rsid w:val="00AD7ECD"/>
    <w:rsid w:val="00AE0891"/>
    <w:rsid w:val="00AE5019"/>
    <w:rsid w:val="00AE5109"/>
    <w:rsid w:val="00AE7E32"/>
    <w:rsid w:val="00AF0E55"/>
    <w:rsid w:val="00AF27FF"/>
    <w:rsid w:val="00AF2F52"/>
    <w:rsid w:val="00AF41A5"/>
    <w:rsid w:val="00AF41F9"/>
    <w:rsid w:val="00AF5043"/>
    <w:rsid w:val="00AF52D7"/>
    <w:rsid w:val="00B00506"/>
    <w:rsid w:val="00B00958"/>
    <w:rsid w:val="00B0167A"/>
    <w:rsid w:val="00B04076"/>
    <w:rsid w:val="00B04503"/>
    <w:rsid w:val="00B054CA"/>
    <w:rsid w:val="00B06DB4"/>
    <w:rsid w:val="00B070A4"/>
    <w:rsid w:val="00B073C8"/>
    <w:rsid w:val="00B07663"/>
    <w:rsid w:val="00B10481"/>
    <w:rsid w:val="00B13D8D"/>
    <w:rsid w:val="00B1606D"/>
    <w:rsid w:val="00B223E9"/>
    <w:rsid w:val="00B246F0"/>
    <w:rsid w:val="00B25CC8"/>
    <w:rsid w:val="00B266D3"/>
    <w:rsid w:val="00B27717"/>
    <w:rsid w:val="00B33BCF"/>
    <w:rsid w:val="00B348FF"/>
    <w:rsid w:val="00B37524"/>
    <w:rsid w:val="00B37C7E"/>
    <w:rsid w:val="00B37E41"/>
    <w:rsid w:val="00B41F0B"/>
    <w:rsid w:val="00B42E65"/>
    <w:rsid w:val="00B431A2"/>
    <w:rsid w:val="00B434FE"/>
    <w:rsid w:val="00B44DB2"/>
    <w:rsid w:val="00B46983"/>
    <w:rsid w:val="00B47CDD"/>
    <w:rsid w:val="00B5128B"/>
    <w:rsid w:val="00B515B1"/>
    <w:rsid w:val="00B51D04"/>
    <w:rsid w:val="00B521B9"/>
    <w:rsid w:val="00B52C0D"/>
    <w:rsid w:val="00B52D6D"/>
    <w:rsid w:val="00B53056"/>
    <w:rsid w:val="00B54533"/>
    <w:rsid w:val="00B54CC7"/>
    <w:rsid w:val="00B54FC4"/>
    <w:rsid w:val="00B55322"/>
    <w:rsid w:val="00B56DE1"/>
    <w:rsid w:val="00B56EFD"/>
    <w:rsid w:val="00B57967"/>
    <w:rsid w:val="00B60457"/>
    <w:rsid w:val="00B606DB"/>
    <w:rsid w:val="00B6099C"/>
    <w:rsid w:val="00B611C6"/>
    <w:rsid w:val="00B62B21"/>
    <w:rsid w:val="00B62CA9"/>
    <w:rsid w:val="00B630CA"/>
    <w:rsid w:val="00B64D44"/>
    <w:rsid w:val="00B6543E"/>
    <w:rsid w:val="00B6560E"/>
    <w:rsid w:val="00B658F1"/>
    <w:rsid w:val="00B71B82"/>
    <w:rsid w:val="00B72096"/>
    <w:rsid w:val="00B735BA"/>
    <w:rsid w:val="00B73629"/>
    <w:rsid w:val="00B74FC8"/>
    <w:rsid w:val="00B75799"/>
    <w:rsid w:val="00B76454"/>
    <w:rsid w:val="00B76F7E"/>
    <w:rsid w:val="00B77C53"/>
    <w:rsid w:val="00B804A6"/>
    <w:rsid w:val="00B828AD"/>
    <w:rsid w:val="00B82A9B"/>
    <w:rsid w:val="00B837B8"/>
    <w:rsid w:val="00B84C4D"/>
    <w:rsid w:val="00B876FE"/>
    <w:rsid w:val="00B90EFA"/>
    <w:rsid w:val="00B95493"/>
    <w:rsid w:val="00B95BF6"/>
    <w:rsid w:val="00B969AF"/>
    <w:rsid w:val="00B975A9"/>
    <w:rsid w:val="00BA0058"/>
    <w:rsid w:val="00BA0784"/>
    <w:rsid w:val="00BA0F69"/>
    <w:rsid w:val="00BA23B2"/>
    <w:rsid w:val="00BA2631"/>
    <w:rsid w:val="00BA2B7F"/>
    <w:rsid w:val="00BA3852"/>
    <w:rsid w:val="00BA42A0"/>
    <w:rsid w:val="00BA5108"/>
    <w:rsid w:val="00BB024D"/>
    <w:rsid w:val="00BB0596"/>
    <w:rsid w:val="00BB206B"/>
    <w:rsid w:val="00BB2106"/>
    <w:rsid w:val="00BB2278"/>
    <w:rsid w:val="00BB3F51"/>
    <w:rsid w:val="00BB4259"/>
    <w:rsid w:val="00BB4972"/>
    <w:rsid w:val="00BB499E"/>
    <w:rsid w:val="00BB4EE7"/>
    <w:rsid w:val="00BB54E3"/>
    <w:rsid w:val="00BB5575"/>
    <w:rsid w:val="00BB5C93"/>
    <w:rsid w:val="00BB66F7"/>
    <w:rsid w:val="00BB7BBD"/>
    <w:rsid w:val="00BC0AA1"/>
    <w:rsid w:val="00BC14DE"/>
    <w:rsid w:val="00BC1FF2"/>
    <w:rsid w:val="00BC2371"/>
    <w:rsid w:val="00BC2B58"/>
    <w:rsid w:val="00BC3C7F"/>
    <w:rsid w:val="00BC5DD8"/>
    <w:rsid w:val="00BC5FA8"/>
    <w:rsid w:val="00BC64A0"/>
    <w:rsid w:val="00BD0FB4"/>
    <w:rsid w:val="00BD113F"/>
    <w:rsid w:val="00BD3C1E"/>
    <w:rsid w:val="00BD46E5"/>
    <w:rsid w:val="00BD539A"/>
    <w:rsid w:val="00BE0A32"/>
    <w:rsid w:val="00BE27D8"/>
    <w:rsid w:val="00BE4906"/>
    <w:rsid w:val="00BE4FFF"/>
    <w:rsid w:val="00BE519E"/>
    <w:rsid w:val="00BE67F2"/>
    <w:rsid w:val="00BE7690"/>
    <w:rsid w:val="00BF395E"/>
    <w:rsid w:val="00BF5870"/>
    <w:rsid w:val="00BF7D4B"/>
    <w:rsid w:val="00C00046"/>
    <w:rsid w:val="00C01C67"/>
    <w:rsid w:val="00C03576"/>
    <w:rsid w:val="00C03B16"/>
    <w:rsid w:val="00C053AA"/>
    <w:rsid w:val="00C06150"/>
    <w:rsid w:val="00C0617E"/>
    <w:rsid w:val="00C06398"/>
    <w:rsid w:val="00C06E68"/>
    <w:rsid w:val="00C0752F"/>
    <w:rsid w:val="00C1003A"/>
    <w:rsid w:val="00C10800"/>
    <w:rsid w:val="00C11755"/>
    <w:rsid w:val="00C11781"/>
    <w:rsid w:val="00C12C61"/>
    <w:rsid w:val="00C14052"/>
    <w:rsid w:val="00C14477"/>
    <w:rsid w:val="00C14BC5"/>
    <w:rsid w:val="00C21177"/>
    <w:rsid w:val="00C21857"/>
    <w:rsid w:val="00C21A99"/>
    <w:rsid w:val="00C22267"/>
    <w:rsid w:val="00C23548"/>
    <w:rsid w:val="00C23995"/>
    <w:rsid w:val="00C23BB4"/>
    <w:rsid w:val="00C23D6D"/>
    <w:rsid w:val="00C25F90"/>
    <w:rsid w:val="00C262CE"/>
    <w:rsid w:val="00C2796A"/>
    <w:rsid w:val="00C31FA8"/>
    <w:rsid w:val="00C32027"/>
    <w:rsid w:val="00C3258F"/>
    <w:rsid w:val="00C32AEF"/>
    <w:rsid w:val="00C34484"/>
    <w:rsid w:val="00C3664D"/>
    <w:rsid w:val="00C3665F"/>
    <w:rsid w:val="00C37656"/>
    <w:rsid w:val="00C3768B"/>
    <w:rsid w:val="00C379C0"/>
    <w:rsid w:val="00C42446"/>
    <w:rsid w:val="00C43B9A"/>
    <w:rsid w:val="00C44399"/>
    <w:rsid w:val="00C44B53"/>
    <w:rsid w:val="00C46F71"/>
    <w:rsid w:val="00C47B20"/>
    <w:rsid w:val="00C47BFE"/>
    <w:rsid w:val="00C52135"/>
    <w:rsid w:val="00C52E89"/>
    <w:rsid w:val="00C54B46"/>
    <w:rsid w:val="00C572B2"/>
    <w:rsid w:val="00C57CFC"/>
    <w:rsid w:val="00C600A9"/>
    <w:rsid w:val="00C60299"/>
    <w:rsid w:val="00C616C3"/>
    <w:rsid w:val="00C62881"/>
    <w:rsid w:val="00C6387A"/>
    <w:rsid w:val="00C64120"/>
    <w:rsid w:val="00C6421F"/>
    <w:rsid w:val="00C64909"/>
    <w:rsid w:val="00C66977"/>
    <w:rsid w:val="00C670C3"/>
    <w:rsid w:val="00C721A7"/>
    <w:rsid w:val="00C749A0"/>
    <w:rsid w:val="00C75874"/>
    <w:rsid w:val="00C8012E"/>
    <w:rsid w:val="00C80B7D"/>
    <w:rsid w:val="00C80C59"/>
    <w:rsid w:val="00C82EC4"/>
    <w:rsid w:val="00C84763"/>
    <w:rsid w:val="00C8517B"/>
    <w:rsid w:val="00C86549"/>
    <w:rsid w:val="00C872C5"/>
    <w:rsid w:val="00C879D3"/>
    <w:rsid w:val="00C9100E"/>
    <w:rsid w:val="00C920A2"/>
    <w:rsid w:val="00C92708"/>
    <w:rsid w:val="00C92DDD"/>
    <w:rsid w:val="00C93138"/>
    <w:rsid w:val="00C9346E"/>
    <w:rsid w:val="00C9546C"/>
    <w:rsid w:val="00C96A39"/>
    <w:rsid w:val="00CA0CC1"/>
    <w:rsid w:val="00CA1332"/>
    <w:rsid w:val="00CA15BD"/>
    <w:rsid w:val="00CA19AE"/>
    <w:rsid w:val="00CA211D"/>
    <w:rsid w:val="00CA2271"/>
    <w:rsid w:val="00CA2D92"/>
    <w:rsid w:val="00CA6042"/>
    <w:rsid w:val="00CA6D9F"/>
    <w:rsid w:val="00CB008E"/>
    <w:rsid w:val="00CB0905"/>
    <w:rsid w:val="00CB0D4A"/>
    <w:rsid w:val="00CB1998"/>
    <w:rsid w:val="00CB22EF"/>
    <w:rsid w:val="00CB42F4"/>
    <w:rsid w:val="00CB57FC"/>
    <w:rsid w:val="00CB6E1A"/>
    <w:rsid w:val="00CB717C"/>
    <w:rsid w:val="00CC0A08"/>
    <w:rsid w:val="00CC277E"/>
    <w:rsid w:val="00CC2925"/>
    <w:rsid w:val="00CC2BCC"/>
    <w:rsid w:val="00CC3E1F"/>
    <w:rsid w:val="00CC5144"/>
    <w:rsid w:val="00CC5255"/>
    <w:rsid w:val="00CC5F16"/>
    <w:rsid w:val="00CC6033"/>
    <w:rsid w:val="00CC69F6"/>
    <w:rsid w:val="00CC7AD8"/>
    <w:rsid w:val="00CD0C9C"/>
    <w:rsid w:val="00CD20E2"/>
    <w:rsid w:val="00CD24A1"/>
    <w:rsid w:val="00CD3056"/>
    <w:rsid w:val="00CD39B6"/>
    <w:rsid w:val="00CD3AD8"/>
    <w:rsid w:val="00CD5E64"/>
    <w:rsid w:val="00CD647E"/>
    <w:rsid w:val="00CD6737"/>
    <w:rsid w:val="00CE0525"/>
    <w:rsid w:val="00CE2A7D"/>
    <w:rsid w:val="00CE2C34"/>
    <w:rsid w:val="00CE32DD"/>
    <w:rsid w:val="00CE387E"/>
    <w:rsid w:val="00CE49C7"/>
    <w:rsid w:val="00CE5BC3"/>
    <w:rsid w:val="00CE7197"/>
    <w:rsid w:val="00CF0E09"/>
    <w:rsid w:val="00CF22DF"/>
    <w:rsid w:val="00CF2668"/>
    <w:rsid w:val="00CF733A"/>
    <w:rsid w:val="00CF7C03"/>
    <w:rsid w:val="00D02DF3"/>
    <w:rsid w:val="00D042F2"/>
    <w:rsid w:val="00D0465F"/>
    <w:rsid w:val="00D05E6C"/>
    <w:rsid w:val="00D06C31"/>
    <w:rsid w:val="00D070EC"/>
    <w:rsid w:val="00D10D16"/>
    <w:rsid w:val="00D15B9B"/>
    <w:rsid w:val="00D1615A"/>
    <w:rsid w:val="00D2267A"/>
    <w:rsid w:val="00D24929"/>
    <w:rsid w:val="00D24AA1"/>
    <w:rsid w:val="00D25591"/>
    <w:rsid w:val="00D25676"/>
    <w:rsid w:val="00D27459"/>
    <w:rsid w:val="00D27CE8"/>
    <w:rsid w:val="00D303B8"/>
    <w:rsid w:val="00D308BA"/>
    <w:rsid w:val="00D310CC"/>
    <w:rsid w:val="00D31947"/>
    <w:rsid w:val="00D32413"/>
    <w:rsid w:val="00D33067"/>
    <w:rsid w:val="00D345B2"/>
    <w:rsid w:val="00D34F7A"/>
    <w:rsid w:val="00D34FBC"/>
    <w:rsid w:val="00D354BA"/>
    <w:rsid w:val="00D35FF9"/>
    <w:rsid w:val="00D372E8"/>
    <w:rsid w:val="00D376FE"/>
    <w:rsid w:val="00D41983"/>
    <w:rsid w:val="00D43BA9"/>
    <w:rsid w:val="00D43D53"/>
    <w:rsid w:val="00D446DA"/>
    <w:rsid w:val="00D46A7E"/>
    <w:rsid w:val="00D525F2"/>
    <w:rsid w:val="00D54310"/>
    <w:rsid w:val="00D55299"/>
    <w:rsid w:val="00D6007F"/>
    <w:rsid w:val="00D607FC"/>
    <w:rsid w:val="00D60866"/>
    <w:rsid w:val="00D61CFB"/>
    <w:rsid w:val="00D62C78"/>
    <w:rsid w:val="00D6447A"/>
    <w:rsid w:val="00D7008E"/>
    <w:rsid w:val="00D71C0A"/>
    <w:rsid w:val="00D72BEB"/>
    <w:rsid w:val="00D72E87"/>
    <w:rsid w:val="00D73051"/>
    <w:rsid w:val="00D775FC"/>
    <w:rsid w:val="00D77C13"/>
    <w:rsid w:val="00D80012"/>
    <w:rsid w:val="00D800A1"/>
    <w:rsid w:val="00D8181A"/>
    <w:rsid w:val="00D83856"/>
    <w:rsid w:val="00D84050"/>
    <w:rsid w:val="00D85742"/>
    <w:rsid w:val="00D858EE"/>
    <w:rsid w:val="00D87D7D"/>
    <w:rsid w:val="00D91A93"/>
    <w:rsid w:val="00D921CF"/>
    <w:rsid w:val="00D92E36"/>
    <w:rsid w:val="00D93FA7"/>
    <w:rsid w:val="00D947CF"/>
    <w:rsid w:val="00D953CD"/>
    <w:rsid w:val="00D96BD7"/>
    <w:rsid w:val="00DA1765"/>
    <w:rsid w:val="00DA36E0"/>
    <w:rsid w:val="00DA5099"/>
    <w:rsid w:val="00DA5103"/>
    <w:rsid w:val="00DA5FE6"/>
    <w:rsid w:val="00DA68D1"/>
    <w:rsid w:val="00DA789C"/>
    <w:rsid w:val="00DB090D"/>
    <w:rsid w:val="00DB0D2F"/>
    <w:rsid w:val="00DB0D72"/>
    <w:rsid w:val="00DB120E"/>
    <w:rsid w:val="00DB71FD"/>
    <w:rsid w:val="00DB75AD"/>
    <w:rsid w:val="00DB7D5D"/>
    <w:rsid w:val="00DB7DF8"/>
    <w:rsid w:val="00DC1728"/>
    <w:rsid w:val="00DC1BB4"/>
    <w:rsid w:val="00DC2532"/>
    <w:rsid w:val="00DC3EDB"/>
    <w:rsid w:val="00DC4196"/>
    <w:rsid w:val="00DC4E29"/>
    <w:rsid w:val="00DC6B7E"/>
    <w:rsid w:val="00DD00D4"/>
    <w:rsid w:val="00DD038F"/>
    <w:rsid w:val="00DD1CAB"/>
    <w:rsid w:val="00DD1DA4"/>
    <w:rsid w:val="00DD2372"/>
    <w:rsid w:val="00DD43E7"/>
    <w:rsid w:val="00DD5E1D"/>
    <w:rsid w:val="00DD7B10"/>
    <w:rsid w:val="00DE01B3"/>
    <w:rsid w:val="00DE1886"/>
    <w:rsid w:val="00DE5DB7"/>
    <w:rsid w:val="00DE775A"/>
    <w:rsid w:val="00DF2796"/>
    <w:rsid w:val="00DF3256"/>
    <w:rsid w:val="00DF3B4E"/>
    <w:rsid w:val="00DF4682"/>
    <w:rsid w:val="00DF48D6"/>
    <w:rsid w:val="00DF52BB"/>
    <w:rsid w:val="00DF5A67"/>
    <w:rsid w:val="00DF5C7E"/>
    <w:rsid w:val="00DF6268"/>
    <w:rsid w:val="00DF7965"/>
    <w:rsid w:val="00E018B7"/>
    <w:rsid w:val="00E023AF"/>
    <w:rsid w:val="00E023E4"/>
    <w:rsid w:val="00E02EA7"/>
    <w:rsid w:val="00E038D8"/>
    <w:rsid w:val="00E039C5"/>
    <w:rsid w:val="00E03A15"/>
    <w:rsid w:val="00E04382"/>
    <w:rsid w:val="00E050EB"/>
    <w:rsid w:val="00E0514A"/>
    <w:rsid w:val="00E05BFE"/>
    <w:rsid w:val="00E05C45"/>
    <w:rsid w:val="00E07C71"/>
    <w:rsid w:val="00E10E64"/>
    <w:rsid w:val="00E13093"/>
    <w:rsid w:val="00E15788"/>
    <w:rsid w:val="00E16FA1"/>
    <w:rsid w:val="00E17E9D"/>
    <w:rsid w:val="00E2029C"/>
    <w:rsid w:val="00E20BA1"/>
    <w:rsid w:val="00E21C86"/>
    <w:rsid w:val="00E21DAF"/>
    <w:rsid w:val="00E222BE"/>
    <w:rsid w:val="00E23DAF"/>
    <w:rsid w:val="00E24845"/>
    <w:rsid w:val="00E24A7F"/>
    <w:rsid w:val="00E269DE"/>
    <w:rsid w:val="00E277AE"/>
    <w:rsid w:val="00E30E61"/>
    <w:rsid w:val="00E316C0"/>
    <w:rsid w:val="00E31A2D"/>
    <w:rsid w:val="00E31A6E"/>
    <w:rsid w:val="00E33435"/>
    <w:rsid w:val="00E336CB"/>
    <w:rsid w:val="00E336DF"/>
    <w:rsid w:val="00E33740"/>
    <w:rsid w:val="00E33BE1"/>
    <w:rsid w:val="00E34044"/>
    <w:rsid w:val="00E350D6"/>
    <w:rsid w:val="00E355E7"/>
    <w:rsid w:val="00E379C7"/>
    <w:rsid w:val="00E4069B"/>
    <w:rsid w:val="00E416DB"/>
    <w:rsid w:val="00E41DF3"/>
    <w:rsid w:val="00E44B9D"/>
    <w:rsid w:val="00E4656F"/>
    <w:rsid w:val="00E46D60"/>
    <w:rsid w:val="00E5140F"/>
    <w:rsid w:val="00E539C8"/>
    <w:rsid w:val="00E56198"/>
    <w:rsid w:val="00E60A1A"/>
    <w:rsid w:val="00E6107C"/>
    <w:rsid w:val="00E630D0"/>
    <w:rsid w:val="00E641E2"/>
    <w:rsid w:val="00E64B80"/>
    <w:rsid w:val="00E64C57"/>
    <w:rsid w:val="00E66629"/>
    <w:rsid w:val="00E6699F"/>
    <w:rsid w:val="00E66CD0"/>
    <w:rsid w:val="00E6764B"/>
    <w:rsid w:val="00E701D8"/>
    <w:rsid w:val="00E72119"/>
    <w:rsid w:val="00E741FA"/>
    <w:rsid w:val="00E7479D"/>
    <w:rsid w:val="00E76C85"/>
    <w:rsid w:val="00E81CFA"/>
    <w:rsid w:val="00E82B96"/>
    <w:rsid w:val="00E83B69"/>
    <w:rsid w:val="00E83B73"/>
    <w:rsid w:val="00E840CB"/>
    <w:rsid w:val="00E84895"/>
    <w:rsid w:val="00E87B5A"/>
    <w:rsid w:val="00E90355"/>
    <w:rsid w:val="00E90558"/>
    <w:rsid w:val="00E9164D"/>
    <w:rsid w:val="00E9284F"/>
    <w:rsid w:val="00E976E3"/>
    <w:rsid w:val="00EA10C4"/>
    <w:rsid w:val="00EA151D"/>
    <w:rsid w:val="00EA2534"/>
    <w:rsid w:val="00EA33A6"/>
    <w:rsid w:val="00EA36A3"/>
    <w:rsid w:val="00EA62AA"/>
    <w:rsid w:val="00EA6458"/>
    <w:rsid w:val="00EA6E4D"/>
    <w:rsid w:val="00EB11C3"/>
    <w:rsid w:val="00EB2CC1"/>
    <w:rsid w:val="00EB53BF"/>
    <w:rsid w:val="00EB5B11"/>
    <w:rsid w:val="00EB725E"/>
    <w:rsid w:val="00EB7AA0"/>
    <w:rsid w:val="00EB7C9F"/>
    <w:rsid w:val="00EC0437"/>
    <w:rsid w:val="00EC0FC6"/>
    <w:rsid w:val="00EC1FD9"/>
    <w:rsid w:val="00EC2753"/>
    <w:rsid w:val="00EC3341"/>
    <w:rsid w:val="00EC50BF"/>
    <w:rsid w:val="00EC5D3B"/>
    <w:rsid w:val="00ED1D28"/>
    <w:rsid w:val="00ED23C4"/>
    <w:rsid w:val="00ED2C34"/>
    <w:rsid w:val="00ED40A7"/>
    <w:rsid w:val="00ED48A6"/>
    <w:rsid w:val="00ED4A68"/>
    <w:rsid w:val="00ED5B72"/>
    <w:rsid w:val="00ED5DE0"/>
    <w:rsid w:val="00EE0E53"/>
    <w:rsid w:val="00EE502B"/>
    <w:rsid w:val="00EE5440"/>
    <w:rsid w:val="00EE5DA9"/>
    <w:rsid w:val="00EE7651"/>
    <w:rsid w:val="00EE7D96"/>
    <w:rsid w:val="00EF03FD"/>
    <w:rsid w:val="00EF5B0C"/>
    <w:rsid w:val="00EF620D"/>
    <w:rsid w:val="00EF64A1"/>
    <w:rsid w:val="00EF67B3"/>
    <w:rsid w:val="00F03E1D"/>
    <w:rsid w:val="00F03E73"/>
    <w:rsid w:val="00F06DB7"/>
    <w:rsid w:val="00F06E5A"/>
    <w:rsid w:val="00F10837"/>
    <w:rsid w:val="00F11D27"/>
    <w:rsid w:val="00F120FF"/>
    <w:rsid w:val="00F134A6"/>
    <w:rsid w:val="00F13B2D"/>
    <w:rsid w:val="00F13C0A"/>
    <w:rsid w:val="00F1453C"/>
    <w:rsid w:val="00F15064"/>
    <w:rsid w:val="00F1625A"/>
    <w:rsid w:val="00F16896"/>
    <w:rsid w:val="00F203BE"/>
    <w:rsid w:val="00F20DEC"/>
    <w:rsid w:val="00F23B73"/>
    <w:rsid w:val="00F245A2"/>
    <w:rsid w:val="00F24E3C"/>
    <w:rsid w:val="00F25088"/>
    <w:rsid w:val="00F258AD"/>
    <w:rsid w:val="00F27582"/>
    <w:rsid w:val="00F27EAC"/>
    <w:rsid w:val="00F30BCA"/>
    <w:rsid w:val="00F30E35"/>
    <w:rsid w:val="00F319A2"/>
    <w:rsid w:val="00F31E9A"/>
    <w:rsid w:val="00F34036"/>
    <w:rsid w:val="00F34792"/>
    <w:rsid w:val="00F35827"/>
    <w:rsid w:val="00F378F9"/>
    <w:rsid w:val="00F37D3A"/>
    <w:rsid w:val="00F403FC"/>
    <w:rsid w:val="00F41645"/>
    <w:rsid w:val="00F429E8"/>
    <w:rsid w:val="00F437DF"/>
    <w:rsid w:val="00F43AE6"/>
    <w:rsid w:val="00F5021B"/>
    <w:rsid w:val="00F5042F"/>
    <w:rsid w:val="00F505DD"/>
    <w:rsid w:val="00F521DA"/>
    <w:rsid w:val="00F52B44"/>
    <w:rsid w:val="00F52FF3"/>
    <w:rsid w:val="00F5567B"/>
    <w:rsid w:val="00F55CD0"/>
    <w:rsid w:val="00F62514"/>
    <w:rsid w:val="00F629B7"/>
    <w:rsid w:val="00F62F39"/>
    <w:rsid w:val="00F65109"/>
    <w:rsid w:val="00F658BC"/>
    <w:rsid w:val="00F65A5A"/>
    <w:rsid w:val="00F65A75"/>
    <w:rsid w:val="00F70C29"/>
    <w:rsid w:val="00F71EF4"/>
    <w:rsid w:val="00F746B4"/>
    <w:rsid w:val="00F761F9"/>
    <w:rsid w:val="00F77085"/>
    <w:rsid w:val="00F81E21"/>
    <w:rsid w:val="00F829EB"/>
    <w:rsid w:val="00F84B86"/>
    <w:rsid w:val="00F8601F"/>
    <w:rsid w:val="00F876FE"/>
    <w:rsid w:val="00F90B11"/>
    <w:rsid w:val="00F9108A"/>
    <w:rsid w:val="00F914E1"/>
    <w:rsid w:val="00F919DE"/>
    <w:rsid w:val="00F92110"/>
    <w:rsid w:val="00F958E4"/>
    <w:rsid w:val="00F9662D"/>
    <w:rsid w:val="00F96D31"/>
    <w:rsid w:val="00FA0F80"/>
    <w:rsid w:val="00FA1C76"/>
    <w:rsid w:val="00FA23C0"/>
    <w:rsid w:val="00FA6A45"/>
    <w:rsid w:val="00FA7084"/>
    <w:rsid w:val="00FA70C9"/>
    <w:rsid w:val="00FA72F8"/>
    <w:rsid w:val="00FA79A9"/>
    <w:rsid w:val="00FB2331"/>
    <w:rsid w:val="00FB23FF"/>
    <w:rsid w:val="00FB2C54"/>
    <w:rsid w:val="00FB5007"/>
    <w:rsid w:val="00FB5184"/>
    <w:rsid w:val="00FB522D"/>
    <w:rsid w:val="00FC00DF"/>
    <w:rsid w:val="00FC15FC"/>
    <w:rsid w:val="00FC2C9A"/>
    <w:rsid w:val="00FC6990"/>
    <w:rsid w:val="00FC6D0A"/>
    <w:rsid w:val="00FD162E"/>
    <w:rsid w:val="00FD4642"/>
    <w:rsid w:val="00FD786A"/>
    <w:rsid w:val="00FE0299"/>
    <w:rsid w:val="00FE0E91"/>
    <w:rsid w:val="00FE1116"/>
    <w:rsid w:val="00FE6E92"/>
    <w:rsid w:val="00FE7BDB"/>
    <w:rsid w:val="00FF0DF1"/>
    <w:rsid w:val="00FF2BEC"/>
    <w:rsid w:val="00FF33BE"/>
    <w:rsid w:val="00FF4C46"/>
    <w:rsid w:val="00FF5BE0"/>
    <w:rsid w:val="00FF6F97"/>
    <w:rsid w:val="00FF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6998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5D02D9"/>
    <w:pPr>
      <w:keepNext/>
      <w:widowControl w:val="0"/>
      <w:autoSpaceDE w:val="0"/>
      <w:autoSpaceDN w:val="0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5D02D9"/>
    <w:pPr>
      <w:keepNext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5D02D9"/>
    <w:pPr>
      <w:keepNext/>
      <w:outlineLvl w:val="2"/>
    </w:pPr>
    <w:rPr>
      <w:rFonts w:ascii="Cambria" w:hAnsi="Cambria"/>
      <w:b/>
      <w:sz w:val="26"/>
      <w:szCs w:val="20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5D02D9"/>
    <w:pPr>
      <w:keepNext/>
      <w:autoSpaceDE w:val="0"/>
      <w:autoSpaceDN w:val="0"/>
      <w:outlineLvl w:val="3"/>
    </w:pPr>
    <w:rPr>
      <w:rFonts w:ascii="Calibri" w:hAnsi="Calibri"/>
      <w:b/>
      <w:sz w:val="28"/>
      <w:szCs w:val="20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5D02D9"/>
    <w:pPr>
      <w:keepNext/>
      <w:autoSpaceDE w:val="0"/>
      <w:autoSpaceDN w:val="0"/>
      <w:spacing w:line="240" w:lineRule="exact"/>
      <w:jc w:val="center"/>
      <w:outlineLvl w:val="4"/>
    </w:pPr>
    <w:rPr>
      <w:rFonts w:ascii="Calibri" w:hAnsi="Calibri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11AB"/>
    <w:rPr>
      <w:rFonts w:eastAsia="Times New Roman" w:cs="Times New Roman"/>
      <w:b/>
      <w:sz w:val="40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F11AB"/>
    <w:rPr>
      <w:rFonts w:eastAsia="Times New Roman" w:cs="Times New Roman"/>
      <w:b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11AB"/>
    <w:rPr>
      <w:rFonts w:eastAsia="Times New Roman" w:cs="Times New Roman"/>
      <w:b/>
      <w:sz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F11AB"/>
    <w:rPr>
      <w:rFonts w:eastAsia="Times New Roman" w:cs="Times New Roman"/>
      <w:sz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F11AB"/>
    <w:rPr>
      <w:rFonts w:eastAsia="Times New Roman" w:cs="Times New Roman"/>
      <w:sz w:val="28"/>
      <w:lang w:val="ru-RU" w:eastAsia="ru-RU"/>
    </w:rPr>
  </w:style>
  <w:style w:type="character" w:customStyle="1" w:styleId="Heading1Char1">
    <w:name w:val="Heading 1 Char1"/>
    <w:link w:val="Heading1"/>
    <w:uiPriority w:val="99"/>
    <w:locked/>
    <w:rsid w:val="005D02D9"/>
    <w:rPr>
      <w:rFonts w:ascii="Cambria" w:hAnsi="Cambria"/>
      <w:b/>
      <w:kern w:val="32"/>
      <w:sz w:val="32"/>
    </w:rPr>
  </w:style>
  <w:style w:type="character" w:customStyle="1" w:styleId="Heading2Char1">
    <w:name w:val="Heading 2 Char1"/>
    <w:link w:val="Heading2"/>
    <w:uiPriority w:val="99"/>
    <w:locked/>
    <w:rsid w:val="005D02D9"/>
    <w:rPr>
      <w:rFonts w:ascii="Cambria" w:hAnsi="Cambria"/>
      <w:b/>
      <w:i/>
      <w:sz w:val="28"/>
    </w:rPr>
  </w:style>
  <w:style w:type="character" w:customStyle="1" w:styleId="Heading3Char1">
    <w:name w:val="Heading 3 Char1"/>
    <w:link w:val="Heading3"/>
    <w:uiPriority w:val="99"/>
    <w:locked/>
    <w:rsid w:val="005D02D9"/>
    <w:rPr>
      <w:rFonts w:ascii="Cambria" w:hAnsi="Cambria"/>
      <w:b/>
      <w:sz w:val="26"/>
    </w:rPr>
  </w:style>
  <w:style w:type="character" w:customStyle="1" w:styleId="Heading4Char1">
    <w:name w:val="Heading 4 Char1"/>
    <w:link w:val="Heading4"/>
    <w:uiPriority w:val="99"/>
    <w:locked/>
    <w:rsid w:val="005D02D9"/>
    <w:rPr>
      <w:rFonts w:ascii="Calibri" w:hAnsi="Calibri"/>
      <w:b/>
      <w:sz w:val="28"/>
    </w:rPr>
  </w:style>
  <w:style w:type="character" w:customStyle="1" w:styleId="Heading5Char1">
    <w:name w:val="Heading 5 Char1"/>
    <w:link w:val="Heading5"/>
    <w:uiPriority w:val="99"/>
    <w:locked/>
    <w:rsid w:val="005D02D9"/>
    <w:rPr>
      <w:rFonts w:ascii="Calibri" w:hAnsi="Calibri"/>
      <w:b/>
      <w:i/>
      <w:sz w:val="26"/>
    </w:rPr>
  </w:style>
  <w:style w:type="paragraph" w:customStyle="1" w:styleId="1">
    <w:name w:val="заголовок 1"/>
    <w:basedOn w:val="Normal"/>
    <w:next w:val="Normal"/>
    <w:uiPriority w:val="99"/>
    <w:rsid w:val="005D02D9"/>
    <w:pPr>
      <w:keepNext/>
      <w:widowControl w:val="0"/>
      <w:autoSpaceDE w:val="0"/>
      <w:autoSpaceDN w:val="0"/>
      <w:ind w:left="602"/>
      <w:outlineLvl w:val="0"/>
    </w:pPr>
  </w:style>
  <w:style w:type="character" w:customStyle="1" w:styleId="a">
    <w:name w:val="Основной шрифт"/>
    <w:uiPriority w:val="99"/>
    <w:rsid w:val="005D02D9"/>
  </w:style>
  <w:style w:type="paragraph" w:styleId="BodyText">
    <w:name w:val="Body Text"/>
    <w:basedOn w:val="Normal"/>
    <w:link w:val="BodyTextChar1"/>
    <w:uiPriority w:val="99"/>
    <w:rsid w:val="005D02D9"/>
    <w:pPr>
      <w:widowControl w:val="0"/>
      <w:autoSpaceDE w:val="0"/>
      <w:autoSpaceDN w:val="0"/>
      <w:spacing w:line="360" w:lineRule="auto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F11AB"/>
    <w:rPr>
      <w:rFonts w:eastAsia="Times New Roman" w:cs="Times New Roman"/>
      <w:sz w:val="28"/>
      <w:lang w:val="ru-RU" w:eastAsia="ru-RU"/>
    </w:rPr>
  </w:style>
  <w:style w:type="character" w:customStyle="1" w:styleId="BodyTextChar1">
    <w:name w:val="Body Text Char1"/>
    <w:link w:val="BodyText"/>
    <w:uiPriority w:val="99"/>
    <w:locked/>
    <w:rsid w:val="005D02D9"/>
    <w:rPr>
      <w:sz w:val="20"/>
    </w:rPr>
  </w:style>
  <w:style w:type="paragraph" w:styleId="BodyText2">
    <w:name w:val="Body Text 2"/>
    <w:basedOn w:val="Normal"/>
    <w:link w:val="BodyText2Char1"/>
    <w:uiPriority w:val="99"/>
    <w:rsid w:val="005D02D9"/>
    <w:pPr>
      <w:widowControl w:val="0"/>
      <w:autoSpaceDE w:val="0"/>
      <w:autoSpaceDN w:val="0"/>
      <w:spacing w:line="360" w:lineRule="auto"/>
      <w:jc w:val="both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F11AB"/>
    <w:rPr>
      <w:rFonts w:eastAsia="Times New Roman" w:cs="Times New Roman"/>
      <w:b/>
      <w:sz w:val="32"/>
      <w:lang w:val="ru-RU" w:eastAsia="ru-RU"/>
    </w:rPr>
  </w:style>
  <w:style w:type="character" w:customStyle="1" w:styleId="BodyText2Char1">
    <w:name w:val="Body Text 2 Char1"/>
    <w:link w:val="BodyText2"/>
    <w:uiPriority w:val="99"/>
    <w:locked/>
    <w:rsid w:val="005D02D9"/>
    <w:rPr>
      <w:sz w:val="20"/>
    </w:rPr>
  </w:style>
  <w:style w:type="paragraph" w:customStyle="1" w:styleId="a0">
    <w:name w:val="подпись к объекту"/>
    <w:basedOn w:val="Normal"/>
    <w:next w:val="Normal"/>
    <w:uiPriority w:val="99"/>
    <w:rsid w:val="005D02D9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ConsNonformat">
    <w:name w:val="ConsNonformat"/>
    <w:uiPriority w:val="99"/>
    <w:rsid w:val="005D02D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1"/>
    <w:uiPriority w:val="99"/>
    <w:rsid w:val="005D02D9"/>
    <w:pPr>
      <w:autoSpaceDE w:val="0"/>
      <w:autoSpaceDN w:val="0"/>
      <w:spacing w:line="360" w:lineRule="exact"/>
      <w:ind w:firstLine="720"/>
      <w:jc w:val="both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F11AB"/>
    <w:rPr>
      <w:rFonts w:eastAsia="Times New Roman" w:cs="Times New Roman"/>
      <w:sz w:val="28"/>
      <w:lang w:val="ru-RU" w:eastAsia="ru-RU"/>
    </w:rPr>
  </w:style>
  <w:style w:type="character" w:customStyle="1" w:styleId="BodyTextIndent2Char1">
    <w:name w:val="Body Text Indent 2 Char1"/>
    <w:link w:val="BodyTextIndent2"/>
    <w:uiPriority w:val="99"/>
    <w:locked/>
    <w:rsid w:val="005D02D9"/>
    <w:rPr>
      <w:sz w:val="20"/>
    </w:rPr>
  </w:style>
  <w:style w:type="paragraph" w:styleId="Header">
    <w:name w:val="header"/>
    <w:basedOn w:val="Normal"/>
    <w:link w:val="HeaderChar1"/>
    <w:uiPriority w:val="99"/>
    <w:rsid w:val="005D02D9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F11AB"/>
    <w:rPr>
      <w:rFonts w:eastAsia="Times New Roman" w:cs="Times New Roman"/>
      <w:lang w:val="ru-RU" w:eastAsia="ru-RU"/>
    </w:rPr>
  </w:style>
  <w:style w:type="character" w:customStyle="1" w:styleId="HeaderChar1">
    <w:name w:val="Header Char1"/>
    <w:link w:val="Header"/>
    <w:uiPriority w:val="99"/>
    <w:locked/>
    <w:rsid w:val="005D02D9"/>
    <w:rPr>
      <w:sz w:val="20"/>
    </w:rPr>
  </w:style>
  <w:style w:type="character" w:styleId="PageNumber">
    <w:name w:val="page number"/>
    <w:basedOn w:val="DefaultParagraphFont"/>
    <w:uiPriority w:val="99"/>
    <w:rsid w:val="005D02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2783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02D9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2E11F8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2E11F8"/>
    <w:rPr>
      <w:rFonts w:ascii="Calibri" w:hAnsi="Calibri"/>
      <w:lang w:eastAsia="en-US"/>
    </w:rPr>
  </w:style>
  <w:style w:type="paragraph" w:styleId="BodyText3">
    <w:name w:val="Body Text 3"/>
    <w:basedOn w:val="Normal"/>
    <w:link w:val="BodyText3Char"/>
    <w:uiPriority w:val="99"/>
    <w:rsid w:val="002E11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E11F8"/>
    <w:rPr>
      <w:rFonts w:eastAsia="Times New Roman" w:cs="Times New Roman"/>
      <w:sz w:val="16"/>
      <w:lang w:val="ru-RU" w:eastAsia="ru-RU"/>
    </w:rPr>
  </w:style>
  <w:style w:type="paragraph" w:customStyle="1" w:styleId="11">
    <w:name w:val="Абзац списка1"/>
    <w:basedOn w:val="Normal"/>
    <w:uiPriority w:val="99"/>
    <w:rsid w:val="002E11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2E11F8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2E11F8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2E11F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E11F8"/>
    <w:rPr>
      <w:rFonts w:ascii="Courier New" w:hAnsi="Courier New" w:cs="Times New Roman"/>
      <w:lang w:val="ru-RU" w:eastAsia="ru-RU"/>
    </w:rPr>
  </w:style>
  <w:style w:type="character" w:styleId="Strong">
    <w:name w:val="Strong"/>
    <w:basedOn w:val="DefaultParagraphFont"/>
    <w:uiPriority w:val="99"/>
    <w:qFormat/>
    <w:rsid w:val="003829F4"/>
    <w:rPr>
      <w:rFonts w:ascii="Times New Roman" w:hAnsi="Times New Roman" w:cs="Times New Roman"/>
      <w:b/>
    </w:rPr>
  </w:style>
  <w:style w:type="paragraph" w:customStyle="1" w:styleId="110">
    <w:name w:val="Без интервала11"/>
    <w:uiPriority w:val="99"/>
    <w:rsid w:val="003829F4"/>
    <w:rPr>
      <w:rFonts w:ascii="Calibri" w:hAnsi="Calibri"/>
    </w:rPr>
  </w:style>
  <w:style w:type="paragraph" w:customStyle="1" w:styleId="111">
    <w:name w:val="Абзац списка11"/>
    <w:basedOn w:val="Normal"/>
    <w:uiPriority w:val="99"/>
    <w:rsid w:val="002F2E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F2ED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2F2ED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8C047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C0476"/>
    <w:rPr>
      <w:rFonts w:cs="Times New Roman"/>
    </w:rPr>
  </w:style>
  <w:style w:type="paragraph" w:styleId="ListParagraph">
    <w:name w:val="List Paragraph"/>
    <w:basedOn w:val="Normal"/>
    <w:uiPriority w:val="99"/>
    <w:qFormat/>
    <w:rsid w:val="00CB6E1A"/>
    <w:pPr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2">
    <w:name w:val="Абзац списка2"/>
    <w:basedOn w:val="Normal"/>
    <w:uiPriority w:val="99"/>
    <w:rsid w:val="006B14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85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2780</Words>
  <Characters>15846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Володько</dc:creator>
  <cp:keywords/>
  <dc:description/>
  <cp:lastModifiedBy>user</cp:lastModifiedBy>
  <cp:revision>2</cp:revision>
  <cp:lastPrinted>2025-06-16T09:46:00Z</cp:lastPrinted>
  <dcterms:created xsi:type="dcterms:W3CDTF">2025-07-03T07:27:00Z</dcterms:created>
  <dcterms:modified xsi:type="dcterms:W3CDTF">2025-07-03T07:27:00Z</dcterms:modified>
</cp:coreProperties>
</file>