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72" w:rsidRDefault="00F76072">
      <w:pPr>
        <w:pStyle w:val="a0"/>
        <w:widowControl w:val="0"/>
        <w:tabs>
          <w:tab w:val="clear" w:pos="3060"/>
        </w:tabs>
        <w:autoSpaceDE w:val="0"/>
        <w:autoSpaceDN w:val="0"/>
        <w:spacing w:line="240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7.5pt;margin-top:9.2pt;width:57.6pt;height:1in;z-index:251658240;visibility:visible">
            <v:imagedata r:id="rId7" o:title=""/>
            <w10:wrap type="topAndBottom"/>
          </v:shape>
        </w:pict>
      </w:r>
    </w:p>
    <w:p w:rsidR="00F76072" w:rsidRDefault="00F76072">
      <w:pPr>
        <w:pStyle w:val="a0"/>
        <w:spacing w:line="240" w:lineRule="exact"/>
      </w:pPr>
      <w:r>
        <w:t>Администрация  ОКУЛОВСКОГО муниципального РАЙОНА</w:t>
      </w:r>
    </w:p>
    <w:p w:rsidR="00F76072" w:rsidRDefault="00F76072">
      <w:pPr>
        <w:pStyle w:val="a0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>
        <w:br/>
      </w:r>
    </w:p>
    <w:p w:rsidR="00F76072" w:rsidRPr="002C5E3B" w:rsidRDefault="00F76072">
      <w:pPr>
        <w:tabs>
          <w:tab w:val="left" w:pos="3060"/>
        </w:tabs>
        <w:spacing w:line="240" w:lineRule="atLeast"/>
        <w:jc w:val="center"/>
        <w:rPr>
          <w:rFonts w:cs="Times New (W1)"/>
          <w:spacing w:val="60"/>
          <w:sz w:val="32"/>
          <w:szCs w:val="32"/>
        </w:rPr>
      </w:pPr>
      <w:r>
        <w:rPr>
          <w:rFonts w:cs="Times New (W1)"/>
          <w:spacing w:val="60"/>
          <w:sz w:val="32"/>
          <w:szCs w:val="32"/>
        </w:rPr>
        <w:t>ПОСТАНОВЛЕНИЕ</w:t>
      </w:r>
    </w:p>
    <w:p w:rsidR="00F76072" w:rsidRDefault="00F76072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F76072" w:rsidRDefault="00F76072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17.07</w:t>
      </w:r>
      <w:r w:rsidRPr="008D7A79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8D7A7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3725</w:t>
      </w:r>
    </w:p>
    <w:p w:rsidR="00F76072" w:rsidRDefault="00F76072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F76072" w:rsidRPr="008D7A79" w:rsidRDefault="00F76072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г.Окуловка</w:t>
      </w:r>
    </w:p>
    <w:p w:rsidR="00F76072" w:rsidRDefault="00F76072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F76072" w:rsidRPr="00FF7CD1" w:rsidRDefault="00F76072" w:rsidP="00097011">
      <w:pPr>
        <w:spacing w:line="240" w:lineRule="exact"/>
        <w:jc w:val="center"/>
        <w:rPr>
          <w:b/>
          <w:sz w:val="28"/>
          <w:szCs w:val="28"/>
        </w:rPr>
      </w:pPr>
      <w:r w:rsidRPr="00FF7CD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приемке учреждений дополнительного образования Окуловского муниципального района к началу 2025/2026 учебного года</w:t>
      </w:r>
    </w:p>
    <w:p w:rsidR="00F76072" w:rsidRPr="00FF7CD1" w:rsidRDefault="00F76072" w:rsidP="00EF2655">
      <w:pPr>
        <w:spacing w:line="360" w:lineRule="exact"/>
        <w:jc w:val="center"/>
        <w:rPr>
          <w:b/>
          <w:sz w:val="28"/>
          <w:szCs w:val="28"/>
        </w:rPr>
      </w:pPr>
    </w:p>
    <w:p w:rsidR="00F76072" w:rsidRDefault="00F76072" w:rsidP="00EF2655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29 декабря 2012 года</w:t>
      </w:r>
    </w:p>
    <w:p w:rsidR="00F76072" w:rsidRDefault="00F76072" w:rsidP="00EF265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273-ФЗ «Об образовании в Российской Федерации», в целях обеспечения организованного начала 2025/2026 учебного года и отопительного периода в  организациях дополнительного образования Окуловского муниципального района Администрация Окуловского муниципального района</w:t>
      </w:r>
    </w:p>
    <w:p w:rsidR="00F76072" w:rsidRPr="00653667" w:rsidRDefault="00F76072" w:rsidP="00EF2655">
      <w:pPr>
        <w:spacing w:line="360" w:lineRule="exact"/>
        <w:jc w:val="both"/>
        <w:rPr>
          <w:b/>
          <w:sz w:val="28"/>
          <w:szCs w:val="28"/>
        </w:rPr>
      </w:pPr>
      <w:r w:rsidRPr="00653667">
        <w:rPr>
          <w:b/>
          <w:sz w:val="28"/>
          <w:szCs w:val="28"/>
        </w:rPr>
        <w:t>ПОСТАНОВЛЯЕТ:</w:t>
      </w:r>
    </w:p>
    <w:p w:rsidR="00F76072" w:rsidRDefault="00F76072" w:rsidP="00EF265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46FCD">
        <w:rPr>
          <w:sz w:val="28"/>
          <w:szCs w:val="28"/>
        </w:rPr>
        <w:t xml:space="preserve">. </w:t>
      </w:r>
      <w:r>
        <w:rPr>
          <w:sz w:val="28"/>
          <w:szCs w:val="28"/>
        </w:rPr>
        <w:t>Создать комиссию по организации и проведению оценки готовности  учреждений дополнительного образования Окуловского муниципального района к началу 2025/2026 учебного года (далее -  комиссия).</w:t>
      </w:r>
    </w:p>
    <w:p w:rsidR="00F76072" w:rsidRDefault="00F76072" w:rsidP="00EF265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517F2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прилагаемые:</w:t>
      </w:r>
    </w:p>
    <w:p w:rsidR="00F76072" w:rsidRDefault="00F76072" w:rsidP="00EF265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Положение о комиссии по организации и проведению оценки готовности учреждений дополнительного образования Окуловского муниципального района к новому учебному году;</w:t>
      </w:r>
    </w:p>
    <w:p w:rsidR="00F76072" w:rsidRPr="003517F2" w:rsidRDefault="00F76072" w:rsidP="00EF265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Состав комиссии по организации  и проведению оценки готовности  учреждений дополнительного образования Окуловского муниципального района к началу 2025/2026 учебного года;</w:t>
      </w:r>
    </w:p>
    <w:p w:rsidR="00F76072" w:rsidRDefault="00F76072" w:rsidP="00EF265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График приемки учреждений дополнительного образования Окуловского муниципального района к началу 2025/2026 учебного года; </w:t>
      </w:r>
    </w:p>
    <w:p w:rsidR="00F76072" w:rsidRDefault="00F76072" w:rsidP="00EF2655">
      <w:pPr>
        <w:tabs>
          <w:tab w:val="left" w:pos="709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 Акт приемки учреждения, осуществляющего дополнительную образовательную деятельность, к началу 2025/2026 учебного года. </w:t>
      </w:r>
    </w:p>
    <w:p w:rsidR="00F76072" w:rsidRDefault="00F76072" w:rsidP="00EF2655">
      <w:pPr>
        <w:tabs>
          <w:tab w:val="left" w:pos="709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Комиссии осуществить в очном формате приемку учреждений дополнительного образования Окуловского муниципального района к началу 2025/2026 учебного года с 05.08.2025 по 08.08.2025 в соответствии с утвержденным графиком и планом мероприятий по подготовке к началу учебного года  учреждений дополнительного образования. В случае выявления нарушений комиссии осуществить контроль за реализацией мероприятий по устранению выявленных в период оценки готовности учреждений дополнительного образования нарушений.</w:t>
      </w:r>
    </w:p>
    <w:p w:rsidR="00F76072" w:rsidRDefault="00F76072" w:rsidP="00EF2655">
      <w:pPr>
        <w:tabs>
          <w:tab w:val="left" w:pos="709"/>
        </w:tabs>
        <w:spacing w:line="360" w:lineRule="exact"/>
        <w:ind w:firstLine="567"/>
        <w:jc w:val="both"/>
        <w:rPr>
          <w:sz w:val="28"/>
          <w:szCs w:val="28"/>
        </w:rPr>
      </w:pPr>
    </w:p>
    <w:p w:rsidR="00F76072" w:rsidRDefault="00F76072" w:rsidP="00EF2655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учреждений дополнительного образования Окуловского муниципального района:</w:t>
      </w:r>
    </w:p>
    <w:p w:rsidR="00F76072" w:rsidRDefault="00F76072" w:rsidP="00EF2655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Руководствоваться  в работе методическими рекомендациями, изложенными в письме Министерства просвещения Российской Федерации </w:t>
      </w:r>
      <w:r w:rsidRPr="007E4900">
        <w:rPr>
          <w:sz w:val="28"/>
          <w:szCs w:val="28"/>
        </w:rPr>
        <w:t>от 22</w:t>
      </w:r>
      <w:r>
        <w:rPr>
          <w:sz w:val="28"/>
          <w:szCs w:val="28"/>
        </w:rPr>
        <w:t xml:space="preserve"> мая </w:t>
      </w:r>
      <w:r w:rsidRPr="007E4900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  <w:r w:rsidRPr="007E4900">
        <w:rPr>
          <w:sz w:val="28"/>
          <w:szCs w:val="28"/>
        </w:rPr>
        <w:t xml:space="preserve"> №СК-277/02 «О подготовке к новому учебному году»</w:t>
      </w:r>
      <w:r>
        <w:rPr>
          <w:sz w:val="28"/>
          <w:szCs w:val="28"/>
        </w:rPr>
        <w:t xml:space="preserve"> (вместе с «Рекомендациями по проведению мероприятий по оценке готовности организаций, осуществляющих образовательную деятельность, к началу 2024/2025 учебного года»); </w:t>
      </w:r>
    </w:p>
    <w:p w:rsidR="00F76072" w:rsidRDefault="00F76072" w:rsidP="00EF2655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В случае выявления комиссией нарушений предусмотреть порядок разработки мероприятий по их устранению с указанием конкретных сроков их выполнения. После реализации указанных мероприятий  представить в комиссию в установленные сроки отчет о принятых мерах по устранению нарушений, а в случае невозможности устранения выявленных нарушений в установленный срок – сведения (документы) о проведенных компенсирующих мероприятиях по выявленным нарушениям с приложением информации о планируемых сроках устранения нарушений.</w:t>
      </w:r>
    </w:p>
    <w:p w:rsidR="00F76072" w:rsidRDefault="00F76072" w:rsidP="00EF2655">
      <w:pPr>
        <w:tabs>
          <w:tab w:val="left" w:pos="709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Возложить персональную ответственность за готовность учреждений дополнительного образования Окуловского муниципального района к началу нового учебного года на руководителей соответствующих учреждений дополнительного образования.</w:t>
      </w:r>
    </w:p>
    <w:p w:rsidR="00F76072" w:rsidRDefault="00F76072" w:rsidP="00EF2655">
      <w:pPr>
        <w:tabs>
          <w:tab w:val="left" w:pos="709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 Постановление вступает в силу со дня подписания.</w:t>
      </w:r>
    </w:p>
    <w:p w:rsidR="00F76072" w:rsidRDefault="00F76072" w:rsidP="0048556A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Опубликовать постановление в бюллетене «Окуловский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 - телекоммуникационной сети «Интернет».</w:t>
      </w:r>
    </w:p>
    <w:p w:rsidR="00F76072" w:rsidRDefault="00F76072" w:rsidP="0048556A">
      <w:pPr>
        <w:spacing w:line="360" w:lineRule="exact"/>
        <w:jc w:val="both"/>
        <w:rPr>
          <w:sz w:val="28"/>
          <w:szCs w:val="28"/>
        </w:rPr>
      </w:pPr>
    </w:p>
    <w:p w:rsidR="00F76072" w:rsidRDefault="00F76072" w:rsidP="00EF2655">
      <w:pPr>
        <w:spacing w:line="360" w:lineRule="exact"/>
        <w:rPr>
          <w:sz w:val="28"/>
          <w:szCs w:val="28"/>
        </w:rPr>
      </w:pPr>
    </w:p>
    <w:p w:rsidR="00F76072" w:rsidRDefault="00F76072" w:rsidP="0047642F">
      <w:pPr>
        <w:shd w:val="clear" w:color="auto" w:fill="FFFFFF"/>
        <w:spacing w:line="240" w:lineRule="exact"/>
        <w:rPr>
          <w:sz w:val="28"/>
          <w:szCs w:val="28"/>
        </w:rPr>
      </w:pPr>
    </w:p>
    <w:p w:rsidR="00F76072" w:rsidRDefault="00F76072" w:rsidP="0047642F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 xml:space="preserve">Заместитель </w:t>
      </w:r>
      <w:r>
        <w:rPr>
          <w:rFonts w:ascii="Times New (W1)" w:hAnsi="Times New (W1)" w:cs="Times New (W1)"/>
          <w:b/>
          <w:bCs/>
          <w:sz w:val="28"/>
          <w:szCs w:val="28"/>
        </w:rPr>
        <w:t>Глав</w:t>
      </w:r>
      <w:r>
        <w:rPr>
          <w:rFonts w:cs="Times New (W1)"/>
          <w:b/>
          <w:bCs/>
          <w:sz w:val="28"/>
          <w:szCs w:val="28"/>
        </w:rPr>
        <w:t>ы</w:t>
      </w:r>
    </w:p>
    <w:p w:rsidR="00F76072" w:rsidRDefault="00F76072" w:rsidP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района    Е.М. Волкова                                                             </w:t>
      </w:r>
    </w:p>
    <w:p w:rsidR="00F76072" w:rsidRDefault="00F76072" w:rsidP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 w:rsidP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 w:rsidP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 w:rsidP="0070211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 w:rsidP="0070211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76072" w:rsidRDefault="00F76072" w:rsidP="00324115">
      <w:pPr>
        <w:widowControl w:val="0"/>
        <w:adjustRightInd w:val="0"/>
        <w:spacing w:line="240" w:lineRule="exact"/>
        <w:rPr>
          <w:sz w:val="28"/>
          <w:szCs w:val="28"/>
        </w:rPr>
      </w:pPr>
    </w:p>
    <w:p w:rsidR="00F76072" w:rsidRDefault="00F76072" w:rsidP="00324115">
      <w:pPr>
        <w:widowControl w:val="0"/>
        <w:adjustRightInd w:val="0"/>
        <w:spacing w:line="240" w:lineRule="exact"/>
        <w:rPr>
          <w:sz w:val="28"/>
          <w:szCs w:val="28"/>
        </w:rPr>
      </w:pPr>
    </w:p>
    <w:p w:rsidR="00F76072" w:rsidRDefault="00F76072" w:rsidP="00324115">
      <w:pPr>
        <w:widowControl w:val="0"/>
        <w:adjustRightInd w:val="0"/>
        <w:spacing w:line="240" w:lineRule="exact"/>
        <w:rPr>
          <w:sz w:val="28"/>
          <w:szCs w:val="28"/>
        </w:rPr>
      </w:pPr>
    </w:p>
    <w:p w:rsidR="00F76072" w:rsidRDefault="00F76072" w:rsidP="00D9559B">
      <w:pPr>
        <w:spacing w:line="240" w:lineRule="exact"/>
        <w:ind w:left="5387"/>
        <w:jc w:val="center"/>
        <w:rPr>
          <w:sz w:val="28"/>
          <w:szCs w:val="28"/>
        </w:rPr>
      </w:pPr>
    </w:p>
    <w:p w:rsidR="00F76072" w:rsidRDefault="00F76072" w:rsidP="00D9559B">
      <w:pPr>
        <w:spacing w:line="240" w:lineRule="exact"/>
        <w:ind w:left="5387"/>
        <w:jc w:val="center"/>
        <w:rPr>
          <w:sz w:val="28"/>
          <w:szCs w:val="28"/>
        </w:rPr>
      </w:pPr>
    </w:p>
    <w:p w:rsidR="00F76072" w:rsidRPr="002046A0" w:rsidRDefault="00F76072" w:rsidP="00EF2655">
      <w:pPr>
        <w:spacing w:line="360" w:lineRule="exact"/>
        <w:jc w:val="center"/>
        <w:rPr>
          <w:sz w:val="28"/>
          <w:szCs w:val="28"/>
        </w:rPr>
      </w:pPr>
      <w:r w:rsidRPr="002046A0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2046A0">
        <w:rPr>
          <w:sz w:val="28"/>
          <w:szCs w:val="28"/>
        </w:rPr>
        <w:t xml:space="preserve">                                                                  </w:t>
      </w:r>
    </w:p>
    <w:p w:rsidR="00F76072" w:rsidRDefault="00F76072" w:rsidP="00EF2655">
      <w:pPr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Pr="002046A0">
        <w:rPr>
          <w:sz w:val="28"/>
          <w:szCs w:val="28"/>
        </w:rPr>
        <w:t xml:space="preserve">                                                                  </w:t>
      </w:r>
    </w:p>
    <w:p w:rsidR="00F76072" w:rsidRPr="002046A0" w:rsidRDefault="00F76072" w:rsidP="00EF2655">
      <w:pPr>
        <w:spacing w:line="360" w:lineRule="exact"/>
        <w:jc w:val="right"/>
        <w:rPr>
          <w:sz w:val="28"/>
          <w:szCs w:val="28"/>
        </w:rPr>
      </w:pPr>
      <w:r w:rsidRPr="002046A0">
        <w:rPr>
          <w:sz w:val="28"/>
          <w:szCs w:val="28"/>
        </w:rPr>
        <w:t xml:space="preserve"> постановлением Администрации </w:t>
      </w:r>
    </w:p>
    <w:p w:rsidR="00F76072" w:rsidRPr="002046A0" w:rsidRDefault="00F76072" w:rsidP="00EF2655">
      <w:pPr>
        <w:spacing w:line="360" w:lineRule="exact"/>
        <w:jc w:val="right"/>
        <w:rPr>
          <w:sz w:val="28"/>
          <w:szCs w:val="28"/>
        </w:rPr>
      </w:pPr>
      <w:r w:rsidRPr="002046A0">
        <w:rPr>
          <w:sz w:val="28"/>
          <w:szCs w:val="28"/>
        </w:rPr>
        <w:t xml:space="preserve">                                                               Окуловского муниципального</w:t>
      </w:r>
    </w:p>
    <w:p w:rsidR="00F76072" w:rsidRPr="002046A0" w:rsidRDefault="00F76072" w:rsidP="00EF2655">
      <w:pPr>
        <w:spacing w:line="360" w:lineRule="exact"/>
        <w:jc w:val="right"/>
        <w:rPr>
          <w:sz w:val="28"/>
          <w:szCs w:val="28"/>
        </w:rPr>
      </w:pPr>
      <w:r w:rsidRPr="002046A0">
        <w:rPr>
          <w:sz w:val="28"/>
          <w:szCs w:val="28"/>
        </w:rPr>
        <w:t xml:space="preserve">                                                                          района от </w:t>
      </w:r>
      <w:r>
        <w:rPr>
          <w:sz w:val="28"/>
          <w:szCs w:val="28"/>
        </w:rPr>
        <w:t>17.07.205 №3725</w:t>
      </w:r>
    </w:p>
    <w:p w:rsidR="00F76072" w:rsidRPr="002046A0" w:rsidRDefault="00F76072" w:rsidP="00EF2655">
      <w:pPr>
        <w:spacing w:line="360" w:lineRule="exact"/>
        <w:jc w:val="center"/>
        <w:rPr>
          <w:b/>
          <w:sz w:val="28"/>
          <w:szCs w:val="28"/>
        </w:rPr>
      </w:pPr>
      <w:r w:rsidRPr="002046A0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 xml:space="preserve"> комиссии</w:t>
      </w:r>
    </w:p>
    <w:p w:rsidR="00F76072" w:rsidRPr="00FF7CD1" w:rsidRDefault="00F76072" w:rsidP="00EF2655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и проведению оценки готовности учреждений дополнительного образования Окуловского муниципального района к началу 2025/2026 учебного года</w:t>
      </w:r>
    </w:p>
    <w:p w:rsidR="00F76072" w:rsidRPr="002046A0" w:rsidRDefault="00F76072" w:rsidP="00EF2655">
      <w:pPr>
        <w:spacing w:line="360" w:lineRule="exact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2373"/>
        <w:gridCol w:w="1137"/>
        <w:gridCol w:w="6485"/>
      </w:tblGrid>
      <w:tr w:rsidR="00F76072" w:rsidRPr="002046A0" w:rsidTr="00097011">
        <w:tc>
          <w:tcPr>
            <w:tcW w:w="2373" w:type="dxa"/>
          </w:tcPr>
          <w:p w:rsidR="00F76072" w:rsidRPr="002046A0" w:rsidRDefault="00F76072" w:rsidP="007D5B4E">
            <w:pPr>
              <w:spacing w:line="36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Е.М.</w:t>
            </w:r>
          </w:p>
          <w:p w:rsidR="00F76072" w:rsidRPr="002046A0" w:rsidRDefault="00F76072" w:rsidP="007D5B4E">
            <w:pPr>
              <w:spacing w:line="360" w:lineRule="exact"/>
              <w:contextualSpacing/>
              <w:rPr>
                <w:sz w:val="28"/>
                <w:szCs w:val="28"/>
              </w:rPr>
            </w:pPr>
          </w:p>
          <w:p w:rsidR="00F76072" w:rsidRDefault="00F76072" w:rsidP="007D5B4E">
            <w:pPr>
              <w:spacing w:line="360" w:lineRule="exact"/>
              <w:rPr>
                <w:bCs/>
                <w:sz w:val="28"/>
                <w:szCs w:val="28"/>
              </w:rPr>
            </w:pPr>
          </w:p>
          <w:p w:rsidR="00F76072" w:rsidRPr="00FE50AB" w:rsidRDefault="00F76072" w:rsidP="007D5B4E">
            <w:pPr>
              <w:rPr>
                <w:sz w:val="28"/>
                <w:szCs w:val="28"/>
              </w:rPr>
            </w:pPr>
          </w:p>
          <w:p w:rsidR="00F76072" w:rsidRDefault="00F76072" w:rsidP="007D5B4E">
            <w:pPr>
              <w:rPr>
                <w:sz w:val="28"/>
                <w:szCs w:val="28"/>
              </w:rPr>
            </w:pPr>
          </w:p>
          <w:p w:rsidR="00F76072" w:rsidRDefault="00F76072" w:rsidP="007D5B4E">
            <w:pPr>
              <w:rPr>
                <w:bCs/>
                <w:sz w:val="28"/>
                <w:szCs w:val="28"/>
              </w:rPr>
            </w:pPr>
          </w:p>
          <w:p w:rsidR="00F76072" w:rsidRDefault="00F76072" w:rsidP="007D5B4E">
            <w:pPr>
              <w:rPr>
                <w:bCs/>
                <w:sz w:val="28"/>
                <w:szCs w:val="28"/>
              </w:rPr>
            </w:pPr>
          </w:p>
          <w:p w:rsidR="00F76072" w:rsidRDefault="00F76072" w:rsidP="007D5B4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Тимирева А.А.</w:t>
            </w: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</w:p>
          <w:p w:rsidR="00F76072" w:rsidRDefault="00F76072" w:rsidP="007D5B4E">
            <w:pPr>
              <w:rPr>
                <w:sz w:val="28"/>
                <w:szCs w:val="28"/>
              </w:rPr>
            </w:pPr>
          </w:p>
          <w:p w:rsidR="00F76072" w:rsidRDefault="00F76072" w:rsidP="007D5B4E">
            <w:pPr>
              <w:rPr>
                <w:bCs/>
                <w:sz w:val="28"/>
                <w:szCs w:val="28"/>
              </w:rPr>
            </w:pPr>
          </w:p>
          <w:p w:rsidR="00F76072" w:rsidRDefault="00F76072" w:rsidP="007D5B4E">
            <w:pPr>
              <w:rPr>
                <w:bCs/>
                <w:sz w:val="28"/>
                <w:szCs w:val="28"/>
              </w:rPr>
            </w:pP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Лебедева М.В.</w:t>
            </w:r>
          </w:p>
        </w:tc>
        <w:tc>
          <w:tcPr>
            <w:tcW w:w="1137" w:type="dxa"/>
          </w:tcPr>
          <w:p w:rsidR="00F76072" w:rsidRPr="002046A0" w:rsidRDefault="00F76072" w:rsidP="007D5B4E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046A0">
              <w:rPr>
                <w:bCs/>
                <w:sz w:val="28"/>
                <w:szCs w:val="28"/>
              </w:rPr>
              <w:t>-</w:t>
            </w:r>
          </w:p>
          <w:p w:rsidR="00F76072" w:rsidRPr="002046A0" w:rsidRDefault="00F76072" w:rsidP="007D5B4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76072" w:rsidRDefault="00F76072" w:rsidP="007D5B4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76072" w:rsidRPr="00FE50AB" w:rsidRDefault="00F76072" w:rsidP="007D5B4E">
            <w:pPr>
              <w:rPr>
                <w:sz w:val="28"/>
                <w:szCs w:val="28"/>
              </w:rPr>
            </w:pPr>
          </w:p>
          <w:p w:rsidR="00F76072" w:rsidRDefault="00F76072" w:rsidP="007D5B4E">
            <w:pPr>
              <w:rPr>
                <w:sz w:val="28"/>
                <w:szCs w:val="28"/>
              </w:rPr>
            </w:pPr>
          </w:p>
          <w:p w:rsidR="00F76072" w:rsidRDefault="00F76072" w:rsidP="007D5B4E">
            <w:pPr>
              <w:jc w:val="center"/>
              <w:rPr>
                <w:sz w:val="28"/>
                <w:szCs w:val="28"/>
              </w:rPr>
            </w:pPr>
          </w:p>
          <w:p w:rsidR="00F76072" w:rsidRDefault="00F76072" w:rsidP="007D5B4E">
            <w:pPr>
              <w:jc w:val="center"/>
              <w:rPr>
                <w:sz w:val="28"/>
                <w:szCs w:val="28"/>
              </w:rPr>
            </w:pPr>
          </w:p>
          <w:p w:rsidR="00F76072" w:rsidRDefault="00F76072" w:rsidP="007D5B4E">
            <w:pPr>
              <w:jc w:val="center"/>
              <w:rPr>
                <w:sz w:val="28"/>
                <w:szCs w:val="28"/>
              </w:rPr>
            </w:pPr>
            <w:r w:rsidRPr="002046A0">
              <w:rPr>
                <w:sz w:val="28"/>
                <w:szCs w:val="28"/>
              </w:rPr>
              <w:t>-</w:t>
            </w: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</w:p>
          <w:p w:rsidR="00F76072" w:rsidRPr="00186F57" w:rsidRDefault="00F76072" w:rsidP="007D5B4E">
            <w:pPr>
              <w:rPr>
                <w:sz w:val="28"/>
                <w:szCs w:val="28"/>
              </w:rPr>
            </w:pPr>
          </w:p>
          <w:p w:rsidR="00F76072" w:rsidRDefault="00F76072" w:rsidP="007D5B4E">
            <w:pPr>
              <w:rPr>
                <w:sz w:val="28"/>
                <w:szCs w:val="28"/>
              </w:rPr>
            </w:pPr>
          </w:p>
          <w:p w:rsidR="00F76072" w:rsidRDefault="00F76072" w:rsidP="007D5B4E">
            <w:pPr>
              <w:jc w:val="center"/>
              <w:rPr>
                <w:sz w:val="28"/>
                <w:szCs w:val="28"/>
              </w:rPr>
            </w:pPr>
          </w:p>
          <w:p w:rsidR="00F76072" w:rsidRDefault="00F76072" w:rsidP="007D5B4E">
            <w:pPr>
              <w:jc w:val="center"/>
              <w:rPr>
                <w:sz w:val="28"/>
                <w:szCs w:val="28"/>
              </w:rPr>
            </w:pPr>
          </w:p>
          <w:p w:rsidR="00F76072" w:rsidRPr="00186F57" w:rsidRDefault="00F76072" w:rsidP="007D5B4E">
            <w:pPr>
              <w:jc w:val="center"/>
              <w:rPr>
                <w:sz w:val="28"/>
                <w:szCs w:val="28"/>
              </w:rPr>
            </w:pPr>
            <w:r w:rsidRPr="002046A0"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F76072" w:rsidRDefault="00F76072" w:rsidP="007D5B4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комиссии, заместитель </w:t>
            </w:r>
            <w:r w:rsidRPr="002046A0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 xml:space="preserve">ы администрации </w:t>
            </w:r>
            <w:r w:rsidRPr="002046A0">
              <w:rPr>
                <w:sz w:val="28"/>
                <w:szCs w:val="28"/>
              </w:rPr>
              <w:t>Окуловского</w:t>
            </w:r>
            <w:r>
              <w:rPr>
                <w:sz w:val="28"/>
                <w:szCs w:val="28"/>
              </w:rPr>
              <w:t xml:space="preserve"> муниципального района;</w:t>
            </w:r>
          </w:p>
          <w:p w:rsidR="00F76072" w:rsidRDefault="00F76072" w:rsidP="007D5B4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комиссии, председатель комитета культуры Администрации Окуловского муниципального района;</w:t>
            </w:r>
          </w:p>
          <w:p w:rsidR="00F76072" w:rsidRPr="002046A0" w:rsidRDefault="00F76072" w:rsidP="007D5B4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комиссии, заместитель председателя комитета культуры Администрации Окуловского муниципального района</w:t>
            </w:r>
            <w:r w:rsidRPr="002046A0">
              <w:rPr>
                <w:sz w:val="28"/>
                <w:szCs w:val="28"/>
              </w:rPr>
              <w:t>;</w:t>
            </w:r>
          </w:p>
        </w:tc>
      </w:tr>
      <w:tr w:rsidR="00F76072" w:rsidRPr="002046A0" w:rsidTr="00097011">
        <w:tc>
          <w:tcPr>
            <w:tcW w:w="9995" w:type="dxa"/>
            <w:gridSpan w:val="3"/>
          </w:tcPr>
          <w:p w:rsidR="00F76072" w:rsidRPr="002046A0" w:rsidRDefault="00F76072" w:rsidP="007D5B4E">
            <w:pPr>
              <w:tabs>
                <w:tab w:val="left" w:pos="2715"/>
                <w:tab w:val="center" w:pos="4889"/>
              </w:tabs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2046A0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комиссии</w:t>
            </w:r>
            <w:r w:rsidRPr="002046A0">
              <w:rPr>
                <w:sz w:val="28"/>
                <w:szCs w:val="28"/>
              </w:rPr>
              <w:t>:</w:t>
            </w:r>
          </w:p>
        </w:tc>
      </w:tr>
      <w:tr w:rsidR="00F76072" w:rsidRPr="002046A0" w:rsidTr="00097011">
        <w:tc>
          <w:tcPr>
            <w:tcW w:w="2373" w:type="dxa"/>
          </w:tcPr>
          <w:p w:rsidR="00F76072" w:rsidRPr="002046A0" w:rsidRDefault="00F76072" w:rsidP="007D5B4E"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Луньков Д.А.</w:t>
            </w:r>
          </w:p>
        </w:tc>
        <w:tc>
          <w:tcPr>
            <w:tcW w:w="1137" w:type="dxa"/>
          </w:tcPr>
          <w:p w:rsidR="00F76072" w:rsidRPr="002046A0" w:rsidRDefault="00F76072" w:rsidP="007D5B4E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046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85" w:type="dxa"/>
            <w:vAlign w:val="center"/>
          </w:tcPr>
          <w:p w:rsidR="00F76072" w:rsidRPr="002046A0" w:rsidRDefault="00F76072" w:rsidP="007D5B4E">
            <w:pPr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ВРИО начальника ОВО по Окуловскому району филиал ФГКУ «ОВО ВНГ РФ по Новгородской области» (по согласованию)</w:t>
            </w:r>
            <w:r w:rsidRPr="002046A0">
              <w:rPr>
                <w:sz w:val="28"/>
                <w:szCs w:val="28"/>
              </w:rPr>
              <w:t>;</w:t>
            </w:r>
          </w:p>
        </w:tc>
      </w:tr>
      <w:tr w:rsidR="00F76072" w:rsidRPr="002046A0" w:rsidTr="00097011">
        <w:tc>
          <w:tcPr>
            <w:tcW w:w="2373" w:type="dxa"/>
          </w:tcPr>
          <w:p w:rsidR="00F76072" w:rsidRPr="002046A0" w:rsidRDefault="00F76072" w:rsidP="007D5B4E"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Васильева С.А.</w:t>
            </w:r>
          </w:p>
        </w:tc>
        <w:tc>
          <w:tcPr>
            <w:tcW w:w="1137" w:type="dxa"/>
          </w:tcPr>
          <w:p w:rsidR="00F76072" w:rsidRPr="002046A0" w:rsidRDefault="00F76072" w:rsidP="007D5B4E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046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F76072" w:rsidRPr="002046A0" w:rsidRDefault="00F76072" w:rsidP="007D5B4E"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комитета жилищно – коммунального хозяйства и дорожной деятельности Администрации Окуловского муниципального района</w:t>
            </w:r>
            <w:r w:rsidRPr="002046A0">
              <w:rPr>
                <w:sz w:val="28"/>
                <w:szCs w:val="28"/>
              </w:rPr>
              <w:t>;</w:t>
            </w:r>
          </w:p>
        </w:tc>
      </w:tr>
      <w:tr w:rsidR="00F76072" w:rsidRPr="002046A0" w:rsidTr="00097011">
        <w:tc>
          <w:tcPr>
            <w:tcW w:w="2373" w:type="dxa"/>
          </w:tcPr>
          <w:p w:rsidR="00F76072" w:rsidRPr="002046A0" w:rsidRDefault="00F76072" w:rsidP="007D5B4E"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Горбунов Д.К.</w:t>
            </w:r>
          </w:p>
        </w:tc>
        <w:tc>
          <w:tcPr>
            <w:tcW w:w="1137" w:type="dxa"/>
          </w:tcPr>
          <w:p w:rsidR="00F76072" w:rsidRPr="002046A0" w:rsidRDefault="00F76072" w:rsidP="007D5B4E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046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F76072" w:rsidRPr="002046A0" w:rsidRDefault="00F76072" w:rsidP="007D5B4E"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ОМВД России по Окуловскому району Новгородской области, майор полиции (по согласованию).</w:t>
            </w:r>
          </w:p>
        </w:tc>
      </w:tr>
    </w:tbl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EF2655">
      <w:pPr>
        <w:spacing w:line="360" w:lineRule="exac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</w:p>
    <w:p w:rsidR="00F76072" w:rsidRPr="002046A0" w:rsidRDefault="00F76072" w:rsidP="00EF2655">
      <w:pPr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046A0">
        <w:rPr>
          <w:sz w:val="28"/>
          <w:szCs w:val="28"/>
        </w:rPr>
        <w:t xml:space="preserve">                                                        </w:t>
      </w:r>
    </w:p>
    <w:p w:rsidR="00F76072" w:rsidRDefault="00F76072" w:rsidP="00EF2655">
      <w:pPr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Pr="002046A0">
        <w:rPr>
          <w:sz w:val="28"/>
          <w:szCs w:val="28"/>
        </w:rPr>
        <w:t xml:space="preserve">                                                                 </w:t>
      </w:r>
    </w:p>
    <w:p w:rsidR="00F76072" w:rsidRPr="002046A0" w:rsidRDefault="00F76072" w:rsidP="00EF2655">
      <w:pPr>
        <w:spacing w:line="360" w:lineRule="exact"/>
        <w:jc w:val="right"/>
        <w:rPr>
          <w:sz w:val="28"/>
          <w:szCs w:val="28"/>
        </w:rPr>
      </w:pPr>
      <w:r w:rsidRPr="002046A0">
        <w:rPr>
          <w:sz w:val="28"/>
          <w:szCs w:val="28"/>
        </w:rPr>
        <w:t xml:space="preserve">   постановлением Администрации </w:t>
      </w:r>
    </w:p>
    <w:p w:rsidR="00F76072" w:rsidRPr="002046A0" w:rsidRDefault="00F76072" w:rsidP="00EF2655">
      <w:pPr>
        <w:spacing w:line="360" w:lineRule="exact"/>
        <w:jc w:val="right"/>
        <w:rPr>
          <w:sz w:val="28"/>
          <w:szCs w:val="28"/>
        </w:rPr>
      </w:pPr>
      <w:r w:rsidRPr="002046A0">
        <w:rPr>
          <w:sz w:val="28"/>
          <w:szCs w:val="28"/>
        </w:rPr>
        <w:t xml:space="preserve">                                                               Окуловского муниципального</w:t>
      </w:r>
    </w:p>
    <w:p w:rsidR="00F76072" w:rsidRPr="002046A0" w:rsidRDefault="00F76072" w:rsidP="00EF2655">
      <w:pPr>
        <w:spacing w:line="360" w:lineRule="exact"/>
        <w:jc w:val="right"/>
        <w:rPr>
          <w:sz w:val="28"/>
          <w:szCs w:val="28"/>
        </w:rPr>
      </w:pPr>
      <w:r w:rsidRPr="002046A0">
        <w:rPr>
          <w:sz w:val="28"/>
          <w:szCs w:val="28"/>
        </w:rPr>
        <w:t xml:space="preserve">                                                                          района от </w:t>
      </w:r>
      <w:r>
        <w:rPr>
          <w:sz w:val="28"/>
          <w:szCs w:val="28"/>
        </w:rPr>
        <w:t>17.07.2025 № 3725</w:t>
      </w:r>
    </w:p>
    <w:p w:rsidR="00F76072" w:rsidRDefault="00F76072" w:rsidP="00B66F17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Pr="00B66F17" w:rsidRDefault="00F76072" w:rsidP="00B66F17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:rsidR="00F76072" w:rsidRDefault="00F76072" w:rsidP="00EF2655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приёмки учреждений дополнительного образования Окуловского муниципального района к началу 2025/2026 учебного года</w:t>
      </w:r>
    </w:p>
    <w:p w:rsidR="00F76072" w:rsidRPr="00FF7CD1" w:rsidRDefault="00F76072" w:rsidP="00EF2655">
      <w:pPr>
        <w:spacing w:line="360" w:lineRule="exact"/>
        <w:jc w:val="center"/>
        <w:rPr>
          <w:b/>
          <w:sz w:val="28"/>
          <w:szCs w:val="28"/>
        </w:rPr>
      </w:pPr>
    </w:p>
    <w:p w:rsidR="00F76072" w:rsidRPr="001972BB" w:rsidRDefault="00F76072" w:rsidP="00EF2655">
      <w:pPr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05.08.2025</w:t>
      </w:r>
      <w:r w:rsidRPr="001972BB">
        <w:rPr>
          <w:bCs/>
          <w:sz w:val="28"/>
          <w:szCs w:val="28"/>
        </w:rPr>
        <w:t>- муниципальное бюджетное учреждение дополнительного</w:t>
      </w:r>
    </w:p>
    <w:p w:rsidR="00F76072" w:rsidRPr="001972BB" w:rsidRDefault="00F76072" w:rsidP="00EF2655">
      <w:pPr>
        <w:tabs>
          <w:tab w:val="left" w:pos="1905"/>
          <w:tab w:val="left" w:pos="204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Pr="001972BB">
        <w:rPr>
          <w:bCs/>
          <w:sz w:val="28"/>
          <w:szCs w:val="28"/>
        </w:rPr>
        <w:t>образов</w:t>
      </w:r>
      <w:r>
        <w:rPr>
          <w:bCs/>
          <w:sz w:val="28"/>
          <w:szCs w:val="28"/>
        </w:rPr>
        <w:t>ания</w:t>
      </w:r>
      <w:r w:rsidRPr="001972BB">
        <w:rPr>
          <w:bCs/>
          <w:sz w:val="28"/>
          <w:szCs w:val="28"/>
        </w:rPr>
        <w:t xml:space="preserve"> «Детская школа искусств им. Н.А. Римского -</w:t>
      </w:r>
    </w:p>
    <w:p w:rsidR="00F76072" w:rsidRPr="001972BB" w:rsidRDefault="00F76072" w:rsidP="00EF2655">
      <w:pPr>
        <w:tabs>
          <w:tab w:val="left" w:pos="1950"/>
          <w:tab w:val="left" w:pos="216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Pr="001972BB">
        <w:rPr>
          <w:bCs/>
          <w:sz w:val="28"/>
          <w:szCs w:val="28"/>
        </w:rPr>
        <w:t>Корсакова г. Окуловка»</w:t>
      </w:r>
    </w:p>
    <w:p w:rsidR="00F76072" w:rsidRPr="001972BB" w:rsidRDefault="00F76072" w:rsidP="00EF2655">
      <w:pPr>
        <w:tabs>
          <w:tab w:val="left" w:pos="225"/>
          <w:tab w:val="left" w:pos="1905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06.08.2025</w:t>
      </w:r>
      <w:r w:rsidRPr="001972BB">
        <w:rPr>
          <w:bCs/>
          <w:sz w:val="28"/>
          <w:szCs w:val="28"/>
        </w:rPr>
        <w:t>- муниципальное бюджетное учреждение дополнительного</w:t>
      </w:r>
    </w:p>
    <w:p w:rsidR="00F76072" w:rsidRPr="001972BB" w:rsidRDefault="00F76072" w:rsidP="00EF2655">
      <w:pPr>
        <w:tabs>
          <w:tab w:val="left" w:pos="225"/>
          <w:tab w:val="left" w:pos="1905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о</w:t>
      </w:r>
      <w:r w:rsidRPr="001972BB">
        <w:rPr>
          <w:bCs/>
          <w:sz w:val="28"/>
          <w:szCs w:val="28"/>
        </w:rPr>
        <w:t>бразования «Детская школа искусств им. Н.А. Римского -</w:t>
      </w:r>
    </w:p>
    <w:p w:rsidR="00F76072" w:rsidRPr="001972BB" w:rsidRDefault="00F76072" w:rsidP="00EF2655">
      <w:pPr>
        <w:tabs>
          <w:tab w:val="left" w:pos="198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1972BB">
        <w:rPr>
          <w:bCs/>
          <w:sz w:val="28"/>
          <w:szCs w:val="28"/>
        </w:rPr>
        <w:t>Корсакова г. Окуловка» филиал  п. Котово;</w:t>
      </w:r>
    </w:p>
    <w:p w:rsidR="00F76072" w:rsidRDefault="00F76072" w:rsidP="00EF2655">
      <w:pPr>
        <w:tabs>
          <w:tab w:val="left" w:pos="189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Pr="001972BB">
        <w:rPr>
          <w:bCs/>
          <w:sz w:val="28"/>
          <w:szCs w:val="28"/>
        </w:rPr>
        <w:t>-муниципальное бюджетное учреждение дополнительного</w:t>
      </w:r>
    </w:p>
    <w:p w:rsidR="00F76072" w:rsidRPr="001972BB" w:rsidRDefault="00F76072" w:rsidP="00EF2655">
      <w:pPr>
        <w:tabs>
          <w:tab w:val="left" w:pos="189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1972BB">
        <w:rPr>
          <w:bCs/>
          <w:sz w:val="28"/>
          <w:szCs w:val="28"/>
        </w:rPr>
        <w:t>образования «Детская школа искусств им. Н.А. Римского -</w:t>
      </w:r>
    </w:p>
    <w:p w:rsidR="00F76072" w:rsidRDefault="00F76072" w:rsidP="00EF2655">
      <w:pPr>
        <w:tabs>
          <w:tab w:val="left" w:pos="198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1972BB">
        <w:rPr>
          <w:bCs/>
          <w:sz w:val="28"/>
          <w:szCs w:val="28"/>
        </w:rPr>
        <w:t>Корсакова г. Окуловка» филиал  п. Кулотино;</w:t>
      </w:r>
    </w:p>
    <w:p w:rsidR="00F76072" w:rsidRPr="001972BB" w:rsidRDefault="00F76072" w:rsidP="00EF2655">
      <w:pPr>
        <w:tabs>
          <w:tab w:val="left" w:pos="198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07.08.2025-</w:t>
      </w:r>
      <w:r w:rsidRPr="001972BB">
        <w:rPr>
          <w:bCs/>
          <w:sz w:val="28"/>
          <w:szCs w:val="28"/>
        </w:rPr>
        <w:t xml:space="preserve"> муниципальное бюджетное учреждение дополнительного</w:t>
      </w:r>
    </w:p>
    <w:p w:rsidR="00F76072" w:rsidRPr="001972BB" w:rsidRDefault="00F76072" w:rsidP="00EF2655">
      <w:pPr>
        <w:tabs>
          <w:tab w:val="left" w:pos="411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1972BB">
        <w:rPr>
          <w:bCs/>
          <w:sz w:val="28"/>
          <w:szCs w:val="28"/>
        </w:rPr>
        <w:t>образовани</w:t>
      </w:r>
      <w:r>
        <w:rPr>
          <w:bCs/>
          <w:sz w:val="28"/>
          <w:szCs w:val="28"/>
        </w:rPr>
        <w:t>я</w:t>
      </w:r>
      <w:r w:rsidRPr="001972BB">
        <w:rPr>
          <w:bCs/>
          <w:sz w:val="28"/>
          <w:szCs w:val="28"/>
        </w:rPr>
        <w:t xml:space="preserve"> «Детская школа искусств им. Н.А. Римского -</w:t>
      </w:r>
    </w:p>
    <w:p w:rsidR="00F76072" w:rsidRDefault="00F76072" w:rsidP="00EF2655">
      <w:pPr>
        <w:tabs>
          <w:tab w:val="left" w:pos="411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1972BB">
        <w:rPr>
          <w:bCs/>
          <w:sz w:val="28"/>
          <w:szCs w:val="28"/>
        </w:rPr>
        <w:t>Корсакова г. Окуловка» филиал  п. Угловка;</w:t>
      </w:r>
    </w:p>
    <w:p w:rsidR="00F76072" w:rsidRPr="001972BB" w:rsidRDefault="00F76072" w:rsidP="00EF2655">
      <w:pPr>
        <w:tabs>
          <w:tab w:val="left" w:pos="1980"/>
        </w:tabs>
        <w:spacing w:line="360" w:lineRule="exact"/>
        <w:jc w:val="both"/>
        <w:rPr>
          <w:bCs/>
          <w:sz w:val="28"/>
          <w:szCs w:val="28"/>
        </w:rPr>
      </w:pPr>
    </w:p>
    <w:p w:rsidR="00F76072" w:rsidRDefault="00F76072" w:rsidP="00EF2655">
      <w:pPr>
        <w:tabs>
          <w:tab w:val="left" w:pos="1950"/>
          <w:tab w:val="left" w:pos="2160"/>
        </w:tabs>
        <w:spacing w:line="360" w:lineRule="exact"/>
        <w:rPr>
          <w:b/>
          <w:bCs/>
          <w:sz w:val="28"/>
          <w:szCs w:val="28"/>
        </w:rPr>
      </w:pPr>
    </w:p>
    <w:p w:rsidR="00F76072" w:rsidRDefault="00F76072" w:rsidP="00EF2655">
      <w:pPr>
        <w:tabs>
          <w:tab w:val="left" w:pos="1950"/>
          <w:tab w:val="left" w:pos="2160"/>
        </w:tabs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Начало работы комиссии в 9 ч. 00 мин.</w:t>
      </w:r>
    </w:p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EF2655">
      <w:pPr>
        <w:tabs>
          <w:tab w:val="center" w:pos="4901"/>
        </w:tabs>
        <w:spacing w:line="36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F4E6F">
        <w:rPr>
          <w:b/>
          <w:bCs/>
          <w:sz w:val="28"/>
          <w:szCs w:val="28"/>
        </w:rPr>
        <w:t xml:space="preserve">_____________________________   </w:t>
      </w:r>
    </w:p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Default="00F76072" w:rsidP="00B66F17">
      <w:pPr>
        <w:spacing w:line="36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</w:p>
    <w:p w:rsidR="00F76072" w:rsidRDefault="00F76072" w:rsidP="00B66F17">
      <w:pPr>
        <w:spacing w:line="360" w:lineRule="exact"/>
        <w:rPr>
          <w:b/>
          <w:bCs/>
          <w:sz w:val="28"/>
          <w:szCs w:val="28"/>
        </w:rPr>
      </w:pPr>
    </w:p>
    <w:p w:rsidR="00F76072" w:rsidRDefault="00F76072" w:rsidP="00B66F17">
      <w:pPr>
        <w:spacing w:line="360" w:lineRule="exact"/>
        <w:rPr>
          <w:b/>
          <w:bCs/>
          <w:sz w:val="28"/>
          <w:szCs w:val="28"/>
        </w:rPr>
      </w:pPr>
    </w:p>
    <w:p w:rsidR="00F76072" w:rsidRDefault="00F76072" w:rsidP="00B66F17">
      <w:pPr>
        <w:spacing w:line="360" w:lineRule="exact"/>
        <w:rPr>
          <w:b/>
          <w:bCs/>
          <w:sz w:val="28"/>
          <w:szCs w:val="28"/>
        </w:rPr>
      </w:pPr>
    </w:p>
    <w:p w:rsidR="00F76072" w:rsidRDefault="00F76072" w:rsidP="00B66F17">
      <w:pPr>
        <w:spacing w:line="360" w:lineRule="exact"/>
        <w:rPr>
          <w:b/>
          <w:bCs/>
          <w:sz w:val="28"/>
          <w:szCs w:val="28"/>
        </w:rPr>
      </w:pPr>
    </w:p>
    <w:p w:rsidR="00F76072" w:rsidRDefault="00F76072" w:rsidP="00B66F17">
      <w:r>
        <w:t xml:space="preserve">                           </w:t>
      </w:r>
    </w:p>
    <w:p w:rsidR="00F76072" w:rsidRDefault="00F76072" w:rsidP="00EF2655">
      <w:pPr>
        <w:spacing w:line="360" w:lineRule="exact"/>
        <w:jc w:val="center"/>
        <w:rPr>
          <w:sz w:val="28"/>
          <w:szCs w:val="28"/>
        </w:rPr>
      </w:pPr>
    </w:p>
    <w:p w:rsidR="00F76072" w:rsidRDefault="00F76072" w:rsidP="00EF2655">
      <w:pPr>
        <w:spacing w:line="360" w:lineRule="exact"/>
        <w:jc w:val="center"/>
        <w:rPr>
          <w:sz w:val="28"/>
          <w:szCs w:val="28"/>
        </w:rPr>
      </w:pPr>
    </w:p>
    <w:p w:rsidR="00F76072" w:rsidRDefault="00F76072" w:rsidP="00A74FF8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76072" w:rsidRDefault="00F76072" w:rsidP="00A74FF8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Утверждено</w:t>
      </w:r>
    </w:p>
    <w:p w:rsidR="00F76072" w:rsidRPr="002046A0" w:rsidRDefault="00F76072" w:rsidP="00A74FF8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2046A0">
        <w:rPr>
          <w:sz w:val="28"/>
          <w:szCs w:val="28"/>
        </w:rPr>
        <w:t xml:space="preserve">постановлением Администрации </w:t>
      </w:r>
    </w:p>
    <w:p w:rsidR="00F76072" w:rsidRPr="002046A0" w:rsidRDefault="00F76072" w:rsidP="00EF2655">
      <w:pPr>
        <w:spacing w:line="360" w:lineRule="exact"/>
        <w:jc w:val="right"/>
        <w:rPr>
          <w:sz w:val="28"/>
          <w:szCs w:val="28"/>
        </w:rPr>
      </w:pPr>
      <w:r w:rsidRPr="002046A0">
        <w:rPr>
          <w:sz w:val="28"/>
          <w:szCs w:val="28"/>
        </w:rPr>
        <w:t xml:space="preserve">                                                               Окуловского муниципального</w:t>
      </w:r>
    </w:p>
    <w:p w:rsidR="00F76072" w:rsidRDefault="00F76072" w:rsidP="00B66F17">
      <w:pPr>
        <w:spacing w:line="360" w:lineRule="exact"/>
        <w:jc w:val="right"/>
        <w:rPr>
          <w:sz w:val="28"/>
          <w:szCs w:val="28"/>
        </w:rPr>
      </w:pPr>
      <w:r w:rsidRPr="002046A0">
        <w:rPr>
          <w:sz w:val="28"/>
          <w:szCs w:val="28"/>
        </w:rPr>
        <w:t xml:space="preserve">                                                                          района от </w:t>
      </w:r>
      <w:r>
        <w:rPr>
          <w:sz w:val="28"/>
          <w:szCs w:val="28"/>
        </w:rPr>
        <w:t>17.07.205 № 3725</w:t>
      </w:r>
    </w:p>
    <w:p w:rsidR="00F76072" w:rsidRDefault="00F76072" w:rsidP="00B66F17">
      <w:pPr>
        <w:spacing w:line="360" w:lineRule="exact"/>
        <w:jc w:val="center"/>
        <w:rPr>
          <w:sz w:val="28"/>
          <w:szCs w:val="28"/>
        </w:rPr>
      </w:pPr>
    </w:p>
    <w:p w:rsidR="00F76072" w:rsidRPr="00B66F17" w:rsidRDefault="00F76072" w:rsidP="00B66F17">
      <w:pPr>
        <w:spacing w:line="360" w:lineRule="exact"/>
        <w:jc w:val="center"/>
        <w:rPr>
          <w:sz w:val="28"/>
          <w:szCs w:val="28"/>
        </w:rPr>
      </w:pPr>
      <w:r w:rsidRPr="008F3C02">
        <w:rPr>
          <w:b/>
          <w:sz w:val="28"/>
          <w:szCs w:val="28"/>
        </w:rPr>
        <w:t>Положение</w:t>
      </w:r>
    </w:p>
    <w:p w:rsidR="00F76072" w:rsidRDefault="00F76072" w:rsidP="00EF2655">
      <w:pPr>
        <w:spacing w:line="360" w:lineRule="exact"/>
        <w:jc w:val="center"/>
        <w:rPr>
          <w:b/>
          <w:sz w:val="28"/>
          <w:szCs w:val="28"/>
        </w:rPr>
      </w:pPr>
      <w:r w:rsidRPr="008F3C02">
        <w:rPr>
          <w:b/>
          <w:sz w:val="28"/>
          <w:szCs w:val="28"/>
        </w:rPr>
        <w:t>о комиссии по организации и проведению оценки готовности учреждений дополнительного образования</w:t>
      </w:r>
      <w:r>
        <w:rPr>
          <w:b/>
          <w:sz w:val="28"/>
          <w:szCs w:val="28"/>
        </w:rPr>
        <w:t xml:space="preserve"> Окуловского муниципального района к новому учебному году</w:t>
      </w:r>
    </w:p>
    <w:p w:rsidR="00F76072" w:rsidRPr="008F3C02" w:rsidRDefault="00F76072" w:rsidP="00EF2655">
      <w:pPr>
        <w:spacing w:line="360" w:lineRule="exact"/>
        <w:jc w:val="center"/>
        <w:rPr>
          <w:b/>
          <w:bCs/>
          <w:sz w:val="28"/>
          <w:szCs w:val="28"/>
        </w:rPr>
      </w:pP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1. Настоящее положение о Комиссии по проведению оценки готовности организаций, осуществляющих дополнительную образовательную деятельность, к новому учебному году (далее - Комиссия) определяет цели и задачи Комиссии, ее состав и порядок принятия решений по вопросам, относящимся к ее компетенции.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026D0">
        <w:rPr>
          <w:sz w:val="28"/>
          <w:szCs w:val="28"/>
        </w:rPr>
        <w:t>. Комиссия образуется в целях повышения эффективности осуществления деятельности органов  местного самоуправления при проведении оценки готовности учреждений дополнительного образования к новому учебному году.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26D0">
        <w:rPr>
          <w:sz w:val="28"/>
          <w:szCs w:val="28"/>
        </w:rPr>
        <w:t>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иными нормативными правовыми актами.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026D0">
        <w:rPr>
          <w:sz w:val="28"/>
          <w:szCs w:val="28"/>
        </w:rPr>
        <w:t>. Комиссия является постоянно действующим органом, осуществляющим оценку готовности учреждений дополнительного образования  к новому учебному году.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026D0">
        <w:rPr>
          <w:sz w:val="28"/>
          <w:szCs w:val="28"/>
        </w:rPr>
        <w:t>. Основными задачами Комиссии являются: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а) выработка заключений для органов  местного самоуправления, осуществляющих полномочия в сфере образования, по составлению "дорожной карты" по устранению нарушений, выявленных контрольными (надзорными) органами;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б) сбор, анализ и обобщение сведений о результатах оценки готовности учреждений дополнительного образования к новому учебному году по имеющимся материалам результатов контрольно-надзорных и профилактических мероприятий контрольных (надзорных) органов;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в) инициирование на основании собранных аналитических материалов проведения плановых и внеплановых проверок конкретных Организаций их учредителями и органами местного самоуправления, осуществляющими полномочия в сфере дополнительного образования.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026D0">
        <w:rPr>
          <w:sz w:val="28"/>
          <w:szCs w:val="28"/>
        </w:rPr>
        <w:t>. Для осуществления своих задач Комиссия: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а) запрашивает у органов,  осуществляющих полномочия в сфере дополнительного образования, сведения о ходе устранения нарушений, установленных предписаниями контрольных (надзорных) органов в отношении учреждений дополнительного образования;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б) при необходимости приглашает на заседания представителей территориальных органов Роспотребнадзора, МВД России, Росгвардии, МЧС России;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в) выездная работа комиссии на объектах проводится  согласно утвержденного графика проверки;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г) учреждения дополнительного образования района уведомляются заранее о дате и времени работы комиссии и оказывают содействие в её работе;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д) по результатам работы составляет акт готовности учреждений дополнительного образования  к новому учебному году с выводами и предложениями для оперативного устранения выявленных недостатков.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026D0">
        <w:rPr>
          <w:sz w:val="28"/>
          <w:szCs w:val="28"/>
        </w:rPr>
        <w:t>. Оценка готовности учреждений дополнительного образования  к новому учебному году Комиссией осуществляется по следующим критериям: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а) обеспечение исполнения требований санитарных норм и правил;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б) оценка готовности к организации питания;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в) обеспечение исполнения требований антитеррористической  и противокриминальной защищенности организаций, в том числе в части наличия паспорта безопасности объекта (территории);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г) обеспечение доступности зданий и сооружений учреждений дополнительного образования  для инвалидов и иных маломобильных групп населения;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д) обеспечение безопасной эксплуатации энергоустановок (электротеплоустановок), оценки их технического состояния, в том числе обеспечение надежности схемы электротеплоснабжения, ее соответствия категории энергоприемников, содержания энергоустановок в работоспособном состоянии и их безопасной эксплуатации, проведение своевременного и качественного технического обслуживания, ремонта, испытаний энергоустановок и энергооборудования;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е) соблюдение требований к работникам и их подготовке;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ж) соблюдение требований охраны труда электротеплотехнического и электротехнологического персонала;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з) степень укомплектованности рабочих мест обязательной документацией, средствами индивидуальной защиты, пожаротушения и инструментами;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и) соблюдение исполнения мероприятий в области гражданской обороны и защиты населения и территорий от чрезвычайных ситуаций;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к) обеспечение работоспособности обслуживания систем автоматической противопожарной защиты;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л) обеспечение наличия и исправности первичных средств пожаротушения, оценка состояния путей эвакуации и эвакуационных выходов;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м) обеспечение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н) оценка состояния улично-дорожной сети вблизи учреждений дополнительного образования;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о) профилактика детского дорожно-транспортного травматизма, в том числе поддержание в актуальном состоянии паспорта дорожной безопасности учреждений дополнительного образования;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п) организация деятельности по осуществлению перевозок детей школьными автобусами.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026D0">
        <w:rPr>
          <w:sz w:val="28"/>
          <w:szCs w:val="28"/>
        </w:rPr>
        <w:t>. Комиссия формируется из представителей органов  местного самоуправления, общественных организаций (при необходимости).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026D0">
        <w:rPr>
          <w:sz w:val="28"/>
          <w:szCs w:val="28"/>
        </w:rPr>
        <w:t>. Состав Комиссии утверждается и изменяется правовым актом органа местного самоуправления.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026D0">
        <w:rPr>
          <w:sz w:val="28"/>
          <w:szCs w:val="28"/>
        </w:rPr>
        <w:t>. В состав Комиссии входят председатель, заместитель председателя,  секретарь и члены Комиссии.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Председателем Комиссии является по должности заместитель руководителя органа местного самоуправления, курирующий вопросы по социальной политике.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Председатель Комиссии: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а) осуществляет общее руководство работой Комиссии;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б) председательствует на заседаниях Комиссии;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в) утверждает план работы Комиссии на основе предложений членов Комиссии;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г) распределяет обязанности между членами Комиссии и осуществляет общий контроль за реализацией принятых Комиссией решений;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д) подписывает протокол заседания Комиссии и другие документы по вопросам, относящимся к компетенции Комиссии;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е) докладывает об итогах деятельности Комиссии руководителю  органа местного самоуправления в установленные сроки.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В отсутствие председателя Комиссии его обязанности исполняются заместителем председателя Комиссии.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Члены Комиссии участвуют в заседаниях Комиссии и осуществляют свои функции в соответствии с законодательством Российской Федерации.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Секретарь Комиссии осуществляет подготовку и организацию проведения заседаний Комиссии, ведет протоколы заседаний и обеспечивает решение текущих вопросов деятельности Комиссии.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026D0">
        <w:rPr>
          <w:sz w:val="28"/>
          <w:szCs w:val="28"/>
        </w:rPr>
        <w:t>. Заседания Комиссии проводятся в соответствии с планами работы не реже двух раз в год.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Внеочередные заседания Комиссии проводятся по решению председателя Комиссии, а также по инициативе членов Комиссии.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026D0">
        <w:rPr>
          <w:sz w:val="28"/>
          <w:szCs w:val="28"/>
        </w:rPr>
        <w:t>. Работа Комиссии осуществляется в форме заседания, которое может быть проведено как очно, так и с использованием видео-конференц-связи.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Информация о дате, времени, месте и форме проведения заседания Комиссии направляется  секретарем Комиссии ее членам не позднее, чем за 7 рабочих дней до дня проведения заседания Комиссии.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026D0">
        <w:rPr>
          <w:sz w:val="28"/>
          <w:szCs w:val="28"/>
        </w:rPr>
        <w:t>. Заседание Комиссии считается правомочным, если на нем присутствует не менее половины членов ее состава.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Решение Комиссии принимается большинством голосов от общего числа членов Комиссии, присутствующих на заседании, путем открытого голосования. Секретарь Комиссии принимает участие в голосовании на общих основаниях с иными членами Комиссии.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При равенстве голосов принятым решением считается решение, за которое проголосовал председательствующий на заседании Комиссии.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Решение Комиссии оформляется протоколом заседания, подписываемым председательствовавшим на заседании, секретарем и членами Комиссии, присутствовавшими на заседании. Особое мнение членов Комиссии вносится в протокол.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Копии протоколов заседаний Комиссии в течение 3 рабочих дней со дня проведения заседания направляются  секретарем Комиссии членам Комиссии.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  <w:r w:rsidRPr="00D026D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026D0">
        <w:rPr>
          <w:sz w:val="28"/>
          <w:szCs w:val="28"/>
        </w:rPr>
        <w:t>. Организационно-техническое обеспечение деятельности Комиссии осуществляет орган  местного самоуправления, осуществляющий полномочия в сфере образования.</w:t>
      </w: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</w:p>
    <w:p w:rsidR="00F76072" w:rsidRPr="00D026D0" w:rsidRDefault="00F76072" w:rsidP="00EF2655">
      <w:pPr>
        <w:spacing w:line="360" w:lineRule="exact"/>
        <w:jc w:val="both"/>
        <w:rPr>
          <w:sz w:val="28"/>
          <w:szCs w:val="28"/>
        </w:rPr>
      </w:pPr>
    </w:p>
    <w:p w:rsidR="00F76072" w:rsidRPr="00D026D0" w:rsidRDefault="00F76072" w:rsidP="00EF2655">
      <w:pPr>
        <w:autoSpaceDE/>
        <w:spacing w:line="360" w:lineRule="exact"/>
        <w:ind w:left="5387"/>
        <w:jc w:val="both"/>
        <w:rPr>
          <w:sz w:val="28"/>
          <w:szCs w:val="28"/>
        </w:rPr>
      </w:pPr>
    </w:p>
    <w:p w:rsidR="00F76072" w:rsidRDefault="00F76072" w:rsidP="00EF2655">
      <w:pPr>
        <w:autoSpaceDE/>
        <w:spacing w:line="360" w:lineRule="exact"/>
        <w:ind w:left="5387"/>
        <w:jc w:val="both"/>
        <w:rPr>
          <w:sz w:val="28"/>
          <w:szCs w:val="28"/>
        </w:rPr>
      </w:pPr>
    </w:p>
    <w:p w:rsidR="00F76072" w:rsidRDefault="00F76072" w:rsidP="00EF2655">
      <w:pPr>
        <w:autoSpaceDE/>
        <w:spacing w:line="360" w:lineRule="exact"/>
        <w:ind w:left="5387"/>
        <w:jc w:val="both"/>
        <w:rPr>
          <w:szCs w:val="24"/>
        </w:rPr>
      </w:pPr>
      <w:r>
        <w:rPr>
          <w:szCs w:val="24"/>
        </w:rPr>
        <w:t xml:space="preserve">                                    </w:t>
      </w:r>
    </w:p>
    <w:p w:rsidR="00F76072" w:rsidRDefault="00F76072" w:rsidP="00EF2655">
      <w:pPr>
        <w:autoSpaceDE/>
        <w:spacing w:line="360" w:lineRule="exact"/>
        <w:ind w:left="5387"/>
        <w:jc w:val="right"/>
        <w:rPr>
          <w:szCs w:val="24"/>
        </w:rPr>
      </w:pPr>
    </w:p>
    <w:p w:rsidR="00F76072" w:rsidRDefault="00F76072" w:rsidP="00EF2655">
      <w:pPr>
        <w:autoSpaceDE/>
        <w:spacing w:line="360" w:lineRule="exact"/>
        <w:ind w:left="5387"/>
        <w:jc w:val="right"/>
        <w:rPr>
          <w:szCs w:val="24"/>
        </w:rPr>
      </w:pPr>
    </w:p>
    <w:p w:rsidR="00F76072" w:rsidRDefault="00F76072" w:rsidP="00EF2655">
      <w:pPr>
        <w:autoSpaceDE/>
        <w:spacing w:line="360" w:lineRule="exact"/>
        <w:ind w:left="5387"/>
        <w:jc w:val="right"/>
        <w:rPr>
          <w:szCs w:val="24"/>
        </w:rPr>
      </w:pPr>
    </w:p>
    <w:p w:rsidR="00F76072" w:rsidRDefault="00F76072" w:rsidP="00EF2655">
      <w:pPr>
        <w:autoSpaceDE/>
        <w:spacing w:line="360" w:lineRule="exact"/>
        <w:ind w:left="5387"/>
        <w:jc w:val="right"/>
        <w:rPr>
          <w:szCs w:val="24"/>
        </w:rPr>
      </w:pPr>
    </w:p>
    <w:p w:rsidR="00F76072" w:rsidRDefault="00F76072" w:rsidP="00EF2655">
      <w:pPr>
        <w:autoSpaceDE/>
        <w:spacing w:line="360" w:lineRule="exact"/>
        <w:ind w:left="5387"/>
        <w:jc w:val="right"/>
        <w:rPr>
          <w:szCs w:val="24"/>
        </w:rPr>
      </w:pPr>
    </w:p>
    <w:p w:rsidR="00F76072" w:rsidRDefault="00F76072" w:rsidP="00EF2655">
      <w:pPr>
        <w:autoSpaceDE/>
        <w:spacing w:line="360" w:lineRule="exact"/>
        <w:ind w:left="5387"/>
        <w:jc w:val="right"/>
        <w:rPr>
          <w:szCs w:val="24"/>
        </w:rPr>
      </w:pPr>
    </w:p>
    <w:p w:rsidR="00F76072" w:rsidRDefault="00F76072" w:rsidP="00EF2655">
      <w:pPr>
        <w:autoSpaceDE/>
        <w:spacing w:line="360" w:lineRule="exact"/>
        <w:ind w:left="5387"/>
        <w:jc w:val="right"/>
        <w:rPr>
          <w:szCs w:val="24"/>
        </w:rPr>
      </w:pPr>
    </w:p>
    <w:p w:rsidR="00F76072" w:rsidRPr="00363565" w:rsidRDefault="00F76072" w:rsidP="00EF2655">
      <w:pPr>
        <w:autoSpaceDE/>
        <w:spacing w:line="360" w:lineRule="exact"/>
        <w:ind w:left="5387"/>
        <w:jc w:val="right"/>
        <w:rPr>
          <w:szCs w:val="24"/>
        </w:rPr>
      </w:pPr>
    </w:p>
    <w:p w:rsidR="00F76072" w:rsidRDefault="00F76072" w:rsidP="00A74FF8">
      <w:pPr>
        <w:autoSpaceDE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F76072" w:rsidRDefault="00F76072" w:rsidP="00A74FF8">
      <w:pPr>
        <w:autoSpaceDE/>
        <w:spacing w:line="360" w:lineRule="exact"/>
        <w:rPr>
          <w:sz w:val="28"/>
          <w:szCs w:val="28"/>
        </w:rPr>
      </w:pPr>
    </w:p>
    <w:p w:rsidR="00F76072" w:rsidRDefault="00F76072" w:rsidP="00A74FF8">
      <w:pPr>
        <w:autoSpaceDE/>
        <w:spacing w:line="360" w:lineRule="exact"/>
        <w:rPr>
          <w:sz w:val="28"/>
          <w:szCs w:val="28"/>
        </w:rPr>
      </w:pPr>
    </w:p>
    <w:p w:rsidR="00F76072" w:rsidRPr="00436709" w:rsidRDefault="00F76072" w:rsidP="00A74FF8">
      <w:pPr>
        <w:autoSpaceDE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F76072" w:rsidRDefault="00F76072" w:rsidP="00A74FF8">
      <w:pPr>
        <w:autoSpaceDE/>
        <w:spacing w:line="360" w:lineRule="exact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Утвержен</w:t>
      </w:r>
    </w:p>
    <w:p w:rsidR="00F76072" w:rsidRPr="00436709" w:rsidRDefault="00F76072" w:rsidP="00A74FF8">
      <w:pPr>
        <w:autoSpaceDE/>
        <w:spacing w:line="360" w:lineRule="exact"/>
        <w:ind w:left="5387"/>
        <w:jc w:val="right"/>
        <w:rPr>
          <w:sz w:val="28"/>
          <w:szCs w:val="28"/>
        </w:rPr>
      </w:pPr>
      <w:r w:rsidRPr="00436709">
        <w:rPr>
          <w:sz w:val="28"/>
          <w:szCs w:val="28"/>
        </w:rPr>
        <w:t xml:space="preserve">постановлением Администрации Окуловского муниципального района </w:t>
      </w:r>
      <w:r>
        <w:rPr>
          <w:sz w:val="28"/>
          <w:szCs w:val="28"/>
        </w:rPr>
        <w:t xml:space="preserve"> </w:t>
      </w:r>
      <w:r w:rsidRPr="00436709">
        <w:rPr>
          <w:sz w:val="28"/>
          <w:szCs w:val="28"/>
        </w:rPr>
        <w:t>от</w:t>
      </w:r>
      <w:r>
        <w:rPr>
          <w:sz w:val="28"/>
          <w:szCs w:val="28"/>
        </w:rPr>
        <w:t xml:space="preserve"> 17.07.2025 № 3725</w:t>
      </w:r>
      <w:r w:rsidRPr="00436709">
        <w:rPr>
          <w:sz w:val="28"/>
          <w:szCs w:val="28"/>
        </w:rPr>
        <w:t xml:space="preserve"> </w:t>
      </w:r>
    </w:p>
    <w:p w:rsidR="00F76072" w:rsidRPr="00436709" w:rsidRDefault="00F76072" w:rsidP="00EF2655">
      <w:pPr>
        <w:autoSpaceDE/>
        <w:spacing w:line="360" w:lineRule="exact"/>
        <w:rPr>
          <w:szCs w:val="24"/>
        </w:rPr>
      </w:pPr>
    </w:p>
    <w:p w:rsidR="00F76072" w:rsidRPr="00436709" w:rsidRDefault="00F76072" w:rsidP="00EF2655">
      <w:pPr>
        <w:autoSpaceDE/>
        <w:spacing w:line="360" w:lineRule="exact"/>
        <w:jc w:val="center"/>
        <w:rPr>
          <w:b/>
          <w:sz w:val="28"/>
          <w:szCs w:val="24"/>
        </w:rPr>
      </w:pPr>
      <w:r w:rsidRPr="00436709">
        <w:rPr>
          <w:b/>
          <w:sz w:val="28"/>
          <w:szCs w:val="24"/>
        </w:rPr>
        <w:t>АКТ</w:t>
      </w:r>
    </w:p>
    <w:p w:rsidR="00F76072" w:rsidRPr="00436709" w:rsidRDefault="00F76072" w:rsidP="00EF2655">
      <w:pPr>
        <w:autoSpaceDE/>
        <w:spacing w:line="360" w:lineRule="exact"/>
        <w:jc w:val="center"/>
        <w:rPr>
          <w:b/>
          <w:sz w:val="28"/>
          <w:szCs w:val="24"/>
        </w:rPr>
      </w:pPr>
      <w:r w:rsidRPr="00436709">
        <w:rPr>
          <w:b/>
          <w:sz w:val="28"/>
          <w:szCs w:val="24"/>
        </w:rPr>
        <w:t>приемки организации, осуществляющей</w:t>
      </w:r>
      <w:r w:rsidRPr="00436709">
        <w:rPr>
          <w:b/>
          <w:sz w:val="28"/>
          <w:szCs w:val="28"/>
        </w:rPr>
        <w:t xml:space="preserve"> дополнительную</w:t>
      </w:r>
      <w:r w:rsidRPr="00436709">
        <w:rPr>
          <w:b/>
          <w:sz w:val="28"/>
          <w:szCs w:val="24"/>
        </w:rPr>
        <w:t xml:space="preserve"> образовательную  деятельность </w:t>
      </w:r>
      <w:r w:rsidRPr="00436709">
        <w:rPr>
          <w:b/>
          <w:sz w:val="28"/>
          <w:szCs w:val="24"/>
        </w:rPr>
        <w:br/>
        <w:t>к началу 202</w:t>
      </w:r>
      <w:r>
        <w:rPr>
          <w:b/>
          <w:sz w:val="28"/>
          <w:szCs w:val="24"/>
        </w:rPr>
        <w:t>5</w:t>
      </w:r>
      <w:r w:rsidRPr="00436709">
        <w:rPr>
          <w:b/>
          <w:sz w:val="28"/>
          <w:szCs w:val="24"/>
        </w:rPr>
        <w:t>/202</w:t>
      </w:r>
      <w:r>
        <w:rPr>
          <w:b/>
          <w:sz w:val="28"/>
          <w:szCs w:val="24"/>
        </w:rPr>
        <w:t>6</w:t>
      </w:r>
      <w:r w:rsidRPr="00436709">
        <w:rPr>
          <w:b/>
          <w:sz w:val="28"/>
          <w:szCs w:val="24"/>
        </w:rPr>
        <w:t xml:space="preserve"> учебного года</w:t>
      </w:r>
    </w:p>
    <w:p w:rsidR="00F76072" w:rsidRPr="00436709" w:rsidRDefault="00F76072" w:rsidP="00EF2655">
      <w:pPr>
        <w:autoSpaceDE/>
        <w:spacing w:line="360" w:lineRule="exact"/>
        <w:jc w:val="center"/>
        <w:rPr>
          <w:b/>
          <w:sz w:val="28"/>
          <w:szCs w:val="28"/>
        </w:rPr>
      </w:pPr>
      <w:r w:rsidRPr="00436709">
        <w:rPr>
          <w:b/>
          <w:sz w:val="28"/>
          <w:szCs w:val="28"/>
        </w:rPr>
        <w:t>составлен «__  »_________   202</w:t>
      </w:r>
      <w:r>
        <w:rPr>
          <w:b/>
          <w:sz w:val="28"/>
          <w:szCs w:val="28"/>
        </w:rPr>
        <w:t>5</w:t>
      </w:r>
      <w:r w:rsidRPr="00436709">
        <w:rPr>
          <w:b/>
          <w:sz w:val="28"/>
          <w:szCs w:val="28"/>
        </w:rPr>
        <w:t xml:space="preserve"> года.</w:t>
      </w:r>
    </w:p>
    <w:p w:rsidR="00F76072" w:rsidRPr="00436709" w:rsidRDefault="00F76072" w:rsidP="00EF2655">
      <w:pPr>
        <w:autoSpaceDE/>
        <w:spacing w:line="360" w:lineRule="exact"/>
        <w:ind w:right="-2"/>
        <w:jc w:val="both"/>
        <w:rPr>
          <w:sz w:val="28"/>
          <w:szCs w:val="28"/>
        </w:rPr>
      </w:pPr>
    </w:p>
    <w:p w:rsidR="00F76072" w:rsidRPr="00436709" w:rsidRDefault="00F76072" w:rsidP="00EF2655">
      <w:pPr>
        <w:autoSpaceDE/>
        <w:spacing w:line="360" w:lineRule="exact"/>
        <w:ind w:right="-2"/>
        <w:jc w:val="both"/>
        <w:rPr>
          <w:sz w:val="28"/>
          <w:szCs w:val="28"/>
        </w:rPr>
      </w:pPr>
      <w:r w:rsidRPr="00436709">
        <w:rPr>
          <w:sz w:val="28"/>
          <w:szCs w:val="28"/>
        </w:rPr>
        <w:t>Полное наименование организации:</w:t>
      </w:r>
    </w:p>
    <w:p w:rsidR="00F76072" w:rsidRPr="00436709" w:rsidRDefault="00F76072" w:rsidP="00EF2655">
      <w:pPr>
        <w:autoSpaceDE/>
        <w:spacing w:line="360" w:lineRule="exact"/>
        <w:ind w:right="-2"/>
        <w:jc w:val="both"/>
        <w:rPr>
          <w:b/>
          <w:bCs/>
          <w:sz w:val="28"/>
          <w:szCs w:val="28"/>
        </w:rPr>
      </w:pPr>
      <w:r w:rsidRPr="00436709">
        <w:rPr>
          <w:sz w:val="28"/>
          <w:szCs w:val="28"/>
        </w:rPr>
        <w:t>Год постройки здания: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 xml:space="preserve">Учредитель организации   </w:t>
      </w:r>
      <w:r w:rsidRPr="00436709">
        <w:rPr>
          <w:b/>
          <w:bCs/>
          <w:sz w:val="28"/>
          <w:szCs w:val="28"/>
        </w:rPr>
        <w:t>Администрация Окуловского муниципального района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 xml:space="preserve">Юридический адрес, физический адрес организации:  </w:t>
      </w:r>
    </w:p>
    <w:p w:rsidR="00F76072" w:rsidRPr="00436709" w:rsidRDefault="00F76072" w:rsidP="00EF2655">
      <w:pPr>
        <w:autoSpaceDE/>
        <w:spacing w:line="360" w:lineRule="exact"/>
        <w:jc w:val="both"/>
        <w:rPr>
          <w:b/>
          <w:bCs/>
          <w:sz w:val="28"/>
          <w:szCs w:val="28"/>
        </w:rPr>
      </w:pPr>
      <w:r w:rsidRPr="00436709">
        <w:rPr>
          <w:sz w:val="28"/>
          <w:szCs w:val="28"/>
        </w:rPr>
        <w:t xml:space="preserve">Фамилия, имя, отчество руководителя организации, № телефона  </w:t>
      </w:r>
      <w:r>
        <w:rPr>
          <w:sz w:val="28"/>
          <w:szCs w:val="28"/>
        </w:rPr>
        <w:t>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6"/>
          <w:szCs w:val="26"/>
        </w:rPr>
      </w:pPr>
      <w:r w:rsidRPr="00436709">
        <w:rPr>
          <w:sz w:val="28"/>
          <w:szCs w:val="28"/>
        </w:rPr>
        <w:t xml:space="preserve">В соответствии с постановлением Администрации Окуловского муниципального района  от  № </w:t>
      </w:r>
      <w:r>
        <w:rPr>
          <w:sz w:val="28"/>
          <w:szCs w:val="28"/>
        </w:rPr>
        <w:t>_</w:t>
      </w:r>
      <w:r w:rsidRPr="00436709">
        <w:rPr>
          <w:sz w:val="28"/>
          <w:szCs w:val="28"/>
        </w:rPr>
        <w:t xml:space="preserve"> в период с «</w:t>
      </w:r>
      <w:r>
        <w:rPr>
          <w:sz w:val="28"/>
          <w:szCs w:val="28"/>
        </w:rPr>
        <w:t>_</w:t>
      </w:r>
      <w:r w:rsidRPr="00436709">
        <w:rPr>
          <w:sz w:val="28"/>
          <w:szCs w:val="28"/>
        </w:rPr>
        <w:t>»   по «</w:t>
      </w:r>
      <w:r>
        <w:rPr>
          <w:sz w:val="28"/>
          <w:szCs w:val="28"/>
        </w:rPr>
        <w:t>_</w:t>
      </w:r>
      <w:r w:rsidRPr="00436709">
        <w:rPr>
          <w:sz w:val="28"/>
          <w:szCs w:val="28"/>
        </w:rPr>
        <w:t>» 202</w:t>
      </w:r>
      <w:r>
        <w:rPr>
          <w:sz w:val="28"/>
          <w:szCs w:val="28"/>
        </w:rPr>
        <w:t>5</w:t>
      </w:r>
      <w:r w:rsidRPr="00436709">
        <w:rPr>
          <w:sz w:val="28"/>
          <w:szCs w:val="28"/>
        </w:rPr>
        <w:t xml:space="preserve"> года   комиссией в составе</w:t>
      </w:r>
      <w:r w:rsidRPr="00436709">
        <w:rPr>
          <w:sz w:val="26"/>
          <w:szCs w:val="26"/>
        </w:rPr>
        <w:t xml:space="preserve"> (с указанием Ф.И.О., должности):</w:t>
      </w:r>
    </w:p>
    <w:p w:rsidR="00F76072" w:rsidRPr="00436709" w:rsidRDefault="00F76072" w:rsidP="00EF2655">
      <w:pPr>
        <w:autoSpaceDE/>
        <w:spacing w:before="60" w:line="360" w:lineRule="exact"/>
        <w:jc w:val="both"/>
        <w:rPr>
          <w:sz w:val="27"/>
          <w:szCs w:val="27"/>
        </w:rPr>
      </w:pPr>
      <w:r w:rsidRPr="00436709">
        <w:rPr>
          <w:sz w:val="28"/>
          <w:szCs w:val="28"/>
        </w:rPr>
        <w:t xml:space="preserve">Председатель комиссии: </w:t>
      </w:r>
      <w:r w:rsidRPr="00436709">
        <w:rPr>
          <w:i/>
          <w:sz w:val="28"/>
          <w:szCs w:val="28"/>
        </w:rPr>
        <w:t xml:space="preserve">Волкова Е.М., заместитель Главы администрации Окуловского муниципального района 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>от органа управления культурой</w:t>
      </w:r>
    </w:p>
    <w:p w:rsidR="00F76072" w:rsidRPr="00436709" w:rsidRDefault="00F76072" w:rsidP="00EF2655">
      <w:pPr>
        <w:autoSpaceDE/>
        <w:spacing w:before="60" w:line="360" w:lineRule="exact"/>
        <w:jc w:val="both"/>
        <w:rPr>
          <w:i/>
          <w:sz w:val="28"/>
          <w:szCs w:val="28"/>
        </w:rPr>
      </w:pPr>
      <w:r w:rsidRPr="00436709">
        <w:rPr>
          <w:sz w:val="28"/>
          <w:szCs w:val="28"/>
        </w:rPr>
        <w:t>Секретарь комиссии:</w:t>
      </w:r>
      <w:r w:rsidRPr="00436709">
        <w:rPr>
          <w:i/>
          <w:sz w:val="27"/>
          <w:szCs w:val="27"/>
        </w:rPr>
        <w:t>Лебедева М.В.</w:t>
      </w:r>
      <w:r w:rsidRPr="00436709">
        <w:rPr>
          <w:i/>
          <w:sz w:val="28"/>
          <w:szCs w:val="28"/>
        </w:rPr>
        <w:t>, заместитель председателя комитета культуры Администрации Окуловского муниципального района</w:t>
      </w:r>
    </w:p>
    <w:p w:rsidR="00F76072" w:rsidRPr="00436709" w:rsidRDefault="00F76072" w:rsidP="00EF2655">
      <w:pPr>
        <w:autoSpaceDE/>
        <w:spacing w:before="60"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>Члены комиссии: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>от органа управления культурой</w:t>
      </w:r>
    </w:p>
    <w:p w:rsidR="00F76072" w:rsidRPr="00436709" w:rsidRDefault="00F76072" w:rsidP="00EF2655">
      <w:pPr>
        <w:autoSpaceDE/>
        <w:spacing w:line="360" w:lineRule="exact"/>
        <w:jc w:val="both"/>
        <w:rPr>
          <w:i/>
          <w:sz w:val="28"/>
          <w:szCs w:val="28"/>
        </w:rPr>
      </w:pPr>
      <w:r w:rsidRPr="00436709">
        <w:rPr>
          <w:i/>
          <w:sz w:val="28"/>
          <w:szCs w:val="28"/>
        </w:rPr>
        <w:t>Тимирева А.А., председатель комитета культуры Администрации Окуловского муниципального района,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 xml:space="preserve">от Управления  Росгвардии по Новгородской области 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>
        <w:rPr>
          <w:i/>
          <w:sz w:val="28"/>
          <w:szCs w:val="28"/>
        </w:rPr>
        <w:t>Луньков Д.А.</w:t>
      </w:r>
      <w:r w:rsidRPr="00436709">
        <w:rPr>
          <w:i/>
          <w:sz w:val="28"/>
          <w:szCs w:val="28"/>
        </w:rPr>
        <w:t>, ВРИО начальника ОВО по Окуловскому району филиал ФГКУ «ОВО ВНГ РФ по Новгородской области»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 xml:space="preserve">от Управления МВД по Новгородской области 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>
        <w:rPr>
          <w:i/>
          <w:sz w:val="28"/>
          <w:szCs w:val="28"/>
        </w:rPr>
        <w:t>Горбунов Д.К.</w:t>
      </w:r>
      <w:r w:rsidRPr="00436709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436709">
        <w:rPr>
          <w:i/>
          <w:sz w:val="28"/>
          <w:szCs w:val="28"/>
        </w:rPr>
        <w:t>начальник отдел</w:t>
      </w:r>
      <w:r>
        <w:rPr>
          <w:i/>
          <w:sz w:val="28"/>
          <w:szCs w:val="28"/>
        </w:rPr>
        <w:t>ения</w:t>
      </w:r>
      <w:r w:rsidRPr="00436709">
        <w:rPr>
          <w:i/>
          <w:sz w:val="28"/>
          <w:szCs w:val="28"/>
        </w:rPr>
        <w:t xml:space="preserve"> участковых уполномоченных</w:t>
      </w:r>
      <w:r>
        <w:rPr>
          <w:i/>
          <w:sz w:val="28"/>
          <w:szCs w:val="28"/>
        </w:rPr>
        <w:t xml:space="preserve"> полиции и</w:t>
      </w:r>
      <w:r w:rsidRPr="00436709">
        <w:rPr>
          <w:i/>
          <w:sz w:val="28"/>
          <w:szCs w:val="28"/>
        </w:rPr>
        <w:t xml:space="preserve"> по делам несовершеннолетних ОМВД России по Окуловскому району Новгородской области, майор полиции  (по согласованию)</w:t>
      </w:r>
    </w:p>
    <w:p w:rsidR="00F76072" w:rsidRPr="00436709" w:rsidRDefault="00F76072" w:rsidP="00EF2655">
      <w:pPr>
        <w:autoSpaceDE/>
        <w:spacing w:line="360" w:lineRule="exact"/>
        <w:ind w:right="-427"/>
        <w:jc w:val="both"/>
        <w:rPr>
          <w:sz w:val="28"/>
          <w:szCs w:val="28"/>
        </w:rPr>
      </w:pPr>
    </w:p>
    <w:p w:rsidR="00F76072" w:rsidRPr="00436709" w:rsidRDefault="00F76072" w:rsidP="00EF2655">
      <w:pPr>
        <w:autoSpaceDE/>
        <w:spacing w:line="360" w:lineRule="exact"/>
        <w:ind w:right="-427"/>
        <w:jc w:val="both"/>
        <w:rPr>
          <w:i/>
          <w:sz w:val="28"/>
          <w:szCs w:val="28"/>
        </w:rPr>
      </w:pPr>
      <w:r w:rsidRPr="00436709">
        <w:rPr>
          <w:sz w:val="28"/>
          <w:szCs w:val="28"/>
        </w:rPr>
        <w:t>от органов местного самоуправления</w:t>
      </w:r>
    </w:p>
    <w:p w:rsidR="00F76072" w:rsidRPr="00436709" w:rsidRDefault="00F76072" w:rsidP="00EF2655">
      <w:pPr>
        <w:autoSpaceDE/>
        <w:spacing w:line="360" w:lineRule="exact"/>
        <w:ind w:right="-42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Васильева С.А.</w:t>
      </w:r>
      <w:r w:rsidRPr="00436709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436709">
        <w:rPr>
          <w:i/>
          <w:sz w:val="28"/>
          <w:szCs w:val="28"/>
        </w:rPr>
        <w:t xml:space="preserve"> председател</w:t>
      </w:r>
      <w:r>
        <w:rPr>
          <w:i/>
          <w:sz w:val="28"/>
          <w:szCs w:val="28"/>
        </w:rPr>
        <w:t>ь</w:t>
      </w:r>
      <w:r w:rsidRPr="00436709">
        <w:rPr>
          <w:i/>
          <w:sz w:val="28"/>
          <w:szCs w:val="28"/>
        </w:rPr>
        <w:t xml:space="preserve"> комитета жилищно-коммунального хозяйства и дорожной деятельности Администрации Окуловского муниципального района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6"/>
          <w:szCs w:val="26"/>
        </w:rPr>
      </w:pPr>
    </w:p>
    <w:p w:rsidR="00F76072" w:rsidRPr="00436709" w:rsidRDefault="00F76072" w:rsidP="00EF2655">
      <w:pPr>
        <w:autoSpaceDE/>
        <w:spacing w:line="360" w:lineRule="exact"/>
        <w:ind w:right="30"/>
        <w:jc w:val="both"/>
        <w:rPr>
          <w:b/>
          <w:bCs/>
          <w:sz w:val="28"/>
          <w:szCs w:val="28"/>
        </w:rPr>
      </w:pPr>
      <w:r w:rsidRPr="00436709">
        <w:rPr>
          <w:sz w:val="28"/>
          <w:szCs w:val="28"/>
        </w:rPr>
        <w:t>Проведена приемка (проверка) готовности: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</w:p>
    <w:p w:rsidR="00F76072" w:rsidRPr="00436709" w:rsidRDefault="00F76072" w:rsidP="00EF2655">
      <w:pPr>
        <w:numPr>
          <w:ilvl w:val="0"/>
          <w:numId w:val="23"/>
        </w:numPr>
        <w:suppressAutoHyphens/>
        <w:autoSpaceDE/>
        <w:autoSpaceDN/>
        <w:spacing w:line="360" w:lineRule="exact"/>
        <w:ind w:left="0" w:firstLine="0"/>
        <w:jc w:val="both"/>
        <w:rPr>
          <w:b/>
          <w:sz w:val="28"/>
          <w:szCs w:val="24"/>
        </w:rPr>
      </w:pPr>
      <w:r w:rsidRPr="00436709">
        <w:rPr>
          <w:b/>
          <w:sz w:val="28"/>
          <w:szCs w:val="24"/>
        </w:rPr>
        <w:t>Основные результаты приемки (проверки)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 ходе приемки (проверки) установлено: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Учредительные документы юридического лица (в соответствии со ст.52 Гражданского кодекса Российской Федерации) в наличии и оформлены в установленном порядке: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Устав____________________________________________________</w:t>
      </w:r>
      <w:r>
        <w:rPr>
          <w:sz w:val="28"/>
          <w:szCs w:val="24"/>
        </w:rPr>
        <w:t>____</w:t>
      </w:r>
      <w:r w:rsidRPr="00436709">
        <w:rPr>
          <w:sz w:val="28"/>
          <w:szCs w:val="24"/>
        </w:rPr>
        <w:t>_</w:t>
      </w:r>
      <w:r w:rsidRPr="00436709">
        <w:rPr>
          <w:b/>
          <w:bCs/>
          <w:sz w:val="28"/>
          <w:szCs w:val="28"/>
        </w:rPr>
        <w:t xml:space="preserve">, </w:t>
      </w:r>
      <w:r w:rsidRPr="00436709">
        <w:rPr>
          <w:sz w:val="28"/>
          <w:szCs w:val="28"/>
        </w:rPr>
        <w:t xml:space="preserve">утвержден постановлением Администрации Окуловского муниципального района  </w:t>
      </w:r>
      <w:r w:rsidRPr="00436709">
        <w:rPr>
          <w:sz w:val="28"/>
          <w:szCs w:val="24"/>
        </w:rPr>
        <w:t xml:space="preserve">№ </w:t>
      </w:r>
      <w:r>
        <w:rPr>
          <w:sz w:val="28"/>
          <w:szCs w:val="24"/>
        </w:rPr>
        <w:t>__</w:t>
      </w:r>
      <w:r w:rsidRPr="00436709">
        <w:rPr>
          <w:sz w:val="28"/>
          <w:szCs w:val="24"/>
        </w:rPr>
        <w:t xml:space="preserve"> от </w:t>
      </w:r>
      <w:r w:rsidRPr="00436709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 w:rsidRPr="00436709">
        <w:rPr>
          <w:sz w:val="28"/>
          <w:szCs w:val="28"/>
        </w:rPr>
        <w:t xml:space="preserve">» </w:t>
      </w:r>
      <w:r>
        <w:rPr>
          <w:sz w:val="28"/>
          <w:szCs w:val="28"/>
        </w:rPr>
        <w:t>______</w:t>
      </w:r>
      <w:r w:rsidRPr="00436709">
        <w:rPr>
          <w:sz w:val="28"/>
          <w:szCs w:val="28"/>
        </w:rPr>
        <w:t xml:space="preserve"> </w:t>
      </w:r>
      <w:r w:rsidRPr="00436709">
        <w:rPr>
          <w:sz w:val="28"/>
          <w:szCs w:val="24"/>
        </w:rPr>
        <w:t xml:space="preserve"> 20</w:t>
      </w:r>
      <w:r>
        <w:rPr>
          <w:sz w:val="28"/>
          <w:szCs w:val="24"/>
        </w:rPr>
        <w:t xml:space="preserve">__ </w:t>
      </w:r>
      <w:r w:rsidRPr="00436709">
        <w:rPr>
          <w:sz w:val="28"/>
          <w:szCs w:val="24"/>
        </w:rPr>
        <w:t>г.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Договор №</w:t>
      </w:r>
      <w:r>
        <w:rPr>
          <w:sz w:val="28"/>
          <w:szCs w:val="24"/>
        </w:rPr>
        <w:t>__</w:t>
      </w:r>
      <w:r w:rsidRPr="00436709">
        <w:rPr>
          <w:sz w:val="28"/>
          <w:szCs w:val="24"/>
        </w:rPr>
        <w:t xml:space="preserve"> от</w:t>
      </w:r>
      <w:r>
        <w:rPr>
          <w:sz w:val="28"/>
          <w:szCs w:val="24"/>
        </w:rPr>
        <w:t>__</w:t>
      </w:r>
      <w:r w:rsidRPr="00436709">
        <w:rPr>
          <w:sz w:val="28"/>
          <w:szCs w:val="24"/>
        </w:rPr>
        <w:t xml:space="preserve">  безвозмездного пользования недвижимым имуществом , подтверждающий безвозмездное пользование помещениями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>Свидетельство об аккредитации организации выдано</w:t>
      </w:r>
      <w:r>
        <w:rPr>
          <w:sz w:val="28"/>
          <w:szCs w:val="24"/>
        </w:rPr>
        <w:t xml:space="preserve"> </w:t>
      </w:r>
      <w:r w:rsidRPr="00436709">
        <w:rPr>
          <w:sz w:val="28"/>
          <w:szCs w:val="24"/>
        </w:rPr>
        <w:t xml:space="preserve">«___»___________20__г., </w:t>
      </w:r>
      <w:r w:rsidRPr="00436709">
        <w:rPr>
          <w:szCs w:val="24"/>
        </w:rPr>
        <w:t>___________________________________________</w:t>
      </w:r>
      <w:r>
        <w:rPr>
          <w:szCs w:val="24"/>
        </w:rPr>
        <w:t>___________________________</w:t>
      </w:r>
      <w:r w:rsidRPr="00436709">
        <w:rPr>
          <w:szCs w:val="24"/>
        </w:rPr>
        <w:t>_____</w:t>
      </w:r>
      <w:r>
        <w:rPr>
          <w:szCs w:val="24"/>
        </w:rPr>
        <w:t>_</w:t>
      </w:r>
      <w:r w:rsidRPr="00436709">
        <w:rPr>
          <w:szCs w:val="24"/>
        </w:rPr>
        <w:t>_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Cs w:val="24"/>
        </w:rPr>
        <w:t xml:space="preserve"> (наименование органа управления, выдавшего свидетельство) ____________________________________________________________________________________________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Серия _____ № _________, срок действия свидетельства с «___»____________20__г. до «___»____________20__г.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Лицензия на право ведения образовательной деятельности (установленной формы)  выданной «</w:t>
      </w:r>
      <w:r>
        <w:rPr>
          <w:sz w:val="28"/>
          <w:szCs w:val="24"/>
        </w:rPr>
        <w:t>__</w:t>
      </w:r>
      <w:r w:rsidRPr="00436709">
        <w:rPr>
          <w:sz w:val="28"/>
          <w:szCs w:val="24"/>
        </w:rPr>
        <w:t xml:space="preserve">» </w:t>
      </w:r>
      <w:r>
        <w:rPr>
          <w:sz w:val="28"/>
          <w:szCs w:val="24"/>
        </w:rPr>
        <w:t>_______</w:t>
      </w:r>
      <w:r w:rsidRPr="00436709">
        <w:rPr>
          <w:sz w:val="28"/>
          <w:szCs w:val="24"/>
        </w:rPr>
        <w:t xml:space="preserve"> 20</w:t>
      </w:r>
      <w:r>
        <w:rPr>
          <w:sz w:val="28"/>
          <w:szCs w:val="24"/>
        </w:rPr>
        <w:t>__</w:t>
      </w:r>
      <w:r w:rsidRPr="00436709">
        <w:rPr>
          <w:sz w:val="28"/>
          <w:szCs w:val="24"/>
        </w:rPr>
        <w:t xml:space="preserve">г., серия </w:t>
      </w:r>
      <w:r>
        <w:rPr>
          <w:sz w:val="28"/>
          <w:szCs w:val="24"/>
        </w:rPr>
        <w:t>_______</w:t>
      </w:r>
      <w:r w:rsidRPr="00436709">
        <w:rPr>
          <w:sz w:val="28"/>
          <w:szCs w:val="24"/>
        </w:rPr>
        <w:t xml:space="preserve">№ </w:t>
      </w:r>
      <w:r>
        <w:rPr>
          <w:sz w:val="28"/>
          <w:szCs w:val="24"/>
        </w:rPr>
        <w:t>_________</w:t>
      </w:r>
      <w:r w:rsidRPr="00436709">
        <w:rPr>
          <w:sz w:val="28"/>
          <w:szCs w:val="24"/>
        </w:rPr>
        <w:t xml:space="preserve">, регистрационный номер  </w:t>
      </w:r>
      <w:r>
        <w:rPr>
          <w:sz w:val="28"/>
          <w:szCs w:val="24"/>
        </w:rPr>
        <w:t>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срок действия лицензии-бессрочно</w:t>
      </w:r>
    </w:p>
    <w:p w:rsidR="00F76072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>План подготовки организации к новому учебному году __________</w:t>
      </w:r>
      <w:r>
        <w:rPr>
          <w:sz w:val="28"/>
          <w:szCs w:val="24"/>
        </w:rPr>
        <w:t>_______________________________________________</w:t>
      </w:r>
      <w:r w:rsidRPr="00436709">
        <w:rPr>
          <w:sz w:val="28"/>
          <w:szCs w:val="24"/>
        </w:rPr>
        <w:t>_____</w:t>
      </w:r>
      <w:r w:rsidRPr="00436709">
        <w:rPr>
          <w:szCs w:val="24"/>
        </w:rPr>
        <w:t xml:space="preserve">   </w:t>
      </w:r>
      <w:r>
        <w:rPr>
          <w:szCs w:val="24"/>
        </w:rPr>
        <w:t xml:space="preserve">                   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>
        <w:rPr>
          <w:szCs w:val="24"/>
        </w:rPr>
        <w:t xml:space="preserve">                                               </w:t>
      </w:r>
      <w:r w:rsidRPr="00436709">
        <w:rPr>
          <w:szCs w:val="24"/>
        </w:rPr>
        <w:t>(разработан, не разработан)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и согласован в установленном порядке.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8"/>
        </w:rPr>
        <w:t>План мероприятий по профилактике распространения новой коронавирусной инфекции (2019-nCoV) в</w:t>
      </w:r>
      <w:r w:rsidRPr="00436709">
        <w:rPr>
          <w:sz w:val="28"/>
          <w:szCs w:val="24"/>
        </w:rPr>
        <w:t xml:space="preserve"> организации _______</w:t>
      </w:r>
      <w:r>
        <w:rPr>
          <w:sz w:val="28"/>
          <w:szCs w:val="24"/>
        </w:rPr>
        <w:t>____________________________________________</w:t>
      </w:r>
      <w:r w:rsidRPr="00436709">
        <w:rPr>
          <w:sz w:val="28"/>
          <w:szCs w:val="24"/>
        </w:rPr>
        <w:t>____________</w:t>
      </w:r>
    </w:p>
    <w:p w:rsidR="00F76072" w:rsidRPr="00436709" w:rsidRDefault="00F76072" w:rsidP="00EF2655">
      <w:pPr>
        <w:autoSpaceDE/>
        <w:spacing w:line="360" w:lineRule="exact"/>
        <w:ind w:left="709"/>
        <w:jc w:val="both"/>
        <w:rPr>
          <w:szCs w:val="24"/>
        </w:rPr>
      </w:pPr>
      <w:r w:rsidRPr="00436709">
        <w:rPr>
          <w:szCs w:val="24"/>
        </w:rPr>
        <w:t xml:space="preserve"> </w:t>
      </w:r>
      <w:r>
        <w:rPr>
          <w:szCs w:val="24"/>
        </w:rPr>
        <w:t xml:space="preserve">                                    </w:t>
      </w:r>
      <w:r w:rsidRPr="00436709">
        <w:rPr>
          <w:szCs w:val="24"/>
        </w:rPr>
        <w:t>(разработан, не разработан)</w:t>
      </w:r>
    </w:p>
    <w:p w:rsidR="00F76072" w:rsidRPr="00436709" w:rsidRDefault="00F76072" w:rsidP="00EF2655">
      <w:pPr>
        <w:numPr>
          <w:ilvl w:val="0"/>
          <w:numId w:val="22"/>
        </w:numPr>
        <w:tabs>
          <w:tab w:val="left" w:pos="709"/>
        </w:tabs>
        <w:suppressAutoHyphens/>
        <w:autoSpaceDE/>
        <w:autoSpaceDN/>
        <w:spacing w:line="360" w:lineRule="exact"/>
        <w:ind w:left="0" w:firstLine="0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>Паспорт безопасности организации:</w:t>
      </w:r>
      <w:r>
        <w:rPr>
          <w:sz w:val="28"/>
          <w:szCs w:val="24"/>
        </w:rPr>
        <w:t>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 w:val="28"/>
          <w:szCs w:val="24"/>
        </w:rPr>
      </w:pP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План подготовки организации к новому учебному году</w:t>
      </w:r>
      <w:r>
        <w:rPr>
          <w:sz w:val="28"/>
          <w:szCs w:val="24"/>
        </w:rPr>
        <w:t>:__________________________________________________________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left="709"/>
        <w:jc w:val="both"/>
        <w:rPr>
          <w:szCs w:val="24"/>
        </w:rPr>
      </w:pPr>
      <w:r w:rsidRPr="00436709">
        <w:rPr>
          <w:szCs w:val="24"/>
        </w:rPr>
        <w:t xml:space="preserve">   (разработан, не разработан)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Количество зданий (объектов) организации :__ , в том числе общежитий ___ единиц на _____ мест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Качество и объемы, проведенных в 2023 году: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а) капитальных ремонтов объектов:  (всего) в том числе: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_______________________, выполнены 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 w:rsidRPr="00436709">
        <w:rPr>
          <w:szCs w:val="24"/>
        </w:rPr>
        <w:t>(наименование объекта)                                          (наименование организации, выполнившей работы)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>акт приемки</w:t>
      </w:r>
      <w:r w:rsidRPr="00436709">
        <w:rPr>
          <w:szCs w:val="24"/>
        </w:rPr>
        <w:t xml:space="preserve"> ___________________, </w:t>
      </w:r>
      <w:r w:rsidRPr="00436709">
        <w:rPr>
          <w:sz w:val="28"/>
          <w:szCs w:val="24"/>
        </w:rPr>
        <w:t>гарантийные обязательства</w:t>
      </w:r>
      <w:r w:rsidRPr="00436709">
        <w:rPr>
          <w:szCs w:val="24"/>
        </w:rPr>
        <w:t xml:space="preserve"> 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Cs w:val="24"/>
        </w:rPr>
        <w:t xml:space="preserve">                    (оформлены, не оформлены)                                                                      (имеются, не имеются)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_______________________, выполнены 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 w:rsidRPr="00436709">
        <w:rPr>
          <w:szCs w:val="24"/>
        </w:rPr>
        <w:t>(наименование объекта)                                          (наименование организации, выполнившей работы)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>акт приемки</w:t>
      </w:r>
      <w:r w:rsidRPr="00436709">
        <w:rPr>
          <w:szCs w:val="24"/>
        </w:rPr>
        <w:t xml:space="preserve"> ________________, </w:t>
      </w:r>
      <w:r w:rsidRPr="00436709">
        <w:rPr>
          <w:sz w:val="28"/>
          <w:szCs w:val="24"/>
        </w:rPr>
        <w:t>гарантийные обязательства</w:t>
      </w:r>
      <w:r w:rsidRPr="00436709">
        <w:rPr>
          <w:szCs w:val="24"/>
        </w:rPr>
        <w:t xml:space="preserve"> ____________________</w:t>
      </w:r>
    </w:p>
    <w:p w:rsidR="00F76072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Cs w:val="24"/>
        </w:rPr>
        <w:t xml:space="preserve">(оформлены, не оформлены)                                                              </w:t>
      </w:r>
      <w:r>
        <w:rPr>
          <w:szCs w:val="24"/>
        </w:rPr>
        <w:t xml:space="preserve">          (имеются, не имеются)</w:t>
      </w:r>
    </w:p>
    <w:p w:rsidR="00F76072" w:rsidRPr="00232FC7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 xml:space="preserve"> б) текущих ремонтов на _______ объектах, в том числе: </w:t>
      </w:r>
      <w:r>
        <w:rPr>
          <w:sz w:val="28"/>
          <w:szCs w:val="24"/>
        </w:rPr>
        <w:t>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_______________________, выполнены 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 w:rsidRPr="00436709">
        <w:rPr>
          <w:szCs w:val="24"/>
        </w:rPr>
        <w:t>(наименование объекта)                                          (наименование организации, выполнившей работы)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>акт приемки</w:t>
      </w:r>
      <w:r w:rsidRPr="00436709">
        <w:rPr>
          <w:szCs w:val="24"/>
        </w:rPr>
        <w:t xml:space="preserve"> ________________, </w:t>
      </w:r>
      <w:r w:rsidRPr="00436709">
        <w:rPr>
          <w:sz w:val="28"/>
          <w:szCs w:val="24"/>
        </w:rPr>
        <w:t>гарантийные обязательства</w:t>
      </w:r>
      <w:r w:rsidRPr="00436709">
        <w:rPr>
          <w:szCs w:val="24"/>
        </w:rPr>
        <w:t xml:space="preserve"> 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Cs w:val="24"/>
        </w:rPr>
        <w:t>(оформлены, не оформлены)                                                                        (имеются, не имеются)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_______________________, выполнены 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 w:rsidRPr="00436709">
        <w:rPr>
          <w:szCs w:val="24"/>
        </w:rPr>
        <w:t>(наименование объекта)                                          (наименование организации, выполнившей работы)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>акт приемки</w:t>
      </w:r>
      <w:r w:rsidRPr="00436709">
        <w:rPr>
          <w:szCs w:val="24"/>
        </w:rPr>
        <w:t xml:space="preserve"> ________________, </w:t>
      </w:r>
      <w:r w:rsidRPr="00436709">
        <w:rPr>
          <w:sz w:val="28"/>
          <w:szCs w:val="24"/>
        </w:rPr>
        <w:t>гарантийные обязательства</w:t>
      </w:r>
      <w:r w:rsidRPr="00436709">
        <w:rPr>
          <w:szCs w:val="24"/>
        </w:rPr>
        <w:t xml:space="preserve"> ____________________</w:t>
      </w:r>
    </w:p>
    <w:p w:rsidR="00F76072" w:rsidRPr="00436709" w:rsidRDefault="00F76072" w:rsidP="00EF2655">
      <w:pPr>
        <w:autoSpaceDE/>
        <w:spacing w:line="360" w:lineRule="exact"/>
        <w:ind w:left="709"/>
        <w:jc w:val="both"/>
        <w:rPr>
          <w:szCs w:val="24"/>
        </w:rPr>
      </w:pPr>
      <w:r w:rsidRPr="00436709">
        <w:rPr>
          <w:szCs w:val="24"/>
        </w:rPr>
        <w:t xml:space="preserve">        (оформлены, не оформлены)                                                                        (имеются, не имеются)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 в) иных видов ремонта на 1 объекте образовательной организации:</w:t>
      </w:r>
      <w:r>
        <w:rPr>
          <w:sz w:val="28"/>
          <w:szCs w:val="24"/>
        </w:rPr>
        <w:t>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left="709"/>
        <w:jc w:val="both"/>
        <w:rPr>
          <w:szCs w:val="24"/>
        </w:rPr>
      </w:pPr>
      <w:r>
        <w:rPr>
          <w:szCs w:val="24"/>
        </w:rPr>
        <w:t xml:space="preserve">                                             </w:t>
      </w:r>
      <w:r w:rsidRPr="00436709">
        <w:rPr>
          <w:szCs w:val="24"/>
        </w:rPr>
        <w:t>(наименование объекта, вид организации)</w:t>
      </w:r>
    </w:p>
    <w:p w:rsidR="00F76072" w:rsidRPr="00436709" w:rsidRDefault="00F76072" w:rsidP="00EF2655">
      <w:pPr>
        <w:autoSpaceDE/>
        <w:spacing w:line="360" w:lineRule="exact"/>
        <w:ind w:left="709" w:hanging="709"/>
        <w:jc w:val="both"/>
        <w:rPr>
          <w:szCs w:val="24"/>
        </w:rPr>
      </w:pPr>
      <w:r w:rsidRPr="00436709">
        <w:rPr>
          <w:szCs w:val="24"/>
        </w:rPr>
        <w:t>____________________________________________________________________________</w:t>
      </w:r>
      <w:r>
        <w:rPr>
          <w:szCs w:val="24"/>
        </w:rPr>
        <w:t>_</w:t>
      </w:r>
    </w:p>
    <w:p w:rsidR="00F76072" w:rsidRPr="00436709" w:rsidRDefault="00F76072" w:rsidP="00EF2655">
      <w:pPr>
        <w:autoSpaceDE/>
        <w:spacing w:line="360" w:lineRule="exact"/>
        <w:ind w:left="709"/>
        <w:jc w:val="both"/>
        <w:rPr>
          <w:szCs w:val="24"/>
        </w:rPr>
      </w:pPr>
      <w:r>
        <w:rPr>
          <w:szCs w:val="24"/>
        </w:rPr>
        <w:t xml:space="preserve">                                             </w:t>
      </w:r>
      <w:r w:rsidRPr="00436709">
        <w:rPr>
          <w:szCs w:val="24"/>
        </w:rPr>
        <w:t>(наименование объекта, вид организации)</w:t>
      </w:r>
    </w:p>
    <w:p w:rsidR="00F76072" w:rsidRDefault="00F76072" w:rsidP="00EF2655">
      <w:pPr>
        <w:autoSpaceDE/>
        <w:spacing w:line="360" w:lineRule="exact"/>
        <w:ind w:firstLine="142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г) потребность в капитальном ремонте (реконструкции) в новом учебном </w:t>
      </w:r>
      <w:r>
        <w:rPr>
          <w:sz w:val="28"/>
          <w:szCs w:val="24"/>
        </w:rPr>
        <w:t xml:space="preserve">   </w:t>
      </w:r>
    </w:p>
    <w:p w:rsidR="00F76072" w:rsidRPr="00436709" w:rsidRDefault="00F76072" w:rsidP="00EF2655">
      <w:pPr>
        <w:autoSpaceDE/>
        <w:spacing w:line="360" w:lineRule="exact"/>
        <w:ind w:firstLine="142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>году:</w:t>
      </w:r>
      <w:r>
        <w:rPr>
          <w:sz w:val="28"/>
          <w:szCs w:val="24"/>
        </w:rPr>
        <w:t>_________________________________________________________</w:t>
      </w:r>
    </w:p>
    <w:p w:rsidR="00F76072" w:rsidRDefault="00F76072" w:rsidP="00EF2655">
      <w:pPr>
        <w:autoSpaceDE/>
        <w:spacing w:line="360" w:lineRule="exact"/>
        <w:ind w:left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(имеется, не имеется)</w:t>
      </w:r>
    </w:p>
    <w:p w:rsidR="00F76072" w:rsidRPr="00232FC7" w:rsidRDefault="00F76072" w:rsidP="00EF2655">
      <w:pPr>
        <w:autoSpaceDE/>
        <w:spacing w:line="360" w:lineRule="exact"/>
        <w:jc w:val="both"/>
        <w:rPr>
          <w:szCs w:val="24"/>
        </w:rPr>
      </w:pPr>
      <w:r>
        <w:rPr>
          <w:szCs w:val="24"/>
        </w:rPr>
        <w:t xml:space="preserve">  </w:t>
      </w:r>
      <w:r w:rsidRPr="00436709">
        <w:rPr>
          <w:sz w:val="28"/>
          <w:szCs w:val="24"/>
        </w:rPr>
        <w:t>Проведение работ необходимо ________________________________</w:t>
      </w:r>
      <w:r>
        <w:rPr>
          <w:sz w:val="28"/>
          <w:szCs w:val="24"/>
        </w:rPr>
        <w:t>_</w:t>
      </w:r>
      <w:r w:rsidRPr="00436709">
        <w:rPr>
          <w:sz w:val="28"/>
          <w:szCs w:val="24"/>
        </w:rPr>
        <w:t>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Cs w:val="24"/>
        </w:rPr>
        <w:t>_____________________________________________________________________________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Cs w:val="24"/>
        </w:rPr>
        <w:t>(при необходимости проведения указанных работ, перечислить их количество и основной перечень работ)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284" w:hanging="284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>Контрольные нормативы и показатели, изложенные в приложении к лицензии соблюдаются (не соблюдаются):</w:t>
      </w:r>
    </w:p>
    <w:p w:rsidR="00F76072" w:rsidRPr="00436709" w:rsidRDefault="00F76072" w:rsidP="00EF2655">
      <w:pPr>
        <w:autoSpaceDE/>
        <w:spacing w:line="360" w:lineRule="exact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 xml:space="preserve">а) виды образовательной деятельности и предоставление дополнительных образовательных услуг: </w:t>
      </w:r>
    </w:p>
    <w:p w:rsidR="00F76072" w:rsidRPr="00436709" w:rsidRDefault="00F76072" w:rsidP="00EF2655">
      <w:pPr>
        <w:autoSpaceDE/>
        <w:spacing w:line="360" w:lineRule="exact"/>
        <w:ind w:left="709" w:hanging="709"/>
        <w:jc w:val="both"/>
        <w:rPr>
          <w:sz w:val="28"/>
          <w:szCs w:val="24"/>
        </w:rPr>
      </w:pPr>
      <w:r w:rsidRPr="00436709">
        <w:rPr>
          <w:szCs w:val="24"/>
        </w:rPr>
        <w:t>_____________________________________________________________________________</w:t>
      </w:r>
      <w:r w:rsidRPr="00436709">
        <w:rPr>
          <w:sz w:val="28"/>
          <w:szCs w:val="24"/>
        </w:rPr>
        <w:t>;</w:t>
      </w:r>
    </w:p>
    <w:p w:rsidR="00F76072" w:rsidRPr="00436709" w:rsidRDefault="00F76072" w:rsidP="00EF2655">
      <w:pPr>
        <w:autoSpaceDE/>
        <w:spacing w:line="360" w:lineRule="exact"/>
        <w:ind w:left="709"/>
        <w:jc w:val="both"/>
        <w:rPr>
          <w:szCs w:val="24"/>
        </w:rPr>
      </w:pPr>
      <w:r>
        <w:rPr>
          <w:szCs w:val="24"/>
        </w:rPr>
        <w:t xml:space="preserve">                   </w:t>
      </w:r>
      <w:r w:rsidRPr="00436709">
        <w:rPr>
          <w:szCs w:val="24"/>
        </w:rPr>
        <w:t>(наименование видов деятельности и дополнительных услуг)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б) проектная допустимая численность обучающихся: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в) численность обучающихся по состоянию на день проверки:  человек, в том числе __человек обучающихся с применением дистанционных образовательных технологий;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г) численность выпускников 2024- 2025 годов:  человек из них поступивших в ВУЗы:  человек, профессиональные образовательные организации:__ человек, работают:__ человек, не работают__ человек;</w:t>
      </w:r>
    </w:p>
    <w:p w:rsidR="00F76072" w:rsidRPr="00436709" w:rsidRDefault="00F76072" w:rsidP="00EF2655">
      <w:pPr>
        <w:tabs>
          <w:tab w:val="left" w:pos="142"/>
        </w:tabs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д) количество обучающихся, подлежащих поступлению в текущем году в 1 класс (на первый курс): </w:t>
      </w:r>
      <w:r>
        <w:rPr>
          <w:sz w:val="28"/>
          <w:szCs w:val="24"/>
        </w:rPr>
        <w:t>__</w:t>
      </w:r>
      <w:r w:rsidRPr="00436709">
        <w:rPr>
          <w:sz w:val="28"/>
          <w:szCs w:val="24"/>
        </w:rPr>
        <w:t xml:space="preserve"> человек;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 е) количество классов по комплектованию:</w:t>
      </w:r>
      <w:r>
        <w:rPr>
          <w:sz w:val="28"/>
          <w:szCs w:val="24"/>
        </w:rPr>
        <w:t>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классов всего: </w:t>
      </w:r>
      <w:r>
        <w:rPr>
          <w:sz w:val="28"/>
          <w:szCs w:val="24"/>
        </w:rPr>
        <w:t>___________________________________________________</w:t>
      </w:r>
      <w:r w:rsidRPr="00436709">
        <w:rPr>
          <w:sz w:val="28"/>
          <w:szCs w:val="24"/>
        </w:rPr>
        <w:t xml:space="preserve"> 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количество обучающихся : </w:t>
      </w:r>
      <w:r>
        <w:rPr>
          <w:sz w:val="28"/>
          <w:szCs w:val="24"/>
        </w:rPr>
        <w:t>_________________________________</w:t>
      </w:r>
      <w:r w:rsidRPr="00436709">
        <w:rPr>
          <w:sz w:val="28"/>
          <w:szCs w:val="24"/>
        </w:rPr>
        <w:t xml:space="preserve"> человек;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из них обучается: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 1 смену - ____ классов, ______ обучающихся;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во 2 смену - ____ классов, ______ обучающихся.</w:t>
      </w:r>
    </w:p>
    <w:p w:rsidR="00F76072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>ж)</w:t>
      </w:r>
      <w:r>
        <w:rPr>
          <w:sz w:val="28"/>
          <w:szCs w:val="24"/>
        </w:rPr>
        <w:t xml:space="preserve"> </w:t>
      </w:r>
      <w:r w:rsidRPr="00436709">
        <w:rPr>
          <w:sz w:val="28"/>
          <w:szCs w:val="24"/>
        </w:rPr>
        <w:t>наличие образовательных программ:_</w:t>
      </w:r>
      <w:r>
        <w:rPr>
          <w:sz w:val="28"/>
          <w:szCs w:val="24"/>
        </w:rPr>
        <w:t>_________________</w:t>
      </w:r>
      <w:r w:rsidRPr="00436709">
        <w:rPr>
          <w:sz w:val="28"/>
          <w:szCs w:val="24"/>
        </w:rPr>
        <w:t>______________________________________</w:t>
      </w:r>
      <w:r w:rsidRPr="00436709">
        <w:rPr>
          <w:szCs w:val="24"/>
        </w:rPr>
        <w:t xml:space="preserve">                                                                                              </w:t>
      </w:r>
      <w:r>
        <w:rPr>
          <w:szCs w:val="24"/>
        </w:rPr>
        <w:t xml:space="preserve">            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 w:rsidRPr="00436709">
        <w:rPr>
          <w:szCs w:val="24"/>
        </w:rPr>
        <w:t>(имеются, не имеются)</w:t>
      </w:r>
    </w:p>
    <w:p w:rsidR="00F76072" w:rsidRPr="00436709" w:rsidRDefault="00F76072" w:rsidP="00EF2655">
      <w:pPr>
        <w:autoSpaceDE/>
        <w:spacing w:line="360" w:lineRule="exact"/>
        <w:jc w:val="both"/>
        <w:rPr>
          <w:spacing w:val="-2"/>
          <w:sz w:val="28"/>
          <w:szCs w:val="28"/>
        </w:rPr>
      </w:pPr>
      <w:r w:rsidRPr="00436709">
        <w:rPr>
          <w:sz w:val="28"/>
          <w:szCs w:val="24"/>
        </w:rPr>
        <w:t xml:space="preserve"> з) </w:t>
      </w:r>
      <w:r w:rsidRPr="00436709">
        <w:rPr>
          <w:spacing w:val="-2"/>
          <w:sz w:val="28"/>
          <w:szCs w:val="28"/>
        </w:rPr>
        <w:t>наличие программ развития обр</w:t>
      </w:r>
      <w:r>
        <w:rPr>
          <w:spacing w:val="-2"/>
          <w:sz w:val="28"/>
          <w:szCs w:val="28"/>
        </w:rPr>
        <w:t>азовательной организации:____________________________________________________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851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</w:t>
      </w:r>
      <w:r w:rsidRPr="00436709">
        <w:rPr>
          <w:szCs w:val="24"/>
        </w:rPr>
        <w:t>(имеются, не имеются)</w:t>
      </w:r>
    </w:p>
    <w:p w:rsidR="00F76072" w:rsidRPr="00436709" w:rsidRDefault="00F76072" w:rsidP="00EF2655">
      <w:pPr>
        <w:autoSpaceDE/>
        <w:spacing w:line="360" w:lineRule="exact"/>
        <w:jc w:val="both"/>
        <w:rPr>
          <w:spacing w:val="-1"/>
          <w:sz w:val="28"/>
          <w:szCs w:val="28"/>
        </w:rPr>
      </w:pPr>
      <w:r w:rsidRPr="00436709">
        <w:rPr>
          <w:sz w:val="28"/>
          <w:szCs w:val="24"/>
        </w:rPr>
        <w:t xml:space="preserve"> и) </w:t>
      </w:r>
      <w:r w:rsidRPr="00436709">
        <w:rPr>
          <w:spacing w:val="-1"/>
          <w:sz w:val="28"/>
          <w:szCs w:val="28"/>
        </w:rPr>
        <w:t>укомплектованность штатов организации:</w:t>
      </w:r>
    </w:p>
    <w:p w:rsidR="00F76072" w:rsidRPr="00436709" w:rsidRDefault="00F76072" w:rsidP="00EF2655">
      <w:pPr>
        <w:shd w:val="clear" w:color="auto" w:fill="FFFFFF"/>
        <w:tabs>
          <w:tab w:val="left" w:leader="underscore" w:pos="4392"/>
        </w:tabs>
        <w:autoSpaceDE/>
        <w:spacing w:line="360" w:lineRule="exact"/>
        <w:jc w:val="both"/>
        <w:rPr>
          <w:spacing w:val="-1"/>
          <w:sz w:val="28"/>
          <w:szCs w:val="28"/>
        </w:rPr>
      </w:pPr>
      <w:r w:rsidRPr="00436709">
        <w:rPr>
          <w:sz w:val="28"/>
          <w:szCs w:val="28"/>
        </w:rPr>
        <w:t xml:space="preserve">педагогических работников :__  </w:t>
      </w:r>
      <w:r w:rsidRPr="00436709">
        <w:rPr>
          <w:spacing w:val="-1"/>
          <w:sz w:val="28"/>
          <w:szCs w:val="28"/>
        </w:rPr>
        <w:t>человека __  %</w:t>
      </w:r>
      <w:r>
        <w:rPr>
          <w:spacing w:val="-1"/>
          <w:sz w:val="28"/>
          <w:szCs w:val="28"/>
        </w:rPr>
        <w:t>;</w:t>
      </w:r>
    </w:p>
    <w:p w:rsidR="00F76072" w:rsidRPr="00436709" w:rsidRDefault="00F76072" w:rsidP="00EF2655">
      <w:pPr>
        <w:autoSpaceDE/>
        <w:spacing w:line="360" w:lineRule="exact"/>
        <w:jc w:val="both"/>
        <w:rPr>
          <w:spacing w:val="-1"/>
          <w:sz w:val="28"/>
          <w:szCs w:val="28"/>
        </w:rPr>
      </w:pPr>
      <w:r w:rsidRPr="00436709">
        <w:rPr>
          <w:spacing w:val="-1"/>
          <w:sz w:val="28"/>
          <w:szCs w:val="28"/>
        </w:rPr>
        <w:t>научных работников: __ человек __ %</w:t>
      </w:r>
      <w:r>
        <w:rPr>
          <w:spacing w:val="-1"/>
          <w:sz w:val="28"/>
          <w:szCs w:val="28"/>
        </w:rPr>
        <w:t>;</w:t>
      </w:r>
    </w:p>
    <w:p w:rsidR="00F76072" w:rsidRPr="00436709" w:rsidRDefault="00F76072" w:rsidP="00EF2655">
      <w:pPr>
        <w:autoSpaceDE/>
        <w:spacing w:line="360" w:lineRule="exact"/>
        <w:jc w:val="both"/>
        <w:rPr>
          <w:spacing w:val="-1"/>
          <w:sz w:val="28"/>
          <w:szCs w:val="28"/>
        </w:rPr>
      </w:pPr>
      <w:r w:rsidRPr="00436709">
        <w:rPr>
          <w:spacing w:val="-2"/>
          <w:sz w:val="28"/>
          <w:szCs w:val="28"/>
        </w:rPr>
        <w:t>инженерно-технических работников: __</w:t>
      </w:r>
      <w:r w:rsidRPr="00436709">
        <w:rPr>
          <w:spacing w:val="-1"/>
          <w:sz w:val="28"/>
          <w:szCs w:val="28"/>
        </w:rPr>
        <w:t>человек ___ %</w:t>
      </w:r>
      <w:r>
        <w:rPr>
          <w:spacing w:val="-1"/>
          <w:sz w:val="28"/>
          <w:szCs w:val="28"/>
        </w:rPr>
        <w:t>;</w:t>
      </w:r>
    </w:p>
    <w:p w:rsidR="00F76072" w:rsidRPr="00436709" w:rsidRDefault="00F76072" w:rsidP="00EF2655">
      <w:pPr>
        <w:autoSpaceDE/>
        <w:spacing w:line="360" w:lineRule="exact"/>
        <w:jc w:val="both"/>
        <w:rPr>
          <w:spacing w:val="-1"/>
          <w:sz w:val="28"/>
          <w:szCs w:val="28"/>
        </w:rPr>
      </w:pPr>
      <w:r w:rsidRPr="00436709">
        <w:rPr>
          <w:spacing w:val="-1"/>
          <w:sz w:val="28"/>
          <w:szCs w:val="28"/>
        </w:rPr>
        <w:t xml:space="preserve">административно-хозяйственных </w:t>
      </w:r>
      <w:r w:rsidRPr="00436709">
        <w:rPr>
          <w:spacing w:val="-2"/>
          <w:sz w:val="28"/>
          <w:szCs w:val="28"/>
        </w:rPr>
        <w:t>работников:__</w:t>
      </w:r>
      <w:r w:rsidRPr="00436709">
        <w:rPr>
          <w:spacing w:val="-1"/>
          <w:sz w:val="28"/>
          <w:szCs w:val="28"/>
        </w:rPr>
        <w:t>человека __ %</w:t>
      </w:r>
      <w:r>
        <w:rPr>
          <w:spacing w:val="-1"/>
          <w:sz w:val="28"/>
          <w:szCs w:val="28"/>
        </w:rPr>
        <w:t>;</w:t>
      </w:r>
    </w:p>
    <w:p w:rsidR="00F76072" w:rsidRPr="00436709" w:rsidRDefault="00F76072" w:rsidP="00EF2655">
      <w:pPr>
        <w:autoSpaceDE/>
        <w:spacing w:line="360" w:lineRule="exact"/>
        <w:jc w:val="both"/>
        <w:rPr>
          <w:spacing w:val="-1"/>
          <w:sz w:val="28"/>
          <w:szCs w:val="28"/>
        </w:rPr>
      </w:pPr>
      <w:r w:rsidRPr="00436709">
        <w:rPr>
          <w:spacing w:val="-2"/>
          <w:sz w:val="28"/>
          <w:szCs w:val="28"/>
        </w:rPr>
        <w:t>производственных работников:____</w:t>
      </w:r>
      <w:r w:rsidRPr="00436709">
        <w:rPr>
          <w:spacing w:val="-1"/>
          <w:sz w:val="28"/>
          <w:szCs w:val="28"/>
        </w:rPr>
        <w:t>человек ___ %</w:t>
      </w:r>
      <w:r>
        <w:rPr>
          <w:spacing w:val="-1"/>
          <w:sz w:val="28"/>
          <w:szCs w:val="28"/>
        </w:rPr>
        <w:t>;</w:t>
      </w:r>
    </w:p>
    <w:p w:rsidR="00F76072" w:rsidRPr="00436709" w:rsidRDefault="00F76072" w:rsidP="00EF2655">
      <w:pPr>
        <w:autoSpaceDE/>
        <w:spacing w:line="360" w:lineRule="exact"/>
        <w:jc w:val="both"/>
        <w:rPr>
          <w:spacing w:val="-1"/>
          <w:sz w:val="28"/>
          <w:szCs w:val="28"/>
        </w:rPr>
      </w:pPr>
      <w:r w:rsidRPr="00436709">
        <w:rPr>
          <w:spacing w:val="-2"/>
          <w:sz w:val="28"/>
          <w:szCs w:val="28"/>
        </w:rPr>
        <w:t>учебно-воспитательных работников:__</w:t>
      </w:r>
      <w:r w:rsidRPr="00436709">
        <w:rPr>
          <w:spacing w:val="-1"/>
          <w:sz w:val="28"/>
          <w:szCs w:val="28"/>
        </w:rPr>
        <w:t>человек ___ %</w:t>
      </w:r>
      <w:r>
        <w:rPr>
          <w:spacing w:val="-1"/>
          <w:sz w:val="28"/>
          <w:szCs w:val="28"/>
        </w:rPr>
        <w:t>;</w:t>
      </w:r>
    </w:p>
    <w:p w:rsidR="00F76072" w:rsidRPr="00436709" w:rsidRDefault="00F76072" w:rsidP="00EF2655">
      <w:pPr>
        <w:autoSpaceDE/>
        <w:spacing w:line="360" w:lineRule="exact"/>
        <w:jc w:val="both"/>
        <w:rPr>
          <w:spacing w:val="-1"/>
          <w:sz w:val="28"/>
          <w:szCs w:val="28"/>
        </w:rPr>
      </w:pPr>
      <w:r w:rsidRPr="00436709">
        <w:rPr>
          <w:spacing w:val="-1"/>
          <w:sz w:val="28"/>
          <w:szCs w:val="28"/>
        </w:rPr>
        <w:t>медицинских и иных работников, осуществляющих вспомогательные функции:__человек ___ %</w:t>
      </w:r>
      <w:r>
        <w:rPr>
          <w:spacing w:val="-1"/>
          <w:sz w:val="28"/>
          <w:szCs w:val="28"/>
        </w:rPr>
        <w:t>.</w:t>
      </w:r>
    </w:p>
    <w:p w:rsidR="00F76072" w:rsidRPr="00436709" w:rsidRDefault="00F76072" w:rsidP="00EF2655">
      <w:pPr>
        <w:autoSpaceDE/>
        <w:spacing w:line="360" w:lineRule="exact"/>
        <w:jc w:val="both"/>
        <w:rPr>
          <w:b/>
          <w:bCs/>
          <w:sz w:val="28"/>
          <w:szCs w:val="28"/>
        </w:rPr>
      </w:pPr>
      <w:r w:rsidRPr="00436709">
        <w:rPr>
          <w:spacing w:val="-1"/>
          <w:sz w:val="28"/>
          <w:szCs w:val="28"/>
        </w:rPr>
        <w:t xml:space="preserve">к) </w:t>
      </w:r>
      <w:r w:rsidRPr="00436709">
        <w:rPr>
          <w:sz w:val="28"/>
          <w:szCs w:val="28"/>
        </w:rPr>
        <w:t>наличие плана работы организации на 202</w:t>
      </w:r>
      <w:r>
        <w:rPr>
          <w:sz w:val="28"/>
          <w:szCs w:val="28"/>
        </w:rPr>
        <w:t>5</w:t>
      </w:r>
      <w:r w:rsidRPr="00436709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436709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:____________________________________________________________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851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                                                                          </w:t>
      </w:r>
      <w:r w:rsidRPr="00436709">
        <w:rPr>
          <w:spacing w:val="-1"/>
          <w:szCs w:val="28"/>
        </w:rPr>
        <w:t>(да, нет)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spacing w:val="-3"/>
          <w:sz w:val="28"/>
          <w:szCs w:val="28"/>
        </w:rPr>
      </w:pPr>
      <w:r w:rsidRPr="00436709">
        <w:rPr>
          <w:sz w:val="28"/>
          <w:szCs w:val="28"/>
        </w:rPr>
        <w:t xml:space="preserve">Состояние материально-технической </w:t>
      </w:r>
      <w:r w:rsidRPr="00436709">
        <w:rPr>
          <w:spacing w:val="-3"/>
          <w:sz w:val="28"/>
          <w:szCs w:val="28"/>
        </w:rPr>
        <w:t xml:space="preserve"> базы образовательного процесса оценивается</w:t>
      </w:r>
      <w:r>
        <w:rPr>
          <w:spacing w:val="-3"/>
          <w:sz w:val="28"/>
          <w:szCs w:val="28"/>
        </w:rPr>
        <w:t xml:space="preserve"> </w:t>
      </w:r>
      <w:r w:rsidRPr="00436709">
        <w:rPr>
          <w:spacing w:val="-3"/>
          <w:sz w:val="28"/>
          <w:szCs w:val="28"/>
        </w:rPr>
        <w:t>как</w:t>
      </w:r>
      <w:r>
        <w:rPr>
          <w:spacing w:val="-3"/>
          <w:sz w:val="28"/>
          <w:szCs w:val="28"/>
        </w:rPr>
        <w:t xml:space="preserve"> :_________________________________________________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left="709"/>
        <w:jc w:val="both"/>
        <w:rPr>
          <w:szCs w:val="24"/>
        </w:rPr>
      </w:pPr>
      <w:r w:rsidRPr="00436709">
        <w:rPr>
          <w:szCs w:val="24"/>
        </w:rPr>
        <w:t xml:space="preserve">                  </w:t>
      </w:r>
      <w:r>
        <w:rPr>
          <w:szCs w:val="24"/>
        </w:rPr>
        <w:t xml:space="preserve">                   </w:t>
      </w:r>
      <w:r w:rsidRPr="00436709">
        <w:rPr>
          <w:szCs w:val="24"/>
        </w:rPr>
        <w:t xml:space="preserve">   (удовлетворительное, неудовлетворительное)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 xml:space="preserve">Здания и объекты организации оборудованы </w:t>
      </w:r>
      <w:r w:rsidRPr="00436709">
        <w:rPr>
          <w:b/>
          <w:bCs/>
          <w:sz w:val="28"/>
          <w:szCs w:val="28"/>
        </w:rPr>
        <w:t>(___________)</w:t>
      </w:r>
      <w:r w:rsidRPr="00436709">
        <w:rPr>
          <w:sz w:val="28"/>
          <w:szCs w:val="28"/>
        </w:rPr>
        <w:t xml:space="preserve"> техническими </w:t>
      </w:r>
      <w:r w:rsidRPr="00436709">
        <w:rPr>
          <w:spacing w:val="-1"/>
          <w:sz w:val="28"/>
          <w:szCs w:val="28"/>
        </w:rPr>
        <w:t xml:space="preserve">средствами безбарьерной среды для передвижения обучающихся с ограниченными </w:t>
      </w:r>
      <w:r w:rsidRPr="00436709">
        <w:rPr>
          <w:sz w:val="28"/>
          <w:szCs w:val="28"/>
        </w:rPr>
        <w:t>возможностями здоровья</w:t>
      </w:r>
    </w:p>
    <w:p w:rsidR="00F76072" w:rsidRPr="00436709" w:rsidRDefault="00F76072" w:rsidP="00EF2655">
      <w:pPr>
        <w:autoSpaceDE/>
        <w:spacing w:line="360" w:lineRule="exact"/>
        <w:jc w:val="both"/>
        <w:rPr>
          <w:spacing w:val="-1"/>
          <w:sz w:val="28"/>
          <w:szCs w:val="28"/>
        </w:rPr>
      </w:pPr>
      <w:r w:rsidRPr="00436709">
        <w:rPr>
          <w:spacing w:val="-1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708"/>
        <w:gridCol w:w="709"/>
        <w:gridCol w:w="851"/>
        <w:gridCol w:w="992"/>
        <w:gridCol w:w="992"/>
        <w:gridCol w:w="851"/>
        <w:gridCol w:w="992"/>
        <w:gridCol w:w="673"/>
      </w:tblGrid>
      <w:tr w:rsidR="00F76072" w:rsidRPr="00436709" w:rsidTr="007D5B4E">
        <w:trPr>
          <w:cantSplit/>
          <w:trHeight w:val="1489"/>
        </w:trPr>
        <w:tc>
          <w:tcPr>
            <w:tcW w:w="534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 xml:space="preserve">№ </w:t>
            </w:r>
            <w:r w:rsidRPr="00436709">
              <w:rPr>
                <w:sz w:val="18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Объекты материально-технической базы</w:t>
            </w:r>
          </w:p>
        </w:tc>
        <w:tc>
          <w:tcPr>
            <w:tcW w:w="708" w:type="dxa"/>
            <w:textDirection w:val="btLr"/>
          </w:tcPr>
          <w:p w:rsidR="00F76072" w:rsidRPr="00436709" w:rsidRDefault="00F76072" w:rsidP="007D5B4E">
            <w:pPr>
              <w:autoSpaceDE/>
              <w:spacing w:line="360" w:lineRule="exact"/>
              <w:ind w:left="113" w:right="113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Необходимо</w:t>
            </w:r>
          </w:p>
        </w:tc>
        <w:tc>
          <w:tcPr>
            <w:tcW w:w="709" w:type="dxa"/>
            <w:textDirection w:val="btLr"/>
          </w:tcPr>
          <w:p w:rsidR="00F76072" w:rsidRPr="00436709" w:rsidRDefault="00F76072" w:rsidP="007D5B4E">
            <w:pPr>
              <w:autoSpaceDE/>
              <w:spacing w:line="360" w:lineRule="exact"/>
              <w:ind w:left="113" w:right="113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Имеется</w:t>
            </w:r>
          </w:p>
        </w:tc>
        <w:tc>
          <w:tcPr>
            <w:tcW w:w="851" w:type="dxa"/>
            <w:textDirection w:val="btLr"/>
          </w:tcPr>
          <w:p w:rsidR="00F76072" w:rsidRPr="00436709" w:rsidRDefault="00F76072" w:rsidP="007D5B4E">
            <w:pPr>
              <w:autoSpaceDE/>
              <w:spacing w:line="360" w:lineRule="exact"/>
              <w:ind w:left="113" w:right="113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Процент оснащенности</w:t>
            </w:r>
          </w:p>
        </w:tc>
        <w:tc>
          <w:tcPr>
            <w:tcW w:w="992" w:type="dxa"/>
            <w:textDirection w:val="btLr"/>
          </w:tcPr>
          <w:p w:rsidR="00F76072" w:rsidRPr="00436709" w:rsidRDefault="00F76072" w:rsidP="007D5B4E">
            <w:pPr>
              <w:autoSpaceDE/>
              <w:spacing w:line="360" w:lineRule="exact"/>
              <w:ind w:left="113" w:right="113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Наличие документов по технике безопасности</w:t>
            </w:r>
          </w:p>
        </w:tc>
        <w:tc>
          <w:tcPr>
            <w:tcW w:w="992" w:type="dxa"/>
            <w:textDirection w:val="btLr"/>
          </w:tcPr>
          <w:p w:rsidR="00F76072" w:rsidRPr="00436709" w:rsidRDefault="00F76072" w:rsidP="007D5B4E">
            <w:pPr>
              <w:autoSpaceDE/>
              <w:spacing w:line="360" w:lineRule="exact"/>
              <w:ind w:left="113" w:right="113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Наличие актов разрешения на эксплуатацию</w:t>
            </w:r>
          </w:p>
        </w:tc>
        <w:tc>
          <w:tcPr>
            <w:tcW w:w="851" w:type="dxa"/>
            <w:textDirection w:val="btLr"/>
          </w:tcPr>
          <w:p w:rsidR="00F76072" w:rsidRPr="00436709" w:rsidRDefault="00F76072" w:rsidP="007D5B4E">
            <w:pPr>
              <w:autoSpaceDE/>
              <w:spacing w:line="360" w:lineRule="exact"/>
              <w:ind w:left="113" w:right="113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Наличие и состояние мебели</w:t>
            </w:r>
          </w:p>
        </w:tc>
        <w:tc>
          <w:tcPr>
            <w:tcW w:w="992" w:type="dxa"/>
            <w:textDirection w:val="btLr"/>
          </w:tcPr>
          <w:p w:rsidR="00F76072" w:rsidRPr="00436709" w:rsidRDefault="00F76072" w:rsidP="007D5B4E">
            <w:pPr>
              <w:autoSpaceDE/>
              <w:spacing w:line="360" w:lineRule="exact"/>
              <w:ind w:left="113" w:right="113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Оборудование средствами пожаротушения</w:t>
            </w:r>
          </w:p>
        </w:tc>
        <w:tc>
          <w:tcPr>
            <w:tcW w:w="673" w:type="dxa"/>
            <w:textDirection w:val="btLr"/>
          </w:tcPr>
          <w:p w:rsidR="00F76072" w:rsidRPr="00436709" w:rsidRDefault="00F76072" w:rsidP="007D5B4E">
            <w:pPr>
              <w:autoSpaceDE/>
              <w:spacing w:line="360" w:lineRule="exact"/>
              <w:ind w:left="113" w:right="113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Примечание</w:t>
            </w:r>
          </w:p>
        </w:tc>
      </w:tr>
      <w:tr w:rsidR="00F76072" w:rsidRPr="00436709" w:rsidTr="007D5B4E">
        <w:tc>
          <w:tcPr>
            <w:tcW w:w="534" w:type="dxa"/>
            <w:vAlign w:val="center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Кабинеты индивидуальных занятий</w:t>
            </w:r>
          </w:p>
        </w:tc>
        <w:tc>
          <w:tcPr>
            <w:tcW w:w="708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673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</w:tr>
      <w:tr w:rsidR="00F76072" w:rsidRPr="00436709" w:rsidTr="007D5B4E">
        <w:tc>
          <w:tcPr>
            <w:tcW w:w="534" w:type="dxa"/>
            <w:vAlign w:val="center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2.</w:t>
            </w:r>
          </w:p>
        </w:tc>
        <w:tc>
          <w:tcPr>
            <w:tcW w:w="2268" w:type="dxa"/>
            <w:vAlign w:val="center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  <w:r w:rsidRPr="00436709">
              <w:rPr>
                <w:szCs w:val="28"/>
              </w:rPr>
              <w:t>Кабинеты групповых занятий</w:t>
            </w:r>
          </w:p>
        </w:tc>
        <w:tc>
          <w:tcPr>
            <w:tcW w:w="708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673" w:type="dxa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Cs w:val="28"/>
              </w:rPr>
            </w:pPr>
          </w:p>
        </w:tc>
      </w:tr>
    </w:tbl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 w:val="28"/>
          <w:szCs w:val="28"/>
        </w:rPr>
      </w:pP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 xml:space="preserve">физкультурный зал – имеется </w:t>
      </w:r>
      <w:r w:rsidRPr="00436709">
        <w:rPr>
          <w:b/>
          <w:sz w:val="28"/>
          <w:szCs w:val="28"/>
        </w:rPr>
        <w:t>(____________),</w:t>
      </w:r>
      <w:r w:rsidRPr="00436709">
        <w:rPr>
          <w:sz w:val="28"/>
          <w:szCs w:val="28"/>
        </w:rPr>
        <w:t xml:space="preserve"> приспособлен (типовое здание), емкость – ___ человек, состояние – удовлетворительное (неудовлетворительное);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 xml:space="preserve">тренажерный зал - имеется </w:t>
      </w:r>
      <w:r w:rsidRPr="00436709">
        <w:rPr>
          <w:b/>
          <w:sz w:val="28"/>
          <w:szCs w:val="28"/>
        </w:rPr>
        <w:t>(____________</w:t>
      </w:r>
      <w:r w:rsidRPr="00436709">
        <w:rPr>
          <w:sz w:val="28"/>
          <w:szCs w:val="28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 xml:space="preserve">бассейн - </w:t>
      </w:r>
      <w:r w:rsidRPr="00436709">
        <w:rPr>
          <w:sz w:val="28"/>
          <w:szCs w:val="28"/>
        </w:rPr>
        <w:t>имеется</w:t>
      </w:r>
      <w:r w:rsidRPr="00436709">
        <w:rPr>
          <w:b/>
          <w:sz w:val="28"/>
          <w:szCs w:val="28"/>
        </w:rPr>
        <w:t>(_____________),</w:t>
      </w:r>
      <w:r w:rsidRPr="00436709">
        <w:rPr>
          <w:sz w:val="28"/>
          <w:szCs w:val="28"/>
        </w:rPr>
        <w:t>приспособлен (типовое помещение), емкость – ___ человек, состояние – удовлетворительное (неудовлетворительное);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музыкальный зал - </w:t>
      </w:r>
      <w:r w:rsidRPr="00436709">
        <w:rPr>
          <w:b/>
          <w:sz w:val="28"/>
          <w:szCs w:val="28"/>
        </w:rPr>
        <w:t>____________</w:t>
      </w:r>
      <w:r w:rsidRPr="00436709">
        <w:rPr>
          <w:sz w:val="28"/>
          <w:szCs w:val="28"/>
        </w:rPr>
        <w:t xml:space="preserve"> (не имеется), приспособлен (типовое помещение), емкость – ___ человек, состояние – удовлетворительное (неудовлетворительное);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 xml:space="preserve">музей - </w:t>
      </w:r>
      <w:r w:rsidRPr="00436709">
        <w:rPr>
          <w:sz w:val="28"/>
          <w:szCs w:val="28"/>
        </w:rPr>
        <w:t>имеется</w:t>
      </w:r>
      <w:r w:rsidRPr="00436709">
        <w:rPr>
          <w:b/>
          <w:sz w:val="28"/>
          <w:szCs w:val="28"/>
        </w:rPr>
        <w:t>(________________</w:t>
      </w:r>
      <w:r w:rsidRPr="00436709">
        <w:rPr>
          <w:sz w:val="28"/>
          <w:szCs w:val="28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учебные мастерские - </w:t>
      </w:r>
      <w:r w:rsidRPr="00436709">
        <w:rPr>
          <w:sz w:val="28"/>
          <w:szCs w:val="28"/>
        </w:rPr>
        <w:t xml:space="preserve">имеется </w:t>
      </w:r>
      <w:r w:rsidRPr="00436709">
        <w:rPr>
          <w:b/>
          <w:sz w:val="28"/>
          <w:szCs w:val="28"/>
        </w:rPr>
        <w:t>(_______________</w:t>
      </w:r>
      <w:r w:rsidRPr="00436709">
        <w:rPr>
          <w:sz w:val="28"/>
          <w:szCs w:val="28"/>
        </w:rPr>
        <w:t>), приспособлен (типовое помещение), емкость – ___ человек, профиль мастерских, количество единиц каждого профиля (швейная мастерская – 1; столярная мастерская – 1; и др.), состояние – удовлетворительное (неудовлетворительное);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4"/>
        </w:rPr>
        <w:t xml:space="preserve">компьютерный класс - </w:t>
      </w:r>
      <w:r w:rsidRPr="00436709">
        <w:rPr>
          <w:sz w:val="28"/>
          <w:szCs w:val="28"/>
        </w:rPr>
        <w:t xml:space="preserve">имеется </w:t>
      </w:r>
      <w:r w:rsidRPr="00436709">
        <w:rPr>
          <w:b/>
          <w:sz w:val="28"/>
          <w:szCs w:val="28"/>
        </w:rPr>
        <w:t xml:space="preserve">(_______________), </w:t>
      </w:r>
      <w:r w:rsidRPr="00436709">
        <w:rPr>
          <w:sz w:val="28"/>
          <w:szCs w:val="28"/>
        </w:rPr>
        <w:t>приспособлен (типовое помещение), емкость – ___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>в) организация компьютерной техникой</w:t>
      </w:r>
      <w:r>
        <w:rPr>
          <w:sz w:val="28"/>
          <w:szCs w:val="28"/>
        </w:rPr>
        <w:t>:</w:t>
      </w:r>
      <w:r w:rsidRPr="00436709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</w:t>
      </w:r>
      <w:r w:rsidRPr="00436709">
        <w:rPr>
          <w:sz w:val="28"/>
          <w:szCs w:val="28"/>
        </w:rPr>
        <w:t>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 w:val="28"/>
          <w:szCs w:val="28"/>
        </w:rPr>
      </w:pPr>
      <w:r w:rsidRPr="00436709">
        <w:rPr>
          <w:szCs w:val="28"/>
        </w:rPr>
        <w:t xml:space="preserve">                             (обеспечена, обеспечена не в полном объеме, не обеспечена)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>общее количество компьютерной техники - ___ единиц, из них подлежит списанию - ____ единиц, планируется к закупке в текущем учебном году - ____ единиц. Основные недостатки: ______________________ 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>________________________________________________________________;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г) </w:t>
      </w:r>
      <w:r w:rsidRPr="00436709">
        <w:rPr>
          <w:spacing w:val="-3"/>
          <w:sz w:val="28"/>
          <w:szCs w:val="28"/>
        </w:rPr>
        <w:t>наличие</w:t>
      </w:r>
      <w:r w:rsidRPr="00436709">
        <w:rPr>
          <w:sz w:val="28"/>
          <w:szCs w:val="28"/>
        </w:rPr>
        <w:t>и</w:t>
      </w:r>
      <w:r w:rsidRPr="00436709">
        <w:rPr>
          <w:spacing w:val="-3"/>
          <w:sz w:val="28"/>
          <w:szCs w:val="28"/>
        </w:rPr>
        <w:t>обеспеченность</w:t>
      </w:r>
      <w:r w:rsidRPr="00436709">
        <w:rPr>
          <w:sz w:val="28"/>
          <w:szCs w:val="28"/>
        </w:rPr>
        <w:t>о</w:t>
      </w:r>
      <w:r w:rsidRPr="00436709">
        <w:rPr>
          <w:spacing w:val="-2"/>
          <w:sz w:val="28"/>
          <w:szCs w:val="28"/>
        </w:rPr>
        <w:t xml:space="preserve">рганизации </w:t>
      </w:r>
      <w:r w:rsidRPr="00436709">
        <w:rPr>
          <w:spacing w:val="-3"/>
          <w:sz w:val="28"/>
          <w:szCs w:val="28"/>
        </w:rPr>
        <w:t xml:space="preserve">спортивным </w:t>
      </w:r>
      <w:r w:rsidRPr="00436709">
        <w:rPr>
          <w:spacing w:val="-1"/>
          <w:sz w:val="28"/>
          <w:szCs w:val="28"/>
        </w:rPr>
        <w:t>оборудованием, инвентарем - _________________, обеспечивает (не 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«__»___________20__г. № ____,_________________________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>
        <w:rPr>
          <w:szCs w:val="24"/>
        </w:rPr>
        <w:t xml:space="preserve">                           </w:t>
      </w:r>
      <w:r w:rsidRPr="00436709">
        <w:rPr>
          <w:szCs w:val="24"/>
        </w:rPr>
        <w:t>(наименование органа оформившего акт-разрешение)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Потребность в спортивном оборудовании: 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</w:t>
      </w:r>
      <w:r w:rsidRPr="00436709">
        <w:rPr>
          <w:szCs w:val="24"/>
        </w:rPr>
        <w:t>(наименование оборудования, количество оборудования)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Основные недостатки: 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</w:p>
    <w:p w:rsidR="00F76072" w:rsidRPr="00436709" w:rsidRDefault="00F76072" w:rsidP="00EF2655">
      <w:pPr>
        <w:autoSpaceDE/>
        <w:spacing w:line="360" w:lineRule="exact"/>
        <w:jc w:val="both"/>
        <w:rPr>
          <w:b/>
          <w:sz w:val="28"/>
          <w:szCs w:val="24"/>
        </w:rPr>
      </w:pPr>
      <w:r w:rsidRPr="00436709">
        <w:rPr>
          <w:sz w:val="28"/>
          <w:szCs w:val="24"/>
        </w:rPr>
        <w:t xml:space="preserve">д) обеспеченность организации учебной мебелью – </w:t>
      </w:r>
      <w:r w:rsidRPr="00436709">
        <w:rPr>
          <w:b/>
          <w:sz w:val="28"/>
          <w:szCs w:val="24"/>
        </w:rPr>
        <w:t>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(неудовлетворительное). Потребность в замене мебели: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комплект-классов - ___; доска ученическая - ___; шкаф книжный - ___;</w:t>
      </w:r>
      <w:r>
        <w:rPr>
          <w:sz w:val="28"/>
          <w:szCs w:val="24"/>
        </w:rPr>
        <w:t xml:space="preserve"> </w:t>
      </w:r>
      <w:r w:rsidRPr="00436709">
        <w:rPr>
          <w:sz w:val="28"/>
          <w:szCs w:val="24"/>
        </w:rPr>
        <w:t>и т.д.;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е) обеспеченность организации бытовой мебелью - удовлетворительное (неудовлетворительное). Потребность в замене мебели: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шкаф плательный - ___; стулья офисные - ___; кровати - ___; и т.д.;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ж) сведения о книжном фонде библиотеки организации: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число книг - _______; фонд учебников - ______, ___%;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научно-педагогическая и методическая литература - _____.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Основные недостатки: 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Потребность в обновлении книжного фонда: __________</w:t>
      </w:r>
      <w:r>
        <w:rPr>
          <w:sz w:val="28"/>
          <w:szCs w:val="24"/>
        </w:rPr>
        <w:t>_________________________________________</w:t>
      </w:r>
      <w:r w:rsidRPr="00436709">
        <w:rPr>
          <w:sz w:val="28"/>
          <w:szCs w:val="24"/>
        </w:rPr>
        <w:t>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 w:val="28"/>
          <w:szCs w:val="28"/>
        </w:rPr>
      </w:pPr>
      <w:r>
        <w:rPr>
          <w:szCs w:val="24"/>
        </w:rPr>
        <w:t xml:space="preserve">                                                  </w:t>
      </w:r>
      <w:r w:rsidRPr="00436709">
        <w:rPr>
          <w:szCs w:val="24"/>
        </w:rPr>
        <w:t>(имеется, не имеется</w:t>
      </w:r>
      <w:r>
        <w:rPr>
          <w:szCs w:val="24"/>
        </w:rPr>
        <w:t>)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>Состояние земельного участка, закрепленного за организацией_______________________________________________________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</w:t>
      </w:r>
      <w:r w:rsidRPr="00436709">
        <w:rPr>
          <w:szCs w:val="24"/>
        </w:rPr>
        <w:t>(удовлетворительное, неудовлетворительное)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Общая площадь участка -;</w:t>
      </w:r>
    </w:p>
    <w:p w:rsidR="00F76072" w:rsidRPr="00436709" w:rsidRDefault="00F76072" w:rsidP="00EF2655">
      <w:pPr>
        <w:autoSpaceDE/>
        <w:spacing w:line="360" w:lineRule="exact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>Наличие специально оборудованных площадок для мусоросборников, их техническое состояние и соответствие санитарным требованиям: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</w:t>
      </w:r>
      <w:r w:rsidRPr="00436709">
        <w:rPr>
          <w:szCs w:val="24"/>
        </w:rPr>
        <w:t>(имеются (не имеются), их состояние и соответствие санитарным требованиям)</w:t>
      </w:r>
    </w:p>
    <w:p w:rsidR="00F76072" w:rsidRPr="00436709" w:rsidRDefault="00F76072" w:rsidP="00EF2655">
      <w:pPr>
        <w:autoSpaceDE/>
        <w:spacing w:line="360" w:lineRule="exact"/>
        <w:ind w:hanging="142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Основные недостатки:__________________________________________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 xml:space="preserve">Требования техники безопасности при проведении занятий на указанных объектах </w:t>
      </w:r>
      <w:r w:rsidRPr="00436709">
        <w:rPr>
          <w:b/>
          <w:bCs/>
          <w:sz w:val="28"/>
          <w:szCs w:val="24"/>
        </w:rPr>
        <w:t>________________________________________________</w:t>
      </w:r>
      <w:r>
        <w:rPr>
          <w:b/>
          <w:bCs/>
          <w:sz w:val="28"/>
          <w:szCs w:val="24"/>
        </w:rPr>
        <w:t>______</w:t>
      </w:r>
      <w:r w:rsidRPr="00436709">
        <w:rPr>
          <w:b/>
          <w:bCs/>
          <w:sz w:val="28"/>
          <w:szCs w:val="24"/>
        </w:rPr>
        <w:t>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</w:t>
      </w:r>
      <w:r w:rsidRPr="00436709">
        <w:rPr>
          <w:szCs w:val="24"/>
        </w:rPr>
        <w:t>(соблюдаются, не соблюдаются)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Основные недостатки:__________________________________________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 xml:space="preserve">Медицинское обслуживание в организации </w:t>
      </w:r>
      <w:r w:rsidRPr="00436709">
        <w:rPr>
          <w:b/>
          <w:bCs/>
          <w:sz w:val="28"/>
          <w:szCs w:val="24"/>
        </w:rPr>
        <w:t>___________________________</w:t>
      </w:r>
      <w:r>
        <w:rPr>
          <w:b/>
          <w:bCs/>
          <w:sz w:val="28"/>
          <w:szCs w:val="24"/>
        </w:rPr>
        <w:t>______</w:t>
      </w:r>
      <w:r w:rsidRPr="00436709">
        <w:rPr>
          <w:b/>
          <w:bCs/>
          <w:sz w:val="28"/>
          <w:szCs w:val="24"/>
        </w:rPr>
        <w:t>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</w:t>
      </w:r>
      <w:r w:rsidRPr="00436709">
        <w:rPr>
          <w:szCs w:val="24"/>
        </w:rPr>
        <w:t>(организовано, не организовано)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>Нормы освещенности учебных классов (аудиторий), кабинетов сотрудников и производственных помещений (участков) и др.</w:t>
      </w:r>
      <w:r w:rsidRPr="00436709">
        <w:rPr>
          <w:b/>
          <w:bCs/>
          <w:sz w:val="28"/>
          <w:szCs w:val="24"/>
        </w:rPr>
        <w:t>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436709">
        <w:rPr>
          <w:szCs w:val="24"/>
        </w:rPr>
        <w:t>(соответствует, не соответствует)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санитарно-гигиеническим требованиям к единственному, искусственному освещению жилых и общественных зданий.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Основные недостатки: 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____________________________________________________________________________________________________________________________________;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>Мероприятия по обеспечению охраны и антитеррористической защищенности</w:t>
      </w:r>
      <w:r>
        <w:rPr>
          <w:sz w:val="28"/>
          <w:szCs w:val="24"/>
        </w:rPr>
        <w:t xml:space="preserve"> </w:t>
      </w:r>
      <w:r w:rsidRPr="00436709">
        <w:rPr>
          <w:sz w:val="28"/>
          <w:szCs w:val="24"/>
        </w:rPr>
        <w:t>организации :</w:t>
      </w:r>
      <w:r w:rsidRPr="00436709">
        <w:rPr>
          <w:b/>
          <w:bCs/>
          <w:sz w:val="28"/>
          <w:szCs w:val="24"/>
        </w:rPr>
        <w:t>______________________</w:t>
      </w:r>
      <w:r>
        <w:rPr>
          <w:b/>
          <w:bCs/>
          <w:sz w:val="28"/>
          <w:szCs w:val="24"/>
        </w:rPr>
        <w:t>__________</w:t>
      </w:r>
      <w:r w:rsidRPr="00436709">
        <w:rPr>
          <w:b/>
          <w:bCs/>
          <w:sz w:val="28"/>
          <w:szCs w:val="24"/>
        </w:rPr>
        <w:t>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</w:t>
      </w:r>
      <w:r w:rsidRPr="00436709">
        <w:rPr>
          <w:szCs w:val="24"/>
        </w:rPr>
        <w:t>(выполнены, не выполнены)</w:t>
      </w:r>
    </w:p>
    <w:p w:rsidR="00F76072" w:rsidRPr="00436709" w:rsidRDefault="00F76072" w:rsidP="00EF2655">
      <w:pPr>
        <w:autoSpaceDE/>
        <w:spacing w:line="360" w:lineRule="exact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>а)</w:t>
      </w:r>
      <w:r>
        <w:rPr>
          <w:sz w:val="28"/>
          <w:szCs w:val="24"/>
        </w:rPr>
        <w:t xml:space="preserve">  </w:t>
      </w:r>
      <w:r w:rsidRPr="00436709">
        <w:rPr>
          <w:sz w:val="28"/>
          <w:szCs w:val="24"/>
        </w:rPr>
        <w:t>охрана</w:t>
      </w:r>
      <w:r>
        <w:rPr>
          <w:sz w:val="28"/>
          <w:szCs w:val="24"/>
        </w:rPr>
        <w:t xml:space="preserve"> </w:t>
      </w:r>
      <w:r w:rsidRPr="00436709">
        <w:rPr>
          <w:sz w:val="28"/>
          <w:szCs w:val="24"/>
        </w:rPr>
        <w:t>объектов организации</w:t>
      </w:r>
      <w:r>
        <w:rPr>
          <w:sz w:val="28"/>
          <w:szCs w:val="24"/>
        </w:rPr>
        <w:t>:______________________________________</w:t>
      </w:r>
      <w:r w:rsidRPr="00436709">
        <w:rPr>
          <w:sz w:val="28"/>
          <w:szCs w:val="24"/>
        </w:rPr>
        <w:t xml:space="preserve"> 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 w:rsidRPr="00436709">
        <w:rPr>
          <w:szCs w:val="24"/>
        </w:rPr>
        <w:t>(указать способ охраны – сторожа, вневедомственная охрана, частная охранная организация)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Cs w:val="24"/>
        </w:rPr>
        <w:t>(наименование услуг, наименование организации, № и дата лицензии на оказание услуг, № и дата договора)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б)</w:t>
      </w:r>
      <w:r>
        <w:rPr>
          <w:sz w:val="28"/>
          <w:szCs w:val="24"/>
        </w:rPr>
        <w:t xml:space="preserve"> </w:t>
      </w:r>
      <w:r w:rsidRPr="00436709">
        <w:rPr>
          <w:sz w:val="28"/>
          <w:szCs w:val="24"/>
        </w:rPr>
        <w:t xml:space="preserve">объекты организации системой охранной сигнализации </w:t>
      </w:r>
      <w:r w:rsidRPr="00436709">
        <w:rPr>
          <w:b/>
          <w:bCs/>
          <w:sz w:val="28"/>
          <w:szCs w:val="24"/>
        </w:rPr>
        <w:t>__</w:t>
      </w:r>
      <w:r>
        <w:rPr>
          <w:b/>
          <w:bCs/>
          <w:sz w:val="28"/>
          <w:szCs w:val="24"/>
        </w:rPr>
        <w:t>_____________________________________________________</w:t>
      </w:r>
      <w:r w:rsidRPr="00436709">
        <w:rPr>
          <w:b/>
          <w:bCs/>
          <w:sz w:val="28"/>
          <w:szCs w:val="24"/>
        </w:rPr>
        <w:t>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Pr="00436709">
        <w:rPr>
          <w:szCs w:val="24"/>
        </w:rPr>
        <w:t>(оборудованы, не оборудованы)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в) системами видеонаблюдения </w:t>
      </w:r>
      <w:r w:rsidRPr="00436709">
        <w:rPr>
          <w:b/>
          <w:bCs/>
          <w:sz w:val="28"/>
          <w:szCs w:val="24"/>
        </w:rPr>
        <w:t>__</w:t>
      </w:r>
      <w:r>
        <w:rPr>
          <w:b/>
          <w:bCs/>
          <w:sz w:val="28"/>
          <w:szCs w:val="24"/>
        </w:rPr>
        <w:t>____</w:t>
      </w:r>
      <w:r w:rsidRPr="00436709">
        <w:rPr>
          <w:b/>
          <w:bCs/>
          <w:sz w:val="28"/>
          <w:szCs w:val="24"/>
        </w:rPr>
        <w:t>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 w:rsidRPr="00436709">
        <w:rPr>
          <w:szCs w:val="24"/>
        </w:rPr>
        <w:t xml:space="preserve">                                                            (оборудованы, не оборудованы)</w:t>
      </w:r>
    </w:p>
    <w:p w:rsidR="00F76072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г) прямая связь с органами МВД (ФСБ) организована с использованием_________</w:t>
      </w:r>
      <w:r>
        <w:rPr>
          <w:sz w:val="28"/>
          <w:szCs w:val="24"/>
        </w:rPr>
        <w:t xml:space="preserve">___________________________________________                            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>
        <w:rPr>
          <w:sz w:val="28"/>
          <w:szCs w:val="24"/>
        </w:rPr>
        <w:t xml:space="preserve">                               </w:t>
      </w:r>
      <w:r w:rsidRPr="00436709">
        <w:rPr>
          <w:szCs w:val="24"/>
        </w:rPr>
        <w:t>(указать способ связи: кнопка экстренного вызова, телефон АТС и др.)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д) территория организации ограждением 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</w:t>
      </w:r>
      <w:r w:rsidRPr="00436709">
        <w:rPr>
          <w:szCs w:val="24"/>
        </w:rPr>
        <w:t>(оборудована, не оборудована)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не обеспечивает  несанкционированный доступ;</w:t>
      </w:r>
      <w:r>
        <w:rPr>
          <w:sz w:val="28"/>
          <w:szCs w:val="24"/>
        </w:rPr>
        <w:t>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</w:t>
      </w:r>
      <w:r w:rsidRPr="00436709">
        <w:rPr>
          <w:szCs w:val="24"/>
        </w:rPr>
        <w:t>(обеспечивает, не обеспечивает)</w:t>
      </w:r>
    </w:p>
    <w:p w:rsidR="00F76072" w:rsidRPr="00436709" w:rsidRDefault="00F76072" w:rsidP="00EF2655">
      <w:pPr>
        <w:autoSpaceDE/>
        <w:spacing w:line="360" w:lineRule="exact"/>
        <w:ind w:firstLine="142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е) дежурно-диспетчерская (дежурная) служба____</w:t>
      </w:r>
      <w:r>
        <w:rPr>
          <w:sz w:val="28"/>
          <w:szCs w:val="24"/>
        </w:rPr>
        <w:t>__________________________________________</w:t>
      </w:r>
      <w:r w:rsidRPr="00436709">
        <w:rPr>
          <w:sz w:val="28"/>
          <w:szCs w:val="24"/>
        </w:rPr>
        <w:t>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</w:t>
      </w:r>
      <w:r w:rsidRPr="00436709">
        <w:rPr>
          <w:szCs w:val="24"/>
        </w:rPr>
        <w:t>(организована,неорганизована)</w:t>
      </w:r>
    </w:p>
    <w:p w:rsidR="00F76072" w:rsidRPr="00436709" w:rsidRDefault="00F76072" w:rsidP="00EF2655">
      <w:pPr>
        <w:autoSpaceDE/>
        <w:spacing w:line="360" w:lineRule="exact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 xml:space="preserve">Основные недостатки:_________________________________________ </w:t>
      </w:r>
      <w:r w:rsidRPr="00436709">
        <w:rPr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hanging="77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Обеспечение пожарной безопасности организации</w:t>
      </w:r>
      <w:r>
        <w:rPr>
          <w:sz w:val="28"/>
          <w:szCs w:val="24"/>
        </w:rPr>
        <w:t>:</w:t>
      </w:r>
      <w:r w:rsidRPr="00436709">
        <w:rPr>
          <w:sz w:val="28"/>
          <w:szCs w:val="24"/>
        </w:rPr>
        <w:t xml:space="preserve"> </w:t>
      </w:r>
      <w:r>
        <w:rPr>
          <w:sz w:val="28"/>
          <w:szCs w:val="24"/>
        </w:rPr>
        <w:t>______________________________________________________</w:t>
      </w:r>
      <w:r w:rsidRPr="00436709">
        <w:rPr>
          <w:sz w:val="28"/>
          <w:szCs w:val="24"/>
        </w:rPr>
        <w:t>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</w:t>
      </w:r>
      <w:r w:rsidRPr="00436709">
        <w:rPr>
          <w:szCs w:val="24"/>
        </w:rPr>
        <w:t>(соответствует, не соответствует)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нормативным требованиям:</w:t>
      </w:r>
    </w:p>
    <w:p w:rsidR="00F76072" w:rsidRPr="00436709" w:rsidRDefault="00F76072" w:rsidP="00EF2655">
      <w:pPr>
        <w:autoSpaceDE/>
        <w:spacing w:line="360" w:lineRule="exact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>а) Органами Государственного пожарного надзора в 20</w:t>
      </w:r>
      <w:r>
        <w:rPr>
          <w:sz w:val="28"/>
          <w:szCs w:val="24"/>
        </w:rPr>
        <w:t>__</w:t>
      </w:r>
      <w:r w:rsidRPr="00436709">
        <w:rPr>
          <w:sz w:val="28"/>
          <w:szCs w:val="24"/>
        </w:rPr>
        <w:t xml:space="preserve"> году приемка (проверка) состояния пожарной безопасности___</w:t>
      </w:r>
      <w:r>
        <w:rPr>
          <w:sz w:val="28"/>
          <w:szCs w:val="24"/>
        </w:rPr>
        <w:t>____________________________</w:t>
      </w:r>
      <w:r w:rsidRPr="00436709">
        <w:rPr>
          <w:sz w:val="28"/>
          <w:szCs w:val="24"/>
        </w:rPr>
        <w:t>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</w:t>
      </w:r>
      <w:r w:rsidRPr="00436709">
        <w:rPr>
          <w:szCs w:val="24"/>
        </w:rPr>
        <w:t>(проводилась, не проводилась</w:t>
      </w:r>
      <w:r>
        <w:rPr>
          <w:szCs w:val="24"/>
        </w:rPr>
        <w:t>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>
        <w:rPr>
          <w:sz w:val="28"/>
          <w:szCs w:val="24"/>
        </w:rPr>
        <w:t>__№______ от _________</w:t>
      </w:r>
      <w:r w:rsidRPr="00436709">
        <w:rPr>
          <w:sz w:val="28"/>
          <w:szCs w:val="24"/>
        </w:rPr>
        <w:t>.</w:t>
      </w:r>
    </w:p>
    <w:p w:rsidR="00F76072" w:rsidRPr="00436709" w:rsidRDefault="00F76072" w:rsidP="00EF2655">
      <w:pPr>
        <w:autoSpaceDE/>
        <w:spacing w:line="360" w:lineRule="exact"/>
        <w:jc w:val="both"/>
        <w:rPr>
          <w:b/>
          <w:sz w:val="28"/>
          <w:szCs w:val="24"/>
        </w:rPr>
      </w:pPr>
      <w:r w:rsidRPr="00436709">
        <w:rPr>
          <w:sz w:val="28"/>
          <w:szCs w:val="24"/>
        </w:rPr>
        <w:t>Основные результаты проверки__________________________________ __________________________________________________________________ наличие не исполненного предписания</w:t>
      </w:r>
      <w:r w:rsidRPr="00436709">
        <w:rPr>
          <w:b/>
          <w:sz w:val="28"/>
          <w:szCs w:val="24"/>
        </w:rPr>
        <w:t>:_____</w:t>
      </w:r>
      <w:r>
        <w:rPr>
          <w:b/>
          <w:sz w:val="28"/>
          <w:szCs w:val="24"/>
        </w:rPr>
        <w:t>______________________</w:t>
      </w:r>
      <w:r w:rsidRPr="00436709">
        <w:rPr>
          <w:b/>
          <w:sz w:val="28"/>
          <w:szCs w:val="24"/>
        </w:rPr>
        <w:t>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 w:val="28"/>
          <w:szCs w:val="24"/>
        </w:rPr>
      </w:pPr>
      <w:r>
        <w:rPr>
          <w:szCs w:val="24"/>
        </w:rPr>
        <w:t xml:space="preserve">                                             </w:t>
      </w:r>
      <w:r w:rsidRPr="00436709">
        <w:rPr>
          <w:szCs w:val="24"/>
        </w:rPr>
        <w:t>(имеется, не имеется)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б) системой автоматической пожарной сигнализации объект __________________________________________________________________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</w:t>
      </w:r>
      <w:r w:rsidRPr="00436709">
        <w:rPr>
          <w:szCs w:val="24"/>
        </w:rPr>
        <w:t>(оборудованы, не оборудованы)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>
        <w:rPr>
          <w:szCs w:val="24"/>
        </w:rPr>
        <w:t xml:space="preserve">                                                       </w:t>
      </w:r>
      <w:r w:rsidRPr="00436709">
        <w:rPr>
          <w:szCs w:val="24"/>
        </w:rPr>
        <w:t>(оборудован, не оборудован)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>Проверка пожарной сигнализации проводилась акт № __</w:t>
      </w:r>
      <w:r>
        <w:rPr>
          <w:sz w:val="28"/>
          <w:szCs w:val="24"/>
        </w:rPr>
        <w:t>__ от _________(</w:t>
      </w:r>
      <w:r w:rsidRPr="00436709">
        <w:rPr>
          <w:szCs w:val="24"/>
        </w:rPr>
        <w:t>номер и дата акта последней проверки АПС, наименование организации, проводившей проверку)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в) объект системой противодымной защиты 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 w:rsidRPr="00436709">
        <w:rPr>
          <w:szCs w:val="24"/>
        </w:rPr>
        <w:t xml:space="preserve">                           </w:t>
      </w:r>
      <w:r>
        <w:rPr>
          <w:szCs w:val="24"/>
        </w:rPr>
        <w:t xml:space="preserve">      </w:t>
      </w:r>
      <w:r w:rsidRPr="00436709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436709">
        <w:rPr>
          <w:szCs w:val="24"/>
        </w:rPr>
        <w:t xml:space="preserve"> (оборудован, не оборудован)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Состояние эвакуационных путей и выходов по информации руководителя </w:t>
      </w:r>
      <w:r w:rsidRPr="00436709">
        <w:rPr>
          <w:b/>
          <w:sz w:val="28"/>
          <w:szCs w:val="24"/>
        </w:rPr>
        <w:t>________________________________________________________________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Cs w:val="24"/>
        </w:rPr>
        <w:t xml:space="preserve">                     </w:t>
      </w:r>
      <w:r>
        <w:rPr>
          <w:szCs w:val="24"/>
        </w:rPr>
        <w:t xml:space="preserve">                           </w:t>
      </w:r>
      <w:r w:rsidRPr="00436709">
        <w:rPr>
          <w:szCs w:val="24"/>
        </w:rPr>
        <w:t xml:space="preserve"> (обеспечивает, не обеспечивает)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беспрепятственную эвакуацию обучающихся и персонала в безопасные зоны. Поэтажные планы эвакуации организации__</w:t>
      </w:r>
      <w:r w:rsidRPr="00436709">
        <w:rPr>
          <w:b/>
          <w:sz w:val="28"/>
          <w:szCs w:val="24"/>
        </w:rPr>
        <w:t>_________________________.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 w:val="28"/>
          <w:szCs w:val="24"/>
        </w:rPr>
      </w:pPr>
      <w:r w:rsidRPr="00436709">
        <w:rPr>
          <w:szCs w:val="24"/>
        </w:rPr>
        <w:t xml:space="preserve">                                                                              (разработаны, не разработаны)</w:t>
      </w:r>
    </w:p>
    <w:p w:rsidR="00F76072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>Ответственные за противопожарное состояние помещений _</w:t>
      </w:r>
      <w:r w:rsidRPr="00436709">
        <w:rPr>
          <w:b/>
          <w:sz w:val="28"/>
          <w:szCs w:val="24"/>
        </w:rPr>
        <w:t>_______</w:t>
      </w:r>
      <w:r>
        <w:rPr>
          <w:b/>
          <w:sz w:val="28"/>
          <w:szCs w:val="24"/>
        </w:rPr>
        <w:t>______________________________________________________</w:t>
      </w:r>
      <w:r w:rsidRPr="00436709">
        <w:rPr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szCs w:val="24"/>
        </w:rPr>
        <w:t xml:space="preserve">       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>
        <w:rPr>
          <w:szCs w:val="24"/>
        </w:rPr>
        <w:t xml:space="preserve">                                                     </w:t>
      </w:r>
      <w:r w:rsidRPr="00436709">
        <w:rPr>
          <w:szCs w:val="24"/>
        </w:rPr>
        <w:t>(назначены, не назначены)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 w:val="28"/>
          <w:szCs w:val="28"/>
        </w:rPr>
        <w:t>г) проверка состояния изоляции электросети и заземления оборудования:</w:t>
      </w:r>
      <w:r w:rsidRPr="00436709">
        <w:rPr>
          <w:b/>
          <w:sz w:val="28"/>
          <w:szCs w:val="28"/>
        </w:rPr>
        <w:t>___</w:t>
      </w:r>
      <w:r w:rsidRPr="00436709">
        <w:rPr>
          <w:sz w:val="28"/>
          <w:szCs w:val="28"/>
        </w:rPr>
        <w:t>__________.  Вывод на основании акта N ____ от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  <w:r w:rsidRPr="00436709">
        <w:rPr>
          <w:szCs w:val="24"/>
        </w:rPr>
        <w:t xml:space="preserve">                                     (проводилась, не проводилась)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8"/>
        </w:rPr>
        <w:t>"__"________20__ г., выданного</w:t>
      </w:r>
      <w:r w:rsidRPr="00436709">
        <w:rPr>
          <w:szCs w:val="24"/>
        </w:rPr>
        <w:t xml:space="preserve"> 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Cs w:val="24"/>
        </w:rPr>
        <w:t xml:space="preserve">                                                                                    (наименование организации, проводившей проверку)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Cs w:val="24"/>
        </w:rPr>
        <w:t xml:space="preserve">_______________________________________________ </w:t>
      </w:r>
      <w:r w:rsidRPr="00436709">
        <w:rPr>
          <w:sz w:val="28"/>
          <w:szCs w:val="28"/>
        </w:rPr>
        <w:t>состояние изоляции электросети и заземления</w:t>
      </w:r>
      <w:r w:rsidRPr="00436709">
        <w:rPr>
          <w:szCs w:val="24"/>
        </w:rPr>
        <w:t xml:space="preserve"> _______________________________________________</w:t>
      </w:r>
      <w:r>
        <w:rPr>
          <w:szCs w:val="24"/>
        </w:rPr>
        <w:t>______________________________</w:t>
      </w:r>
      <w:r w:rsidRPr="00436709">
        <w:rPr>
          <w:szCs w:val="24"/>
        </w:rPr>
        <w:t xml:space="preserve">;                                        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>
        <w:rPr>
          <w:szCs w:val="24"/>
        </w:rPr>
        <w:t xml:space="preserve">                                           </w:t>
      </w:r>
      <w:r w:rsidRPr="00436709">
        <w:rPr>
          <w:szCs w:val="24"/>
        </w:rPr>
        <w:t>(соответствует (не соответствует) нормам)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д) обеспеченность перв</w:t>
      </w:r>
      <w:r>
        <w:rPr>
          <w:sz w:val="28"/>
          <w:szCs w:val="24"/>
        </w:rPr>
        <w:t>ичными средствами пожаротушения:__________________________________________________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</w:t>
      </w:r>
      <w:r w:rsidRPr="00436709">
        <w:rPr>
          <w:szCs w:val="24"/>
        </w:rPr>
        <w:t>(наименование средств, количество, состояние)</w:t>
      </w:r>
    </w:p>
    <w:p w:rsidR="00F76072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 w:val="28"/>
          <w:szCs w:val="24"/>
        </w:rPr>
        <w:t>е) проведение инструктажей и занятий по пожарной безопасности, а также ежеквартальных тренировок по действиям при пожаре:</w:t>
      </w:r>
      <w:r>
        <w:rPr>
          <w:sz w:val="28"/>
          <w:szCs w:val="24"/>
        </w:rPr>
        <w:t>________________________________________________________</w:t>
      </w:r>
      <w:r w:rsidRPr="00436709">
        <w:rPr>
          <w:szCs w:val="24"/>
        </w:rPr>
        <w:t xml:space="preserve">                                                                                                                                   </w:t>
      </w:r>
      <w:r>
        <w:rPr>
          <w:szCs w:val="24"/>
        </w:rPr>
        <w:t xml:space="preserve">                    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>
        <w:rPr>
          <w:szCs w:val="24"/>
        </w:rPr>
        <w:t xml:space="preserve">                                                  </w:t>
      </w:r>
      <w:r w:rsidRPr="00436709">
        <w:rPr>
          <w:szCs w:val="24"/>
        </w:rPr>
        <w:t>(организовано, не организовано)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Вывод на основании акта № _____ от «___»__________20___года, выданного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_____________________________________-____________________________;</w:t>
      </w:r>
    </w:p>
    <w:p w:rsidR="00F76072" w:rsidRPr="00436709" w:rsidRDefault="00F76072" w:rsidP="00EF2655">
      <w:pPr>
        <w:autoSpaceDE/>
        <w:spacing w:line="360" w:lineRule="exact"/>
        <w:jc w:val="both"/>
      </w:pPr>
      <w:r w:rsidRPr="00436709">
        <w:t xml:space="preserve">         (наименование организации, проводившей проверку)       (соответствует (не соответствует) нормам)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и) проведение инструктажей и занятий по пожарной безопасности, а также ежеквартальных тренировок по действиям при пожаре:</w:t>
      </w:r>
      <w:r>
        <w:rPr>
          <w:sz w:val="28"/>
          <w:szCs w:val="24"/>
        </w:rPr>
        <w:t>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  <w:r w:rsidRPr="00436709">
        <w:rPr>
          <w:szCs w:val="24"/>
        </w:rPr>
        <w:t xml:space="preserve">                                                     </w:t>
      </w:r>
      <w:r>
        <w:rPr>
          <w:szCs w:val="24"/>
        </w:rPr>
        <w:t xml:space="preserve">         </w:t>
      </w:r>
      <w:r w:rsidRPr="00436709">
        <w:rPr>
          <w:szCs w:val="24"/>
        </w:rPr>
        <w:t xml:space="preserve">   (организовано, не организовано)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Вывод на основании акта № _____ от «___»__________20___года, выданного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_____________________________________-____________________________;</w:t>
      </w:r>
    </w:p>
    <w:p w:rsidR="00F76072" w:rsidRPr="00436709" w:rsidRDefault="00F76072" w:rsidP="00EF2655">
      <w:pPr>
        <w:autoSpaceDE/>
        <w:spacing w:line="360" w:lineRule="exact"/>
        <w:jc w:val="both"/>
      </w:pPr>
      <w:r w:rsidRPr="00436709">
        <w:t xml:space="preserve">         (наименование организации, проводившей проверку)       (соответствует (не соответствует) нормам)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и) проведение инструктажей и занятий по пожарной безопасности, а также ежеквартальных тренировок по действиям при пожаре:</w:t>
      </w:r>
    </w:p>
    <w:p w:rsidR="00F76072" w:rsidRPr="00436709" w:rsidRDefault="00F76072" w:rsidP="00EF2655">
      <w:pPr>
        <w:autoSpaceDE/>
        <w:spacing w:line="360" w:lineRule="exact"/>
        <w:jc w:val="both"/>
        <w:rPr>
          <w:szCs w:val="24"/>
        </w:rPr>
      </w:pP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Мероприятия по подготовке к отопительному сезону организации:</w:t>
      </w:r>
      <w:r>
        <w:rPr>
          <w:sz w:val="28"/>
          <w:szCs w:val="24"/>
        </w:rPr>
        <w:t>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</w:t>
      </w:r>
      <w:r w:rsidRPr="00436709">
        <w:rPr>
          <w:szCs w:val="24"/>
        </w:rPr>
        <w:t>(проведены, не проведены, проведены не в полном объеме)</w:t>
      </w:r>
    </w:p>
    <w:p w:rsidR="00F76072" w:rsidRPr="00436709" w:rsidRDefault="00F76072" w:rsidP="00EF2655">
      <w:pPr>
        <w:autoSpaceDE/>
        <w:spacing w:line="360" w:lineRule="exact"/>
        <w:ind w:firstLine="142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Отопление помещений и объектов организации осуществляется: </w:t>
      </w:r>
      <w:r>
        <w:rPr>
          <w:sz w:val="28"/>
          <w:szCs w:val="24"/>
        </w:rPr>
        <w:t>______________________________________________________________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</w:t>
      </w:r>
      <w:r w:rsidRPr="00436709">
        <w:rPr>
          <w:szCs w:val="24"/>
        </w:rPr>
        <w:t>(указать характер отопительной системы (теплоцентраль, котельная, печное)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Состояние:</w:t>
      </w:r>
      <w:r>
        <w:rPr>
          <w:sz w:val="28"/>
          <w:szCs w:val="24"/>
        </w:rPr>
        <w:t>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436709">
        <w:rPr>
          <w:szCs w:val="24"/>
        </w:rPr>
        <w:t>(удовлетворительное, неудовлетворительное)</w:t>
      </w:r>
    </w:p>
    <w:p w:rsidR="00F76072" w:rsidRPr="00436709" w:rsidRDefault="00F76072" w:rsidP="00EF2655">
      <w:pPr>
        <w:autoSpaceDE/>
        <w:spacing w:line="360" w:lineRule="exact"/>
        <w:jc w:val="both"/>
        <w:rPr>
          <w:b/>
          <w:bCs/>
          <w:sz w:val="28"/>
          <w:szCs w:val="24"/>
        </w:rPr>
      </w:pPr>
      <w:r w:rsidRPr="00436709">
        <w:rPr>
          <w:sz w:val="28"/>
          <w:szCs w:val="24"/>
        </w:rPr>
        <w:t>Опрессовка отопительной системы:</w:t>
      </w:r>
      <w:r>
        <w:rPr>
          <w:sz w:val="28"/>
          <w:szCs w:val="24"/>
        </w:rPr>
        <w:t>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 w:rsidRPr="00436709">
        <w:rPr>
          <w:szCs w:val="24"/>
        </w:rPr>
        <w:t xml:space="preserve">                                                                </w:t>
      </w:r>
      <w:r>
        <w:rPr>
          <w:szCs w:val="24"/>
        </w:rPr>
        <w:t xml:space="preserve">                      </w:t>
      </w:r>
      <w:r w:rsidRPr="00436709">
        <w:rPr>
          <w:szCs w:val="24"/>
        </w:rPr>
        <w:t xml:space="preserve">  (проведена, не проведена)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__________________________________________________________________,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 w:rsidRPr="00436709">
        <w:rPr>
          <w:szCs w:val="24"/>
        </w:rPr>
        <w:t>(дата и № документа, подтверждающего проведение опрессовки)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Обеспеченность топливом составляет _____% от годовой потребности. Потребность в дополнительном обеспечении составляет ___%. Хранение топлива __________________________________________________________.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</w:t>
      </w:r>
      <w:r w:rsidRPr="00436709">
        <w:rPr>
          <w:szCs w:val="24"/>
        </w:rPr>
        <w:t>(организовано, не организовано)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Режим воздухообмена в помещениях и объектах организации:</w:t>
      </w:r>
      <w:r>
        <w:rPr>
          <w:sz w:val="28"/>
          <w:szCs w:val="24"/>
        </w:rPr>
        <w:t>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</w:t>
      </w:r>
      <w:r w:rsidRPr="00436709">
        <w:rPr>
          <w:szCs w:val="24"/>
        </w:rPr>
        <w:t xml:space="preserve">(соблюдается, не соблюдается)       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Воздухообмен осуществляется за счет:</w:t>
      </w:r>
      <w:r>
        <w:rPr>
          <w:sz w:val="28"/>
          <w:szCs w:val="24"/>
        </w:rPr>
        <w:t>___________________________________________________________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</w:t>
      </w:r>
      <w:r w:rsidRPr="00436709">
        <w:rPr>
          <w:szCs w:val="24"/>
        </w:rPr>
        <w:t>(указать тип вентиляции (приточная, естественная и т.д.)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Состояние системы вентиляции</w:t>
      </w:r>
      <w:r>
        <w:rPr>
          <w:sz w:val="28"/>
          <w:szCs w:val="24"/>
        </w:rPr>
        <w:t>:</w:t>
      </w:r>
      <w:r w:rsidRPr="00436709">
        <w:rPr>
          <w:sz w:val="28"/>
          <w:szCs w:val="24"/>
        </w:rPr>
        <w:t xml:space="preserve"> обеспечивает (не обеспечивает) соблюдение установленных норм воздухообмена.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Водоснабжение образовательной организации осуществляется:</w:t>
      </w:r>
      <w:r>
        <w:rPr>
          <w:sz w:val="28"/>
          <w:szCs w:val="24"/>
        </w:rPr>
        <w:t>_________________________________________________</w:t>
      </w:r>
      <w:r w:rsidRPr="00436709">
        <w:rPr>
          <w:sz w:val="28"/>
          <w:szCs w:val="24"/>
        </w:rPr>
        <w:t xml:space="preserve"> 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Газоснабжение образовательной организации:</w:t>
      </w:r>
      <w:r>
        <w:rPr>
          <w:sz w:val="28"/>
          <w:szCs w:val="24"/>
        </w:rPr>
        <w:t>____________________</w:t>
      </w:r>
      <w:r w:rsidRPr="00436709">
        <w:rPr>
          <w:sz w:val="28"/>
          <w:szCs w:val="24"/>
        </w:rPr>
        <w:t xml:space="preserve"> </w:t>
      </w:r>
    </w:p>
    <w:p w:rsidR="00F76072" w:rsidRPr="00436709" w:rsidRDefault="00F76072" w:rsidP="00EF2655">
      <w:pPr>
        <w:numPr>
          <w:ilvl w:val="0"/>
          <w:numId w:val="22"/>
        </w:numPr>
        <w:suppressAutoHyphens/>
        <w:autoSpaceDE/>
        <w:autoSpaceDN/>
        <w:spacing w:line="360" w:lineRule="exact"/>
        <w:ind w:left="0" w:firstLine="0"/>
        <w:jc w:val="both"/>
        <w:rPr>
          <w:b/>
          <w:bCs/>
          <w:sz w:val="28"/>
          <w:szCs w:val="24"/>
          <w:lang w:val="en-US"/>
        </w:rPr>
      </w:pPr>
      <w:r w:rsidRPr="00436709">
        <w:rPr>
          <w:sz w:val="28"/>
          <w:szCs w:val="24"/>
        </w:rPr>
        <w:t>Канализация:</w:t>
      </w:r>
      <w:r>
        <w:rPr>
          <w:sz w:val="28"/>
          <w:szCs w:val="24"/>
        </w:rPr>
        <w:t>_______________________________________________</w:t>
      </w:r>
    </w:p>
    <w:p w:rsidR="00F76072" w:rsidRPr="00436709" w:rsidRDefault="00F76072" w:rsidP="00EF2655">
      <w:pPr>
        <w:numPr>
          <w:ilvl w:val="0"/>
          <w:numId w:val="23"/>
        </w:numPr>
        <w:suppressAutoHyphens/>
        <w:autoSpaceDE/>
        <w:autoSpaceDN/>
        <w:spacing w:line="360" w:lineRule="exact"/>
        <w:ind w:left="0" w:right="-2" w:firstLine="0"/>
        <w:jc w:val="both"/>
        <w:rPr>
          <w:b/>
          <w:bCs/>
          <w:sz w:val="28"/>
          <w:szCs w:val="28"/>
        </w:rPr>
      </w:pPr>
      <w:r w:rsidRPr="00436709">
        <w:rPr>
          <w:b/>
          <w:sz w:val="28"/>
          <w:szCs w:val="24"/>
        </w:rPr>
        <w:t>Заключение комиссии: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к новому 202</w:t>
      </w:r>
      <w:r>
        <w:rPr>
          <w:sz w:val="28"/>
          <w:szCs w:val="24"/>
        </w:rPr>
        <w:t>5</w:t>
      </w:r>
      <w:r w:rsidRPr="00436709">
        <w:rPr>
          <w:sz w:val="28"/>
          <w:szCs w:val="24"/>
        </w:rPr>
        <w:t>/202</w:t>
      </w:r>
      <w:r>
        <w:rPr>
          <w:sz w:val="28"/>
          <w:szCs w:val="24"/>
        </w:rPr>
        <w:t>6</w:t>
      </w:r>
      <w:r w:rsidRPr="00436709">
        <w:rPr>
          <w:sz w:val="28"/>
          <w:szCs w:val="24"/>
        </w:rPr>
        <w:t xml:space="preserve"> учебному году ___________________________________.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 w:rsidRPr="00436709">
        <w:rPr>
          <w:szCs w:val="24"/>
        </w:rPr>
        <w:t xml:space="preserve">                                                      </w:t>
      </w:r>
      <w:r>
        <w:rPr>
          <w:szCs w:val="24"/>
        </w:rPr>
        <w:t xml:space="preserve">                                              </w:t>
      </w:r>
      <w:r w:rsidRPr="00436709">
        <w:rPr>
          <w:szCs w:val="24"/>
        </w:rPr>
        <w:t xml:space="preserve"> (готова, не готова)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</w:p>
    <w:p w:rsidR="00F76072" w:rsidRPr="00436709" w:rsidRDefault="00F76072" w:rsidP="00EF2655">
      <w:pPr>
        <w:numPr>
          <w:ilvl w:val="0"/>
          <w:numId w:val="23"/>
        </w:numPr>
        <w:suppressAutoHyphens/>
        <w:autoSpaceDE/>
        <w:autoSpaceDN/>
        <w:spacing w:line="360" w:lineRule="exact"/>
        <w:ind w:left="0" w:firstLine="0"/>
        <w:jc w:val="both"/>
        <w:rPr>
          <w:b/>
          <w:sz w:val="28"/>
          <w:szCs w:val="24"/>
        </w:rPr>
      </w:pPr>
      <w:r w:rsidRPr="00436709">
        <w:rPr>
          <w:b/>
          <w:sz w:val="28"/>
          <w:szCs w:val="24"/>
        </w:rPr>
        <w:t xml:space="preserve">Основные замечания и предложения комиссии </w:t>
      </w:r>
      <w:r w:rsidRPr="00436709">
        <w:rPr>
          <w:b/>
          <w:sz w:val="28"/>
          <w:szCs w:val="24"/>
        </w:rPr>
        <w:br/>
        <w:t>по результатам приемки</w:t>
      </w:r>
    </w:p>
    <w:p w:rsidR="00F76072" w:rsidRPr="002C0435" w:rsidRDefault="00F76072" w:rsidP="00EF2655">
      <w:pPr>
        <w:numPr>
          <w:ilvl w:val="0"/>
          <w:numId w:val="21"/>
        </w:numPr>
        <w:suppressAutoHyphens/>
        <w:autoSpaceDE/>
        <w:autoSpaceDN/>
        <w:spacing w:line="360" w:lineRule="exact"/>
        <w:ind w:left="0" w:firstLine="0"/>
        <w:jc w:val="both"/>
        <w:rPr>
          <w:sz w:val="28"/>
          <w:szCs w:val="24"/>
        </w:rPr>
      </w:pPr>
      <w:r w:rsidRPr="00436709">
        <w:rPr>
          <w:sz w:val="28"/>
          <w:szCs w:val="24"/>
        </w:rPr>
        <w:t xml:space="preserve">В ходе проведения приемки выявлены нарушения, влияющие на организацию учебного процесса: </w:t>
      </w:r>
      <w:r>
        <w:rPr>
          <w:sz w:val="28"/>
          <w:szCs w:val="24"/>
        </w:rPr>
        <w:t>__________</w:t>
      </w:r>
      <w:r w:rsidRPr="00436709">
        <w:rPr>
          <w:sz w:val="28"/>
          <w:szCs w:val="24"/>
        </w:rPr>
        <w:t>______</w:t>
      </w:r>
      <w:r>
        <w:rPr>
          <w:sz w:val="28"/>
          <w:szCs w:val="24"/>
        </w:rPr>
        <w:t>_______________</w:t>
      </w:r>
      <w:r w:rsidRPr="00436709">
        <w:rPr>
          <w:sz w:val="28"/>
          <w:szCs w:val="24"/>
        </w:rPr>
        <w:t>____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</w:t>
      </w:r>
      <w:r w:rsidRPr="00436709">
        <w:rPr>
          <w:szCs w:val="24"/>
        </w:rPr>
        <w:t>(отражаются нарушения, выявленные по основным направлениям приемки)</w:t>
      </w:r>
    </w:p>
    <w:p w:rsidR="00F76072" w:rsidRPr="00436709" w:rsidRDefault="00F76072" w:rsidP="00EF2655">
      <w:pPr>
        <w:numPr>
          <w:ilvl w:val="0"/>
          <w:numId w:val="21"/>
        </w:numPr>
        <w:suppressAutoHyphens/>
        <w:autoSpaceDE/>
        <w:autoSpaceDN/>
        <w:spacing w:line="360" w:lineRule="exact"/>
        <w:ind w:left="0" w:firstLine="0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 связи с нарушениями, выявленными при проведении приемки готовности организации к новому учебному году, комиссия рекомендует:</w:t>
      </w:r>
    </w:p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руководителю образовательной организации в срок до «___»_______20__г.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Разработать детальный план устранения выявленных недостатков и согласовать его с председателем комиссии;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 период с «__»__________ по «__»___________20__г. организовать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работу по устранению выявленных нарушений;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4"/>
        </w:rPr>
      </w:pPr>
      <w:r w:rsidRPr="00436709">
        <w:rPr>
          <w:sz w:val="28"/>
          <w:szCs w:val="24"/>
        </w:rPr>
        <w:t>в срок до «__»__________20__г. представить в комиссию отчет о принятых мерах по устранению выявленных нарушений для принятия решения.</w:t>
      </w:r>
    </w:p>
    <w:p w:rsidR="00F76072" w:rsidRPr="00436709" w:rsidRDefault="00F76072" w:rsidP="00EF2655">
      <w:pPr>
        <w:autoSpaceDE/>
        <w:spacing w:line="360" w:lineRule="exact"/>
        <w:jc w:val="both"/>
        <w:rPr>
          <w:sz w:val="28"/>
          <w:szCs w:val="28"/>
        </w:rPr>
      </w:pPr>
    </w:p>
    <w:tbl>
      <w:tblPr>
        <w:tblW w:w="9640" w:type="dxa"/>
        <w:tblInd w:w="-176" w:type="dxa"/>
        <w:tblLook w:val="0000"/>
      </w:tblPr>
      <w:tblGrid>
        <w:gridCol w:w="7514"/>
        <w:gridCol w:w="425"/>
        <w:gridCol w:w="1701"/>
      </w:tblGrid>
      <w:tr w:rsidR="00F76072" w:rsidRPr="00436709" w:rsidTr="007D5B4E">
        <w:trPr>
          <w:gridAfter w:val="1"/>
          <w:wAfter w:w="1701" w:type="dxa"/>
          <w:trHeight w:val="193"/>
        </w:trPr>
        <w:tc>
          <w:tcPr>
            <w:tcW w:w="7514" w:type="dxa"/>
            <w:vAlign w:val="center"/>
          </w:tcPr>
          <w:p w:rsidR="00F76072" w:rsidRPr="00436709" w:rsidRDefault="00F76072" w:rsidP="007D5B4E">
            <w:pPr>
              <w:autoSpaceDE/>
              <w:spacing w:after="120" w:line="360" w:lineRule="exact"/>
              <w:ind w:left="5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425" w:type="dxa"/>
            <w:vAlign w:val="center"/>
          </w:tcPr>
          <w:p w:rsidR="00F76072" w:rsidRPr="00436709" w:rsidRDefault="00F76072" w:rsidP="007D5B4E">
            <w:pPr>
              <w:autoSpaceDE/>
              <w:spacing w:after="12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F76072" w:rsidRPr="00436709" w:rsidTr="007D5B4E">
        <w:trPr>
          <w:trHeight w:val="657"/>
        </w:trPr>
        <w:tc>
          <w:tcPr>
            <w:tcW w:w="7514" w:type="dxa"/>
            <w:vAlign w:val="center"/>
          </w:tcPr>
          <w:p w:rsidR="00F76072" w:rsidRPr="00436709" w:rsidRDefault="00F76072" w:rsidP="007D5B4E">
            <w:pPr>
              <w:autoSpaceDE/>
              <w:spacing w:line="360" w:lineRule="exact"/>
              <w:ind w:left="5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 xml:space="preserve">Заместитель Главы администрации  </w:t>
            </w:r>
          </w:p>
          <w:p w:rsidR="00F76072" w:rsidRPr="00436709" w:rsidRDefault="00F76072" w:rsidP="007D5B4E">
            <w:pPr>
              <w:autoSpaceDE/>
              <w:spacing w:line="360" w:lineRule="exact"/>
              <w:ind w:left="5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 xml:space="preserve">Окуловского муниципального района  </w:t>
            </w:r>
          </w:p>
        </w:tc>
        <w:tc>
          <w:tcPr>
            <w:tcW w:w="2126" w:type="dxa"/>
            <w:gridSpan w:val="2"/>
            <w:vAlign w:val="bottom"/>
          </w:tcPr>
          <w:p w:rsidR="00F76072" w:rsidRPr="00436709" w:rsidRDefault="00F76072" w:rsidP="007D5B4E">
            <w:pPr>
              <w:autoSpaceDE/>
              <w:spacing w:line="360" w:lineRule="exact"/>
              <w:ind w:left="5"/>
              <w:jc w:val="both"/>
              <w:rPr>
                <w:sz w:val="28"/>
                <w:szCs w:val="28"/>
              </w:rPr>
            </w:pPr>
          </w:p>
          <w:p w:rsidR="00F76072" w:rsidRPr="00436709" w:rsidRDefault="00F76072" w:rsidP="007D5B4E">
            <w:pPr>
              <w:autoSpaceDE/>
              <w:spacing w:line="360" w:lineRule="exact"/>
              <w:ind w:left="5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 xml:space="preserve">  Е.М. Волкова </w:t>
            </w:r>
          </w:p>
        </w:tc>
      </w:tr>
      <w:tr w:rsidR="00F76072" w:rsidRPr="00436709" w:rsidTr="007D5B4E">
        <w:trPr>
          <w:trHeight w:val="210"/>
        </w:trPr>
        <w:tc>
          <w:tcPr>
            <w:tcW w:w="7514" w:type="dxa"/>
            <w:vAlign w:val="center"/>
          </w:tcPr>
          <w:p w:rsidR="00F76072" w:rsidRPr="00436709" w:rsidRDefault="00F76072" w:rsidP="007D5B4E">
            <w:pPr>
              <w:autoSpaceDE/>
              <w:spacing w:line="360" w:lineRule="exact"/>
              <w:ind w:left="5"/>
              <w:jc w:val="both"/>
              <w:rPr>
                <w:sz w:val="28"/>
                <w:szCs w:val="28"/>
              </w:rPr>
            </w:pPr>
          </w:p>
          <w:p w:rsidR="00F76072" w:rsidRPr="00436709" w:rsidRDefault="00F76072" w:rsidP="007D5B4E">
            <w:pPr>
              <w:autoSpaceDE/>
              <w:spacing w:line="360" w:lineRule="exact"/>
              <w:ind w:left="5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2126" w:type="dxa"/>
            <w:gridSpan w:val="2"/>
            <w:vAlign w:val="bottom"/>
          </w:tcPr>
          <w:p w:rsidR="00F76072" w:rsidRPr="00436709" w:rsidRDefault="00F76072" w:rsidP="007D5B4E">
            <w:pPr>
              <w:autoSpaceDE/>
              <w:spacing w:after="120" w:line="360" w:lineRule="exact"/>
              <w:ind w:left="5"/>
              <w:jc w:val="both"/>
              <w:rPr>
                <w:sz w:val="28"/>
                <w:szCs w:val="28"/>
              </w:rPr>
            </w:pPr>
          </w:p>
        </w:tc>
      </w:tr>
      <w:tr w:rsidR="00F76072" w:rsidRPr="00436709" w:rsidTr="007D5B4E">
        <w:trPr>
          <w:trHeight w:val="757"/>
        </w:trPr>
        <w:tc>
          <w:tcPr>
            <w:tcW w:w="7514" w:type="dxa"/>
            <w:vAlign w:val="center"/>
          </w:tcPr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5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 xml:space="preserve">Заместитель председателя комитета культуры Администрации Окуловского муниципального района </w:t>
            </w:r>
          </w:p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5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36709">
              <w:rPr>
                <w:sz w:val="28"/>
                <w:szCs w:val="28"/>
              </w:rPr>
              <w:t>М.В.Лебедева</w:t>
            </w:r>
          </w:p>
          <w:p w:rsidR="00F76072" w:rsidRPr="00436709" w:rsidRDefault="00F76072" w:rsidP="007D5B4E">
            <w:pPr>
              <w:autoSpaceDE/>
              <w:spacing w:after="120" w:line="360" w:lineRule="exact"/>
              <w:ind w:left="5"/>
              <w:jc w:val="both"/>
              <w:rPr>
                <w:sz w:val="28"/>
                <w:szCs w:val="28"/>
              </w:rPr>
            </w:pPr>
          </w:p>
        </w:tc>
      </w:tr>
      <w:tr w:rsidR="00F76072" w:rsidRPr="00436709" w:rsidTr="007D5B4E">
        <w:trPr>
          <w:trHeight w:val="210"/>
        </w:trPr>
        <w:tc>
          <w:tcPr>
            <w:tcW w:w="7514" w:type="dxa"/>
            <w:vAlign w:val="bottom"/>
          </w:tcPr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after="120" w:line="360" w:lineRule="exact"/>
              <w:ind w:left="2415" w:hanging="2410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126" w:type="dxa"/>
            <w:gridSpan w:val="2"/>
            <w:vAlign w:val="bottom"/>
          </w:tcPr>
          <w:p w:rsidR="00F76072" w:rsidRPr="00436709" w:rsidRDefault="00F76072" w:rsidP="007D5B4E">
            <w:pPr>
              <w:autoSpaceDE/>
              <w:spacing w:after="120" w:line="360" w:lineRule="exact"/>
              <w:ind w:left="5"/>
              <w:jc w:val="both"/>
              <w:rPr>
                <w:sz w:val="28"/>
                <w:szCs w:val="28"/>
              </w:rPr>
            </w:pPr>
          </w:p>
        </w:tc>
      </w:tr>
      <w:tr w:rsidR="00F76072" w:rsidRPr="00436709" w:rsidTr="007D5B4E">
        <w:trPr>
          <w:trHeight w:val="823"/>
        </w:trPr>
        <w:tc>
          <w:tcPr>
            <w:tcW w:w="7514" w:type="dxa"/>
            <w:vAlign w:val="center"/>
          </w:tcPr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2415" w:hanging="2410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 xml:space="preserve">Председатель комитета культуры </w:t>
            </w:r>
          </w:p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2415" w:hanging="2410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>Администрации Окуловского</w:t>
            </w:r>
          </w:p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2415" w:hanging="2410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 xml:space="preserve">Муниципального района                                               </w:t>
            </w:r>
          </w:p>
        </w:tc>
        <w:tc>
          <w:tcPr>
            <w:tcW w:w="2126" w:type="dxa"/>
            <w:gridSpan w:val="2"/>
            <w:vAlign w:val="bottom"/>
          </w:tcPr>
          <w:p w:rsidR="00F76072" w:rsidRPr="00436709" w:rsidRDefault="00F76072" w:rsidP="007D5B4E">
            <w:pPr>
              <w:autoSpaceDE/>
              <w:spacing w:after="120" w:line="360" w:lineRule="exact"/>
              <w:ind w:left="5"/>
              <w:jc w:val="both"/>
              <w:rPr>
                <w:sz w:val="28"/>
                <w:szCs w:val="28"/>
              </w:rPr>
            </w:pPr>
          </w:p>
          <w:p w:rsidR="00F76072" w:rsidRPr="00436709" w:rsidRDefault="00F76072" w:rsidP="007D5B4E">
            <w:pPr>
              <w:autoSpaceDE/>
              <w:spacing w:after="120" w:line="360" w:lineRule="exact"/>
              <w:ind w:left="5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>А.А. Тимирева</w:t>
            </w:r>
          </w:p>
          <w:p w:rsidR="00F76072" w:rsidRPr="00436709" w:rsidRDefault="00F76072" w:rsidP="007D5B4E">
            <w:pPr>
              <w:autoSpaceDE/>
              <w:spacing w:after="120" w:line="360" w:lineRule="exact"/>
              <w:ind w:left="5"/>
              <w:jc w:val="both"/>
              <w:rPr>
                <w:sz w:val="28"/>
                <w:szCs w:val="28"/>
              </w:rPr>
            </w:pPr>
          </w:p>
        </w:tc>
      </w:tr>
      <w:tr w:rsidR="00F76072" w:rsidRPr="00436709" w:rsidTr="007D5B4E">
        <w:trPr>
          <w:trHeight w:val="889"/>
        </w:trPr>
        <w:tc>
          <w:tcPr>
            <w:tcW w:w="7514" w:type="dxa"/>
            <w:vAlign w:val="center"/>
          </w:tcPr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5"/>
              <w:jc w:val="both"/>
              <w:rPr>
                <w:sz w:val="28"/>
                <w:szCs w:val="28"/>
              </w:rPr>
            </w:pPr>
          </w:p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436709">
              <w:rPr>
                <w:sz w:val="28"/>
                <w:szCs w:val="28"/>
              </w:rPr>
              <w:t>едседател</w:t>
            </w:r>
            <w:r>
              <w:rPr>
                <w:sz w:val="28"/>
                <w:szCs w:val="28"/>
              </w:rPr>
              <w:t>ь</w:t>
            </w:r>
            <w:r w:rsidRPr="00436709">
              <w:rPr>
                <w:sz w:val="28"/>
                <w:szCs w:val="28"/>
              </w:rPr>
              <w:t xml:space="preserve"> комитета жилищно-коммунального </w:t>
            </w:r>
          </w:p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5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 xml:space="preserve">хозяйства и дорожной деятельности Администрации Окуловского муниципального района  </w:t>
            </w:r>
          </w:p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5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F76072" w:rsidRPr="00436709" w:rsidRDefault="00F76072" w:rsidP="007D5B4E">
            <w:pPr>
              <w:autoSpaceDE/>
              <w:spacing w:after="120" w:line="360" w:lineRule="exact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Васильева</w:t>
            </w:r>
          </w:p>
        </w:tc>
      </w:tr>
      <w:tr w:rsidR="00F76072" w:rsidRPr="00436709" w:rsidTr="007D5B4E">
        <w:trPr>
          <w:trHeight w:val="727"/>
        </w:trPr>
        <w:tc>
          <w:tcPr>
            <w:tcW w:w="7514" w:type="dxa"/>
            <w:vAlign w:val="center"/>
          </w:tcPr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5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>ВРИО начальника  ОВО по Окуловскому району филиал</w:t>
            </w:r>
          </w:p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5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 xml:space="preserve">ФГКУ «ОВО ВНГ РФ по Новгородской области»                      </w:t>
            </w:r>
          </w:p>
        </w:tc>
        <w:tc>
          <w:tcPr>
            <w:tcW w:w="2126" w:type="dxa"/>
            <w:gridSpan w:val="2"/>
            <w:vAlign w:val="bottom"/>
          </w:tcPr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5"/>
              <w:jc w:val="both"/>
              <w:rPr>
                <w:sz w:val="28"/>
                <w:szCs w:val="28"/>
              </w:rPr>
            </w:pPr>
          </w:p>
          <w:p w:rsidR="00F76072" w:rsidRPr="00436709" w:rsidRDefault="00F76072" w:rsidP="007D5B4E">
            <w:pPr>
              <w:widowControl w:val="0"/>
              <w:shd w:val="clear" w:color="auto" w:fill="FFFFFF"/>
              <w:tabs>
                <w:tab w:val="left" w:pos="1276"/>
              </w:tabs>
              <w:autoSpaceDE/>
              <w:adjustRightInd w:val="0"/>
              <w:spacing w:line="360" w:lineRule="exact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Луньков</w:t>
            </w:r>
          </w:p>
        </w:tc>
      </w:tr>
    </w:tbl>
    <w:p w:rsidR="00F76072" w:rsidRPr="00436709" w:rsidRDefault="00F76072" w:rsidP="00EF2655">
      <w:pPr>
        <w:autoSpaceDE/>
        <w:spacing w:line="360" w:lineRule="exact"/>
        <w:ind w:firstLine="709"/>
        <w:jc w:val="both"/>
        <w:rPr>
          <w:sz w:val="28"/>
          <w:szCs w:val="24"/>
        </w:rPr>
      </w:pPr>
    </w:p>
    <w:tbl>
      <w:tblPr>
        <w:tblW w:w="9640" w:type="dxa"/>
        <w:tblInd w:w="-176" w:type="dxa"/>
        <w:tblLook w:val="0000"/>
      </w:tblPr>
      <w:tblGrid>
        <w:gridCol w:w="7514"/>
        <w:gridCol w:w="2126"/>
      </w:tblGrid>
      <w:tr w:rsidR="00F76072" w:rsidRPr="00436709" w:rsidTr="007D5B4E">
        <w:trPr>
          <w:trHeight w:val="908"/>
        </w:trPr>
        <w:tc>
          <w:tcPr>
            <w:tcW w:w="7514" w:type="dxa"/>
            <w:vAlign w:val="center"/>
          </w:tcPr>
          <w:p w:rsidR="00F76072" w:rsidRPr="00436709" w:rsidRDefault="00F76072" w:rsidP="007D5B4E">
            <w:pPr>
              <w:autoSpaceDE/>
              <w:spacing w:line="360" w:lineRule="exact"/>
              <w:jc w:val="both"/>
              <w:rPr>
                <w:sz w:val="28"/>
                <w:szCs w:val="28"/>
              </w:rPr>
            </w:pPr>
            <w:r w:rsidRPr="00436709">
              <w:rPr>
                <w:sz w:val="28"/>
                <w:szCs w:val="28"/>
              </w:rPr>
              <w:t>Начальник отдел</w:t>
            </w:r>
            <w:r>
              <w:rPr>
                <w:sz w:val="28"/>
                <w:szCs w:val="28"/>
              </w:rPr>
              <w:t>ения</w:t>
            </w:r>
            <w:r w:rsidRPr="00436709">
              <w:rPr>
                <w:sz w:val="28"/>
                <w:szCs w:val="28"/>
              </w:rPr>
              <w:t xml:space="preserve"> участковых уполномоченных</w:t>
            </w:r>
            <w:r>
              <w:rPr>
                <w:sz w:val="28"/>
                <w:szCs w:val="28"/>
              </w:rPr>
              <w:t xml:space="preserve"> полиции</w:t>
            </w:r>
            <w:r w:rsidRPr="00436709">
              <w:rPr>
                <w:sz w:val="28"/>
                <w:szCs w:val="28"/>
              </w:rPr>
              <w:t xml:space="preserve"> и по делам несовершеннолетних  ОМВД России по Окуловскому району Новгородской области  (по согласованию)</w:t>
            </w:r>
          </w:p>
        </w:tc>
        <w:tc>
          <w:tcPr>
            <w:tcW w:w="2126" w:type="dxa"/>
            <w:vAlign w:val="bottom"/>
          </w:tcPr>
          <w:p w:rsidR="00F76072" w:rsidRPr="00436709" w:rsidRDefault="00F76072" w:rsidP="007D5B4E">
            <w:pPr>
              <w:autoSpaceDE/>
              <w:spacing w:after="120" w:line="360" w:lineRule="exact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Д.К. Горбунов</w:t>
            </w:r>
          </w:p>
        </w:tc>
      </w:tr>
    </w:tbl>
    <w:p w:rsidR="00F76072" w:rsidRDefault="00F76072" w:rsidP="00EF2655">
      <w:pPr>
        <w:tabs>
          <w:tab w:val="left" w:pos="3795"/>
        </w:tabs>
        <w:spacing w:line="360" w:lineRule="exact"/>
        <w:jc w:val="both"/>
        <w:rPr>
          <w:b/>
          <w:bCs/>
          <w:sz w:val="28"/>
          <w:szCs w:val="28"/>
        </w:rPr>
      </w:pPr>
    </w:p>
    <w:p w:rsidR="00F76072" w:rsidRDefault="00F76072" w:rsidP="00EF2655">
      <w:pPr>
        <w:tabs>
          <w:tab w:val="left" w:pos="3795"/>
        </w:tabs>
        <w:spacing w:line="360" w:lineRule="exact"/>
        <w:jc w:val="both"/>
        <w:rPr>
          <w:b/>
          <w:bCs/>
          <w:sz w:val="28"/>
          <w:szCs w:val="28"/>
        </w:rPr>
      </w:pPr>
    </w:p>
    <w:p w:rsidR="00F76072" w:rsidRDefault="00F76072" w:rsidP="00EF2655">
      <w:pPr>
        <w:spacing w:line="360" w:lineRule="exact"/>
        <w:jc w:val="both"/>
        <w:rPr>
          <w:b/>
          <w:sz w:val="28"/>
          <w:szCs w:val="28"/>
        </w:rPr>
      </w:pPr>
    </w:p>
    <w:p w:rsidR="00F76072" w:rsidRDefault="00F76072" w:rsidP="00D9559B">
      <w:pPr>
        <w:spacing w:line="240" w:lineRule="exact"/>
        <w:ind w:left="5387"/>
        <w:jc w:val="center"/>
        <w:rPr>
          <w:sz w:val="28"/>
          <w:szCs w:val="28"/>
        </w:rPr>
      </w:pPr>
    </w:p>
    <w:sectPr w:rsidR="00F76072" w:rsidSect="002051E5">
      <w:headerReference w:type="default" r:id="rId8"/>
      <w:pgSz w:w="12240" w:h="15840"/>
      <w:pgMar w:top="0" w:right="567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072" w:rsidRDefault="00F76072">
      <w:r>
        <w:separator/>
      </w:r>
    </w:p>
  </w:endnote>
  <w:endnote w:type="continuationSeparator" w:id="0">
    <w:p w:rsidR="00F76072" w:rsidRDefault="00F76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072" w:rsidRDefault="00F76072">
      <w:r>
        <w:separator/>
      </w:r>
    </w:p>
  </w:footnote>
  <w:footnote w:type="continuationSeparator" w:id="0">
    <w:p w:rsidR="00F76072" w:rsidRDefault="00F76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72" w:rsidRDefault="00F7607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:rsidR="00F76072" w:rsidRDefault="00F760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02"/>
    <w:multiLevelType w:val="singleLevel"/>
    <w:tmpl w:val="168A319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3">
    <w:nsid w:val="03EA462B"/>
    <w:multiLevelType w:val="hybridMultilevel"/>
    <w:tmpl w:val="F1700DD8"/>
    <w:lvl w:ilvl="0" w:tplc="9822E3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2C7FE9"/>
    <w:multiLevelType w:val="multilevel"/>
    <w:tmpl w:val="D2B4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6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7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2A070A6E"/>
    <w:multiLevelType w:val="hybridMultilevel"/>
    <w:tmpl w:val="5282DF3E"/>
    <w:lvl w:ilvl="0" w:tplc="763A02B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6DF47B4"/>
    <w:multiLevelType w:val="hybridMultilevel"/>
    <w:tmpl w:val="E69A5F7E"/>
    <w:lvl w:ilvl="0" w:tplc="74126430">
      <w:start w:val="10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37C41AF0"/>
    <w:multiLevelType w:val="multilevel"/>
    <w:tmpl w:val="252C855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3A2269B3"/>
    <w:multiLevelType w:val="hybridMultilevel"/>
    <w:tmpl w:val="A9DC0BFA"/>
    <w:lvl w:ilvl="0" w:tplc="CF64AB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  <w:rPr>
        <w:rFonts w:cs="Times New Roman"/>
      </w:rPr>
    </w:lvl>
  </w:abstractNum>
  <w:abstractNum w:abstractNumId="12">
    <w:nsid w:val="3C8F0630"/>
    <w:multiLevelType w:val="hybridMultilevel"/>
    <w:tmpl w:val="E3409F40"/>
    <w:lvl w:ilvl="0" w:tplc="68A0510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13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4">
    <w:nsid w:val="59A548EA"/>
    <w:multiLevelType w:val="multilevel"/>
    <w:tmpl w:val="1E1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6">
    <w:nsid w:val="672A0BB7"/>
    <w:multiLevelType w:val="multilevel"/>
    <w:tmpl w:val="354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18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9">
    <w:nsid w:val="70326D51"/>
    <w:multiLevelType w:val="hybridMultilevel"/>
    <w:tmpl w:val="CD2A6F22"/>
    <w:lvl w:ilvl="0" w:tplc="CF64AB14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0">
    <w:nsid w:val="717B4EC7"/>
    <w:multiLevelType w:val="hybridMultilevel"/>
    <w:tmpl w:val="C5807606"/>
    <w:lvl w:ilvl="0" w:tplc="A6DCF6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2">
    <w:nsid w:val="7CED6572"/>
    <w:multiLevelType w:val="multilevel"/>
    <w:tmpl w:val="10C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15"/>
  </w:num>
  <w:num w:numId="5">
    <w:abstractNumId w:val="18"/>
  </w:num>
  <w:num w:numId="6">
    <w:abstractNumId w:val="5"/>
  </w:num>
  <w:num w:numId="7">
    <w:abstractNumId w:val="6"/>
  </w:num>
  <w:num w:numId="8">
    <w:abstractNumId w:val="21"/>
  </w:num>
  <w:num w:numId="9">
    <w:abstractNumId w:val="16"/>
  </w:num>
  <w:num w:numId="10">
    <w:abstractNumId w:val="4"/>
  </w:num>
  <w:num w:numId="11">
    <w:abstractNumId w:val="22"/>
  </w:num>
  <w:num w:numId="12">
    <w:abstractNumId w:val="14"/>
  </w:num>
  <w:num w:numId="13">
    <w:abstractNumId w:val="12"/>
  </w:num>
  <w:num w:numId="14">
    <w:abstractNumId w:val="10"/>
  </w:num>
  <w:num w:numId="15">
    <w:abstractNumId w:val="19"/>
  </w:num>
  <w:num w:numId="16">
    <w:abstractNumId w:val="20"/>
  </w:num>
  <w:num w:numId="17">
    <w:abstractNumId w:val="8"/>
  </w:num>
  <w:num w:numId="18">
    <w:abstractNumId w:val="3"/>
  </w:num>
  <w:num w:numId="19">
    <w:abstractNumId w:val="11"/>
  </w:num>
  <w:num w:numId="20">
    <w:abstractNumId w:val="9"/>
  </w:num>
  <w:num w:numId="21">
    <w:abstractNumId w:val="0"/>
  </w:num>
  <w:num w:numId="22">
    <w:abstractNumId w:val="1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C0C"/>
    <w:rsid w:val="00003205"/>
    <w:rsid w:val="00010243"/>
    <w:rsid w:val="00013B04"/>
    <w:rsid w:val="00023E4D"/>
    <w:rsid w:val="00030016"/>
    <w:rsid w:val="000407D8"/>
    <w:rsid w:val="0004284C"/>
    <w:rsid w:val="0005382E"/>
    <w:rsid w:val="0007727D"/>
    <w:rsid w:val="00083459"/>
    <w:rsid w:val="00085C3B"/>
    <w:rsid w:val="00091A55"/>
    <w:rsid w:val="000956FB"/>
    <w:rsid w:val="000962A2"/>
    <w:rsid w:val="00097011"/>
    <w:rsid w:val="000B63B3"/>
    <w:rsid w:val="000C62AF"/>
    <w:rsid w:val="000E16BD"/>
    <w:rsid w:val="000E5924"/>
    <w:rsid w:val="000E595E"/>
    <w:rsid w:val="000E6A1E"/>
    <w:rsid w:val="000F25F6"/>
    <w:rsid w:val="000F567A"/>
    <w:rsid w:val="00101788"/>
    <w:rsid w:val="00111BE4"/>
    <w:rsid w:val="0011529C"/>
    <w:rsid w:val="001265D9"/>
    <w:rsid w:val="00127833"/>
    <w:rsid w:val="001326F6"/>
    <w:rsid w:val="001376A0"/>
    <w:rsid w:val="00147036"/>
    <w:rsid w:val="0015126D"/>
    <w:rsid w:val="001523C9"/>
    <w:rsid w:val="00152997"/>
    <w:rsid w:val="00154FB0"/>
    <w:rsid w:val="001721AD"/>
    <w:rsid w:val="00172BB5"/>
    <w:rsid w:val="00185258"/>
    <w:rsid w:val="00186F57"/>
    <w:rsid w:val="001972BB"/>
    <w:rsid w:val="001A4190"/>
    <w:rsid w:val="001A5BFC"/>
    <w:rsid w:val="001C55CB"/>
    <w:rsid w:val="001F1710"/>
    <w:rsid w:val="001F4E6F"/>
    <w:rsid w:val="002046A0"/>
    <w:rsid w:val="002051E5"/>
    <w:rsid w:val="00223C67"/>
    <w:rsid w:val="00232FC7"/>
    <w:rsid w:val="00243FA2"/>
    <w:rsid w:val="0024579C"/>
    <w:rsid w:val="00246FCD"/>
    <w:rsid w:val="00250C1D"/>
    <w:rsid w:val="00252828"/>
    <w:rsid w:val="00263769"/>
    <w:rsid w:val="0027713C"/>
    <w:rsid w:val="00277273"/>
    <w:rsid w:val="002C0435"/>
    <w:rsid w:val="002C3493"/>
    <w:rsid w:val="002C5E3B"/>
    <w:rsid w:val="002D71BA"/>
    <w:rsid w:val="002E01EC"/>
    <w:rsid w:val="002E4F0E"/>
    <w:rsid w:val="002E66F7"/>
    <w:rsid w:val="00322213"/>
    <w:rsid w:val="00324115"/>
    <w:rsid w:val="0032735A"/>
    <w:rsid w:val="00332C81"/>
    <w:rsid w:val="003469A8"/>
    <w:rsid w:val="003517F2"/>
    <w:rsid w:val="00352D47"/>
    <w:rsid w:val="00363565"/>
    <w:rsid w:val="00375E78"/>
    <w:rsid w:val="00390F5F"/>
    <w:rsid w:val="00392FCC"/>
    <w:rsid w:val="003A2D12"/>
    <w:rsid w:val="003B2900"/>
    <w:rsid w:val="003B6A26"/>
    <w:rsid w:val="003F3069"/>
    <w:rsid w:val="003F3AB4"/>
    <w:rsid w:val="003F5CE7"/>
    <w:rsid w:val="00432C67"/>
    <w:rsid w:val="00435637"/>
    <w:rsid w:val="00436709"/>
    <w:rsid w:val="004409E8"/>
    <w:rsid w:val="00453F2F"/>
    <w:rsid w:val="00464002"/>
    <w:rsid w:val="0047642F"/>
    <w:rsid w:val="004822DE"/>
    <w:rsid w:val="0048556A"/>
    <w:rsid w:val="00491524"/>
    <w:rsid w:val="00493DAB"/>
    <w:rsid w:val="004949BD"/>
    <w:rsid w:val="004B73EE"/>
    <w:rsid w:val="004C1961"/>
    <w:rsid w:val="004C46D0"/>
    <w:rsid w:val="004E3B53"/>
    <w:rsid w:val="004E4DFB"/>
    <w:rsid w:val="00503A4D"/>
    <w:rsid w:val="00512B3F"/>
    <w:rsid w:val="005132F8"/>
    <w:rsid w:val="00523BFA"/>
    <w:rsid w:val="00530C27"/>
    <w:rsid w:val="0053294B"/>
    <w:rsid w:val="0054043E"/>
    <w:rsid w:val="00540F9D"/>
    <w:rsid w:val="00560F2B"/>
    <w:rsid w:val="00591D89"/>
    <w:rsid w:val="00592EFA"/>
    <w:rsid w:val="005A066B"/>
    <w:rsid w:val="005A15D3"/>
    <w:rsid w:val="005A7BF7"/>
    <w:rsid w:val="005B1D13"/>
    <w:rsid w:val="005D11BB"/>
    <w:rsid w:val="005D1FD9"/>
    <w:rsid w:val="005D63A6"/>
    <w:rsid w:val="005F0046"/>
    <w:rsid w:val="005F35A9"/>
    <w:rsid w:val="0063615B"/>
    <w:rsid w:val="00637E56"/>
    <w:rsid w:val="00644285"/>
    <w:rsid w:val="00653667"/>
    <w:rsid w:val="00660774"/>
    <w:rsid w:val="00671972"/>
    <w:rsid w:val="0068059A"/>
    <w:rsid w:val="00683455"/>
    <w:rsid w:val="00690CAA"/>
    <w:rsid w:val="0069343D"/>
    <w:rsid w:val="006A13D3"/>
    <w:rsid w:val="006A579B"/>
    <w:rsid w:val="006C708F"/>
    <w:rsid w:val="006D094E"/>
    <w:rsid w:val="006D3F9B"/>
    <w:rsid w:val="006D458F"/>
    <w:rsid w:val="006E5C94"/>
    <w:rsid w:val="0070211D"/>
    <w:rsid w:val="0070228B"/>
    <w:rsid w:val="007036D4"/>
    <w:rsid w:val="007213A0"/>
    <w:rsid w:val="00723FC3"/>
    <w:rsid w:val="007250E9"/>
    <w:rsid w:val="00727A68"/>
    <w:rsid w:val="00743BFA"/>
    <w:rsid w:val="00760AB2"/>
    <w:rsid w:val="007738CF"/>
    <w:rsid w:val="00782AD4"/>
    <w:rsid w:val="00790F02"/>
    <w:rsid w:val="00793EB6"/>
    <w:rsid w:val="007A0171"/>
    <w:rsid w:val="007A527F"/>
    <w:rsid w:val="007B19CA"/>
    <w:rsid w:val="007C1E4F"/>
    <w:rsid w:val="007D5B4E"/>
    <w:rsid w:val="007E4900"/>
    <w:rsid w:val="007E5E29"/>
    <w:rsid w:val="007E6770"/>
    <w:rsid w:val="007F1B05"/>
    <w:rsid w:val="00806951"/>
    <w:rsid w:val="00807335"/>
    <w:rsid w:val="0081492C"/>
    <w:rsid w:val="00821A0F"/>
    <w:rsid w:val="00821F94"/>
    <w:rsid w:val="0083011A"/>
    <w:rsid w:val="00831B65"/>
    <w:rsid w:val="00844C0C"/>
    <w:rsid w:val="00852484"/>
    <w:rsid w:val="00887A45"/>
    <w:rsid w:val="008901EA"/>
    <w:rsid w:val="008906C8"/>
    <w:rsid w:val="00890EF7"/>
    <w:rsid w:val="008931B6"/>
    <w:rsid w:val="008A49A3"/>
    <w:rsid w:val="008B1B27"/>
    <w:rsid w:val="008C43C3"/>
    <w:rsid w:val="008D3B82"/>
    <w:rsid w:val="008D53FE"/>
    <w:rsid w:val="008D7A79"/>
    <w:rsid w:val="008E3E16"/>
    <w:rsid w:val="008F1F39"/>
    <w:rsid w:val="008F3BFA"/>
    <w:rsid w:val="008F3C02"/>
    <w:rsid w:val="008F6FA0"/>
    <w:rsid w:val="00912BE0"/>
    <w:rsid w:val="009174EC"/>
    <w:rsid w:val="00920B8C"/>
    <w:rsid w:val="0093278D"/>
    <w:rsid w:val="00936F91"/>
    <w:rsid w:val="00940D98"/>
    <w:rsid w:val="009472F6"/>
    <w:rsid w:val="00962A7F"/>
    <w:rsid w:val="0097122D"/>
    <w:rsid w:val="00975F6C"/>
    <w:rsid w:val="00976DB5"/>
    <w:rsid w:val="00981609"/>
    <w:rsid w:val="0098348B"/>
    <w:rsid w:val="00986320"/>
    <w:rsid w:val="009B3269"/>
    <w:rsid w:val="009B3A42"/>
    <w:rsid w:val="009B54A6"/>
    <w:rsid w:val="009B5ED9"/>
    <w:rsid w:val="009C1A3A"/>
    <w:rsid w:val="00A07A46"/>
    <w:rsid w:val="00A07D80"/>
    <w:rsid w:val="00A17532"/>
    <w:rsid w:val="00A47CC7"/>
    <w:rsid w:val="00A50EE2"/>
    <w:rsid w:val="00A5174B"/>
    <w:rsid w:val="00A71A1B"/>
    <w:rsid w:val="00A74A9B"/>
    <w:rsid w:val="00A74FF8"/>
    <w:rsid w:val="00A771B3"/>
    <w:rsid w:val="00A8589D"/>
    <w:rsid w:val="00A91241"/>
    <w:rsid w:val="00AB723E"/>
    <w:rsid w:val="00AC7499"/>
    <w:rsid w:val="00B31DE8"/>
    <w:rsid w:val="00B37E41"/>
    <w:rsid w:val="00B62B21"/>
    <w:rsid w:val="00B64E7B"/>
    <w:rsid w:val="00B650F4"/>
    <w:rsid w:val="00B6560E"/>
    <w:rsid w:val="00B66F17"/>
    <w:rsid w:val="00B71B82"/>
    <w:rsid w:val="00B85F19"/>
    <w:rsid w:val="00B969AF"/>
    <w:rsid w:val="00BA0784"/>
    <w:rsid w:val="00BB2C89"/>
    <w:rsid w:val="00BB66F7"/>
    <w:rsid w:val="00BB69C4"/>
    <w:rsid w:val="00BC5DD8"/>
    <w:rsid w:val="00BD3C1E"/>
    <w:rsid w:val="00BD643C"/>
    <w:rsid w:val="00C05076"/>
    <w:rsid w:val="00C053AA"/>
    <w:rsid w:val="00C11E6A"/>
    <w:rsid w:val="00C22EC2"/>
    <w:rsid w:val="00C23D6D"/>
    <w:rsid w:val="00C333FF"/>
    <w:rsid w:val="00C679C2"/>
    <w:rsid w:val="00C86549"/>
    <w:rsid w:val="00C87167"/>
    <w:rsid w:val="00CB008E"/>
    <w:rsid w:val="00CB1998"/>
    <w:rsid w:val="00CD2AF0"/>
    <w:rsid w:val="00CE49C7"/>
    <w:rsid w:val="00CE5BC3"/>
    <w:rsid w:val="00CF1768"/>
    <w:rsid w:val="00CF3B39"/>
    <w:rsid w:val="00CF6BB3"/>
    <w:rsid w:val="00CF730D"/>
    <w:rsid w:val="00D026D0"/>
    <w:rsid w:val="00D06C8C"/>
    <w:rsid w:val="00D0722D"/>
    <w:rsid w:val="00D260C6"/>
    <w:rsid w:val="00D320B4"/>
    <w:rsid w:val="00D3532A"/>
    <w:rsid w:val="00D3532D"/>
    <w:rsid w:val="00D662E8"/>
    <w:rsid w:val="00D74602"/>
    <w:rsid w:val="00D9559B"/>
    <w:rsid w:val="00DC2532"/>
    <w:rsid w:val="00DC2A03"/>
    <w:rsid w:val="00DD3B4E"/>
    <w:rsid w:val="00DD5E1D"/>
    <w:rsid w:val="00DE398E"/>
    <w:rsid w:val="00DF3B4E"/>
    <w:rsid w:val="00DF5161"/>
    <w:rsid w:val="00E0310F"/>
    <w:rsid w:val="00E33435"/>
    <w:rsid w:val="00E43AAF"/>
    <w:rsid w:val="00E46D60"/>
    <w:rsid w:val="00E56489"/>
    <w:rsid w:val="00E6107C"/>
    <w:rsid w:val="00E630D0"/>
    <w:rsid w:val="00E6699F"/>
    <w:rsid w:val="00E72119"/>
    <w:rsid w:val="00E9164D"/>
    <w:rsid w:val="00E9284F"/>
    <w:rsid w:val="00E97E04"/>
    <w:rsid w:val="00EA151D"/>
    <w:rsid w:val="00EA387B"/>
    <w:rsid w:val="00EA7682"/>
    <w:rsid w:val="00EB6246"/>
    <w:rsid w:val="00EC7093"/>
    <w:rsid w:val="00EC7565"/>
    <w:rsid w:val="00ED40DD"/>
    <w:rsid w:val="00EF2655"/>
    <w:rsid w:val="00F03C3D"/>
    <w:rsid w:val="00F15E5B"/>
    <w:rsid w:val="00F30E35"/>
    <w:rsid w:val="00F403FC"/>
    <w:rsid w:val="00F454BE"/>
    <w:rsid w:val="00F56A2C"/>
    <w:rsid w:val="00F658BC"/>
    <w:rsid w:val="00F72690"/>
    <w:rsid w:val="00F76072"/>
    <w:rsid w:val="00F87051"/>
    <w:rsid w:val="00FC15FC"/>
    <w:rsid w:val="00FC19C3"/>
    <w:rsid w:val="00FC2C9A"/>
    <w:rsid w:val="00FE4766"/>
    <w:rsid w:val="00FE50AB"/>
    <w:rsid w:val="00FE5505"/>
    <w:rsid w:val="00FF0DF1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5B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5E5B"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5E5B"/>
    <w:pPr>
      <w:keepNext/>
      <w:autoSpaceDE/>
      <w:autoSpaceDN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5E5B"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5E5B"/>
    <w:pPr>
      <w:keepNext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5E5B"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5E5B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5E5B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5E5B"/>
    <w:rPr>
      <w:rFonts w:ascii="Calibri Light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15E5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15E5B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1">
    <w:name w:val="заголовок 1"/>
    <w:basedOn w:val="Normal"/>
    <w:next w:val="Normal"/>
    <w:uiPriority w:val="99"/>
    <w:rsid w:val="00F15E5B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">
    <w:name w:val="Основной шрифт"/>
    <w:uiPriority w:val="99"/>
    <w:rsid w:val="00F15E5B"/>
  </w:style>
  <w:style w:type="paragraph" w:styleId="BodyText">
    <w:name w:val="Body Text"/>
    <w:basedOn w:val="Normal"/>
    <w:link w:val="BodyTextChar"/>
    <w:uiPriority w:val="99"/>
    <w:rsid w:val="00F15E5B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5E5B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F15E5B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15E5B"/>
    <w:rPr>
      <w:rFonts w:cs="Times New Roman"/>
      <w:sz w:val="20"/>
      <w:szCs w:val="20"/>
    </w:rPr>
  </w:style>
  <w:style w:type="paragraph" w:customStyle="1" w:styleId="a0">
    <w:name w:val="подпись к объекту"/>
    <w:basedOn w:val="Normal"/>
    <w:next w:val="Normal"/>
    <w:uiPriority w:val="99"/>
    <w:rsid w:val="00F15E5B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rsid w:val="00F15E5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F15E5B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15E5B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15E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5E5B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15E5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E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821F9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E43AAF"/>
    <w:rPr>
      <w:rFonts w:cs="Times New Roman"/>
    </w:rPr>
  </w:style>
  <w:style w:type="character" w:styleId="Hyperlink">
    <w:name w:val="Hyperlink"/>
    <w:basedOn w:val="DefaultParagraphFont"/>
    <w:uiPriority w:val="99"/>
    <w:rsid w:val="00E43AA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3563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8160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D9559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10">
    <w:name w:val="Абзац списка1"/>
    <w:basedOn w:val="Normal"/>
    <w:uiPriority w:val="99"/>
    <w:rsid w:val="00D9559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uiPriority w:val="99"/>
    <w:rsid w:val="005F004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A74FF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5E5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19</Pages>
  <Words>5995</Words>
  <Characters>-32766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user</cp:lastModifiedBy>
  <cp:revision>3</cp:revision>
  <cp:lastPrinted>2025-07-21T11:27:00Z</cp:lastPrinted>
  <dcterms:created xsi:type="dcterms:W3CDTF">2025-08-04T05:20:00Z</dcterms:created>
  <dcterms:modified xsi:type="dcterms:W3CDTF">2025-08-13T06:00:00Z</dcterms:modified>
</cp:coreProperties>
</file>