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BF" w:rsidRDefault="00083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BF" w:rsidRDefault="00083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BF" w:rsidRDefault="000830B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6" type="#_x0000_t202" style="position:absolute;margin-left:261pt;margin-top:231.75pt;width:46.75pt;height:18.7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">
            <v:textbox>
              <w:txbxContent>
                <w:p w:rsidR="000830BF" w:rsidRDefault="000830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Магнит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7" type="#_x0000_t32" style="position:absolute;margin-left:214.05pt;margin-top:162.65pt;width:45.8pt;height:49.5pt;flip:y;z-index:2516684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" o:allowincell="f" strokeweight=".26mm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10" o:spid="_x0000_s1028" style="position:absolute;flip:y;z-index:251655168;visibility:visible;mso-wrap-distance-left:9.05pt;mso-wrap-distance-right:9.05pt" from="292.05pt,95.15pt" to="322.8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" o:spid="_x0000_s1029" style="position:absolute;z-index:251645952;visibility:visible;mso-wrap-distance-left:9.05pt;mso-wrap-distance-right:9.05pt" from="214pt,256.75pt" to="250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2" o:spid="_x0000_s1030" style="position:absolute;z-index:251646976;visibility:visible;mso-wrap-distance-left:9.05pt;mso-wrap-distance-right:9.05pt" from="273.3pt,297pt" to="300.3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3" o:spid="_x0000_s1031" style="position:absolute;z-index:251648000;visibility:visible;mso-wrap-distance-left:9.05pt;mso-wrap-distance-right:9.05pt" from="368.5pt,357.65pt" to="390.3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4" o:spid="_x0000_s1032" style="position:absolute;z-index:251649024;visibility:visible;mso-wrap-distance-left:9.05pt;mso-wrap-distance-right:9.05pt" from="142.75pt,209.9pt" to="169.75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5" o:spid="_x0000_s1033" style="position:absolute;flip:y;z-index:251650048;visibility:visible;mso-wrap-distance-left:9.05pt;mso-wrap-distance-right:9.05pt" from="404.5pt,343.05pt" to="431.5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6" o:spid="_x0000_s1034" style="position:absolute;flip:y;z-index:251651072;visibility:visible;mso-wrap-distance-left:9.05pt;mso-wrap-distance-right:9.05pt" from="440.65pt,4in" to="485.6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7" o:spid="_x0000_s1035" style="position:absolute;flip:y;z-index:251652096;visibility:visible;mso-wrap-distance-left:9.05pt;mso-wrap-distance-right:9.05pt" from="517pt,215.5pt" to="557.5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8" o:spid="_x0000_s1036" style="position:absolute;flip:x y;z-index:251653120;visibility:visible;mso-wrap-distance-left:9.05pt;mso-wrap-distance-right:9.05pt" from="517pt,154.8pt" to="57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9" o:spid="_x0000_s1037" style="position:absolute;flip:x y;z-index:251654144;visibility:visible;mso-wrap-distance-left:9.05pt;mso-wrap-distance-right:9.05pt" from="399.3pt,81pt" to="426.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oval id="Овал 11" o:spid="_x0000_s1038" style="position:absolute;margin-left:8.5pt;margin-top:463.1pt;width:35.3pt;height:34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" o:allowincell="f" fillcolor="red" strokeweight=".26mm">
            <v:stroke joinstyle="miter"/>
          </v:oval>
        </w:pict>
      </w:r>
      <w:r>
        <w:rPr>
          <w:noProof/>
          <w:lang w:eastAsia="ru-RU"/>
        </w:rPr>
        <w:pict>
          <v:oval id="Овал 12" o:spid="_x0000_s1039" style="position:absolute;margin-left:309.3pt;margin-top:233.5pt;width:23.2pt;height:20.6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" o:allowincell="f" fillcolor="red" strokecolor="red" strokeweight=".26mm">
            <v:stroke joinstyle="miter"/>
          </v:oval>
        </w:pict>
      </w:r>
      <w:r>
        <w:rPr>
          <w:noProof/>
          <w:lang w:eastAsia="ru-RU"/>
        </w:rPr>
        <w:pict>
          <v:oval id="Овал 13" o:spid="_x0000_s1040" style="position:absolute;margin-left:242.5pt;margin-top:190.8pt;width:24.05pt;height:19.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" o:allowincell="f" fillcolor="red" strokeweight=".26mm">
            <v:stroke joinstyle="miter"/>
          </v:oval>
        </w:pict>
      </w:r>
      <w:r>
        <w:rPr>
          <w:noProof/>
          <w:lang w:eastAsia="ru-RU"/>
        </w:rPr>
        <w:pict>
          <v:shape id="Прямая со стрелкой 14" o:spid="_x0000_s1041" type="#_x0000_t32" style="position:absolute;margin-left:342pt;margin-top:257.15pt;width:44.5pt;height:26.25pt;z-index:2516654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" o:allowincell="f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7" o:spid="_x0000_s1042" type="#_x0000_t32" style="position:absolute;margin-left:259.45pt;margin-top:95.25pt;width:29.25pt;height:25.4pt;z-index:2516695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" o:allowincell="f" strokeweight=".26mm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8" o:spid="_x0000_s1043" style="position:absolute;margin-left:250.4pt;margin-top:200.35pt;width:9.05pt;height:3.55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" o:allowincell="f" strokeweight=".26mm"/>
        </w:pict>
      </w:r>
      <w:r>
        <w:rPr>
          <w:noProof/>
          <w:lang w:eastAsia="ru-RU"/>
        </w:rPr>
        <w:pict>
          <v:rect id="Прямоугольник 19" o:spid="_x0000_s1044" style="position:absolute;margin-left:313.5pt;margin-top:238.75pt;width:13.75pt;height:7.1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" o:allowincell="f" strokeweight=".26mm"/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744.75pt;height:455.25pt;visibility:visible">
            <v:imagedata r:id="rId6" o:title="" croptop="-6f" cropbottom="-6f" cropleft="-4f" cropright="-4f"/>
          </v:shape>
        </w:pict>
      </w:r>
      <w:r>
        <w:rPr>
          <w:noProof/>
          <w:lang w:eastAsia="ru-RU"/>
        </w:rPr>
        <w:pict>
          <v:shape id="Frame8" o:spid="_x0000_s1045" type="#_x0000_t202" style="position:absolute;margin-left:-9.5pt;margin-top:-47.35pt;width:441pt;height:83.25pt;z-index:25164390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" o:allowincell="f" stroked="f">
            <v:textbox inset="7.25pt,3.65pt,7.25pt,3.65pt">
              <w:txbxContent>
                <w:p w:rsidR="000830BF" w:rsidRDefault="000830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СХЕМА </w:t>
                  </w:r>
                </w:p>
                <w:p w:rsidR="000830BF" w:rsidRDefault="000830BF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прекращения движения всех видов транспорта</w:t>
                  </w:r>
                </w:p>
                <w:p w:rsidR="000830BF" w:rsidRDefault="000830B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1 июня 2025 года</w:t>
                  </w:r>
                </w:p>
                <w:p w:rsidR="000830BF" w:rsidRDefault="000830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Frame7" o:spid="_x0000_s1046" type="#_x0000_t202" style="position:absolute;margin-left:405pt;margin-top:-47.35pt;width:369pt;height:83.25pt;z-index:2516449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" o:allowincell="f" stroked="f">
            <v:textbox inset="7.25pt,3.65pt,7.25pt,3.65pt">
              <w:txbxContent>
                <w:p w:rsidR="000830BF" w:rsidRDefault="000830BF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Приложение 1 </w:t>
                  </w:r>
                </w:p>
                <w:p w:rsidR="000830BF" w:rsidRDefault="000830BF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 Постановлению Администрации </w:t>
                  </w:r>
                </w:p>
                <w:p w:rsidR="000830BF" w:rsidRDefault="000830BF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Окуловского муниципального района </w:t>
                  </w:r>
                </w:p>
                <w:p w:rsidR="000830BF" w:rsidRDefault="000830BF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 26.05.2025 №3198 </w:t>
                  </w:r>
                </w:p>
                <w:p w:rsidR="000830BF" w:rsidRDefault="000830B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Frame6" o:spid="_x0000_s1047" type="#_x0000_t202" style="position:absolute;margin-left:-.5pt;margin-top:468.3pt;width:765pt;height:76.5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" o:allowincell="f" stroked="f">
            <v:textbox inset="7.25pt,3.65pt,7.25pt,3.65pt">
              <w:txbxContent>
                <w:p w:rsidR="000830BF" w:rsidRDefault="000830BF"/>
              </w:txbxContent>
            </v:textbox>
          </v:shape>
        </w:pict>
      </w:r>
      <w:r>
        <w:rPr>
          <w:noProof/>
          <w:lang w:eastAsia="ru-RU"/>
        </w:rPr>
        <w:pict>
          <v:shape id="Frame5" o:spid="_x0000_s1048" type="#_x0000_t202" style="position:absolute;margin-left:-.5pt;margin-top:454.05pt;width:747.5pt;height:56.5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" o:allowincell="f" stroked="f">
            <v:textbox inset="7.25pt,3.65pt,7.25pt,3.65pt">
              <w:txbxContent>
                <w:p w:rsidR="000830BF" w:rsidRDefault="000830BF"/>
              </w:txbxContent>
            </v:textbox>
          </v:shape>
        </w:pict>
      </w:r>
      <w:r>
        <w:rPr>
          <w:noProof/>
          <w:lang w:eastAsia="ru-RU"/>
        </w:rPr>
        <w:pict>
          <v:shape id="Frame4" o:spid="_x0000_s1049" type="#_x0000_t202" style="position:absolute;margin-left:57.75pt;margin-top:468.3pt;width:261pt;height:27pt;z-index:2516623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" o:allowincell="f" stroked="f">
            <v:textbox inset="7.25pt,3.65pt,7.25pt,3.65pt">
              <w:txbxContent>
                <w:p w:rsidR="000830BF" w:rsidRDefault="000830BF">
                  <w:r>
                    <w:t>- Дорожный знак 3.1 «Въезд запрещен»</w:t>
                  </w:r>
                </w:p>
                <w:p w:rsidR="000830BF" w:rsidRDefault="000830BF"/>
              </w:txbxContent>
            </v:textbox>
          </v:shape>
        </w:pict>
      </w:r>
      <w:r>
        <w:rPr>
          <w:noProof/>
          <w:lang w:eastAsia="ru-RU"/>
        </w:rPr>
        <w:pict>
          <v:shape id="Frame3" o:spid="_x0000_s1050" type="#_x0000_t202" style="position:absolute;margin-left:440.65pt;margin-top:463.5pt;width:323.85pt;height:31.8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" o:allowincell="f" stroked="f">
            <v:textbox inset="7.25pt,3.65pt,7.25pt,3.65pt">
              <w:txbxContent>
                <w:p w:rsidR="000830BF" w:rsidRDefault="000830BF">
                  <w:r>
                    <w:t>- Маршрут временного объезда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Frame1" o:spid="_x0000_s1051" type="#_x0000_t202" style="position:absolute;margin-left:284.2pt;margin-top:178.45pt;width:79.45pt;height:18.7pt;z-index:25166643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" o:allowincell="f">
            <v:textbox>
              <w:txbxContent>
                <w:p w:rsidR="000830BF" w:rsidRDefault="000830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МБУК «МКДЦ»</w:t>
                  </w:r>
                </w:p>
              </w:txbxContent>
            </v:textbox>
          </v:shape>
        </w:pict>
      </w:r>
    </w:p>
    <w:p w:rsidR="000830BF" w:rsidRDefault="000830BF">
      <w:pPr>
        <w:rPr>
          <w:lang w:val="en-US" w:eastAsia="en-US"/>
        </w:rPr>
      </w:pPr>
      <w:r>
        <w:rPr>
          <w:noProof/>
          <w:lang w:eastAsia="ru-RU"/>
        </w:rPr>
        <w:pict>
          <v:line id="Прямая соединительная линия 29" o:spid="_x0000_s1052" style="position:absolute;z-index:251659264;visibility:visible;mso-wrap-distance-left:9.05pt;mso-wrap-distance-right:9.05pt" from="363.3pt,7.6pt" to="426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" o:allowincell="f" strokeweight=".26mm">
            <v:stroke endarrow="block" joinstyle="miter"/>
          </v:line>
        </w:pict>
      </w:r>
      <w:r>
        <w:rPr>
          <w:noProof/>
          <w:lang w:eastAsia="ru-RU"/>
        </w:rPr>
        <w:pict>
          <v:rect id="Прямоугольник 30" o:spid="_x0000_s1053" style="position:absolute;margin-left:18.3pt;margin-top:7.6pt;width:13.5pt;height:7.1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" o:allowincell="f" strokeweight=".26mm"/>
        </w:pict>
      </w:r>
    </w:p>
    <w:sectPr w:rsidR="000830BF" w:rsidSect="00CF7277">
      <w:headerReference w:type="default" r:id="rId7"/>
      <w:pgSz w:w="16838" w:h="11906" w:orient="landscape"/>
      <w:pgMar w:top="902" w:right="1134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BF" w:rsidRDefault="000830BF">
      <w:r>
        <w:separator/>
      </w:r>
    </w:p>
  </w:endnote>
  <w:endnote w:type="continuationSeparator" w:id="0">
    <w:p w:rsidR="000830BF" w:rsidRDefault="0008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BF" w:rsidRDefault="000830BF">
      <w:r>
        <w:separator/>
      </w:r>
    </w:p>
  </w:footnote>
  <w:footnote w:type="continuationSeparator" w:id="0">
    <w:p w:rsidR="000830BF" w:rsidRDefault="0008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BF" w:rsidRDefault="000830BF">
    <w:pPr>
      <w:pStyle w:val="Header"/>
      <w:jc w:val="center"/>
    </w:pPr>
  </w:p>
  <w:p w:rsidR="000830BF" w:rsidRDefault="000830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6BF"/>
    <w:rsid w:val="00054DDB"/>
    <w:rsid w:val="000830BF"/>
    <w:rsid w:val="0018708A"/>
    <w:rsid w:val="00207646"/>
    <w:rsid w:val="002D1586"/>
    <w:rsid w:val="00366886"/>
    <w:rsid w:val="003C36BF"/>
    <w:rsid w:val="003C68AC"/>
    <w:rsid w:val="003E3CB0"/>
    <w:rsid w:val="00460B26"/>
    <w:rsid w:val="004A681B"/>
    <w:rsid w:val="004F6193"/>
    <w:rsid w:val="00500AE1"/>
    <w:rsid w:val="00610AAE"/>
    <w:rsid w:val="00811B22"/>
    <w:rsid w:val="009478AE"/>
    <w:rsid w:val="00A85E17"/>
    <w:rsid w:val="00B52DA0"/>
    <w:rsid w:val="00C10642"/>
    <w:rsid w:val="00C87E7B"/>
    <w:rsid w:val="00CA4DBC"/>
    <w:rsid w:val="00CE0F8C"/>
    <w:rsid w:val="00CE1737"/>
    <w:rsid w:val="00CF7277"/>
    <w:rsid w:val="00D8346E"/>
    <w:rsid w:val="00D93DA4"/>
    <w:rsid w:val="00E16129"/>
    <w:rsid w:val="00F1753F"/>
    <w:rsid w:val="00F43F26"/>
    <w:rsid w:val="00F8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77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F7277"/>
    <w:rPr>
      <w:rFonts w:cs="Times New Roman"/>
    </w:rPr>
  </w:style>
  <w:style w:type="character" w:customStyle="1" w:styleId="a">
    <w:name w:val="Нижний колонтитул Знак"/>
    <w:uiPriority w:val="99"/>
    <w:rsid w:val="00CF7277"/>
    <w:rPr>
      <w:rFonts w:ascii="Arial" w:hAnsi="Arial"/>
      <w:sz w:val="24"/>
    </w:rPr>
  </w:style>
  <w:style w:type="character" w:customStyle="1" w:styleId="a0">
    <w:name w:val="Верхний колонтитул Знак"/>
    <w:uiPriority w:val="99"/>
    <w:rsid w:val="00CF7277"/>
    <w:rPr>
      <w:b/>
      <w:color w:val="000000"/>
      <w:sz w:val="26"/>
    </w:rPr>
  </w:style>
  <w:style w:type="character" w:customStyle="1" w:styleId="a1">
    <w:name w:val="Текст выноски Знак"/>
    <w:uiPriority w:val="99"/>
    <w:rsid w:val="00CF7277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uiPriority w:val="99"/>
    <w:rsid w:val="00CF7277"/>
    <w:pPr>
      <w:keepNext/>
      <w:spacing w:before="240" w:after="120"/>
    </w:pPr>
    <w:rPr>
      <w:rFonts w:ascii="Liberation Sans" w:eastAsia="Source Han Serif CN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727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  <w:lang w:eastAsia="zh-CN"/>
    </w:rPr>
  </w:style>
  <w:style w:type="paragraph" w:styleId="List">
    <w:name w:val="List"/>
    <w:basedOn w:val="BodyText"/>
    <w:uiPriority w:val="99"/>
    <w:rsid w:val="00CF7277"/>
    <w:rPr>
      <w:rFonts w:cs="Noto Sans Devanagari"/>
    </w:rPr>
  </w:style>
  <w:style w:type="paragraph" w:styleId="Caption">
    <w:name w:val="caption"/>
    <w:basedOn w:val="Normal"/>
    <w:uiPriority w:val="99"/>
    <w:qFormat/>
    <w:rsid w:val="00CF7277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uiPriority w:val="99"/>
    <w:rsid w:val="00CF7277"/>
    <w:pPr>
      <w:suppressLineNumbers/>
    </w:pPr>
    <w:rPr>
      <w:rFonts w:cs="Noto Sans Devanagari"/>
    </w:rPr>
  </w:style>
  <w:style w:type="paragraph" w:styleId="BodyText2">
    <w:name w:val="Body Text 2"/>
    <w:basedOn w:val="Normal"/>
    <w:link w:val="BodyText2Char"/>
    <w:uiPriority w:val="99"/>
    <w:rsid w:val="00CF7277"/>
    <w:pPr>
      <w:suppressAutoHyphens w:val="0"/>
      <w:overflowPunct/>
      <w:autoSpaceDE/>
      <w:spacing w:before="60"/>
      <w:jc w:val="both"/>
      <w:textAlignment w:val="auto"/>
    </w:pPr>
    <w:rPr>
      <w:rFonts w:ascii="Times New Roman" w:hAnsi="Times New Roman" w:cs="Times New Roman"/>
      <w:color w:val="000000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0"/>
      <w:szCs w:val="20"/>
      <w:lang w:eastAsia="zh-CN"/>
    </w:rPr>
  </w:style>
  <w:style w:type="paragraph" w:customStyle="1" w:styleId="HeaderandFooter">
    <w:name w:val="Header and Footer"/>
    <w:basedOn w:val="Normal"/>
    <w:uiPriority w:val="99"/>
    <w:rsid w:val="00CF7277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rsid w:val="00CF7277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Times New Roman" w:hAnsi="Times New Roman" w:cs="Times New Roman"/>
      <w:b/>
      <w:color w:val="000000"/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F7277"/>
    <w:pPr>
      <w:suppressAutoHyphens w:val="0"/>
      <w:overflowPunct/>
      <w:autoSpaceDE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CF7277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CF7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Arial"/>
      <w:sz w:val="2"/>
      <w:lang w:eastAsia="zh-CN"/>
    </w:rPr>
  </w:style>
  <w:style w:type="paragraph" w:customStyle="1" w:styleId="TableContents">
    <w:name w:val="Table Contents"/>
    <w:basedOn w:val="Normal"/>
    <w:uiPriority w:val="99"/>
    <w:rsid w:val="00CF7277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F7277"/>
    <w:pPr>
      <w:jc w:val="center"/>
    </w:pPr>
    <w:rPr>
      <w:b/>
      <w:bCs/>
    </w:rPr>
  </w:style>
  <w:style w:type="paragraph" w:customStyle="1" w:styleId="FrameContents">
    <w:name w:val="Frame Contents"/>
    <w:basedOn w:val="Normal"/>
    <w:uiPriority w:val="99"/>
    <w:rsid w:val="00CF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</Words>
  <Characters>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2</cp:revision>
  <cp:lastPrinted>2025-05-27T06:44:00Z</cp:lastPrinted>
  <dcterms:created xsi:type="dcterms:W3CDTF">2025-05-27T07:32:00Z</dcterms:created>
  <dcterms:modified xsi:type="dcterms:W3CDTF">2025-05-27T07:32:00Z</dcterms:modified>
</cp:coreProperties>
</file>